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0EB8" w14:textId="77777777" w:rsidR="00AE5F8F" w:rsidRPr="008B1E68" w:rsidRDefault="00AE5F8F" w:rsidP="00AE5F8F">
      <w:pPr>
        <w:jc w:val="center"/>
        <w:rPr>
          <w:rFonts w:ascii="Arial Narrow" w:hAnsi="Arial Narrow"/>
          <w:b/>
          <w:sz w:val="36"/>
          <w:szCs w:val="36"/>
          <w:lang w:val="en-GB"/>
        </w:rPr>
      </w:pPr>
    </w:p>
    <w:p w14:paraId="55EBB64F" w14:textId="77777777" w:rsidR="00AE5F8F" w:rsidRPr="008B1E68" w:rsidRDefault="00AE5F8F" w:rsidP="00AE5F8F">
      <w:pPr>
        <w:jc w:val="center"/>
        <w:rPr>
          <w:rFonts w:ascii="Arial Narrow" w:hAnsi="Arial Narrow"/>
          <w:b/>
          <w:sz w:val="36"/>
          <w:szCs w:val="36"/>
        </w:rPr>
      </w:pPr>
      <w:r w:rsidRPr="008B1E68">
        <w:rPr>
          <w:rFonts w:ascii="Arial Narrow" w:hAnsi="Arial Narrow"/>
          <w:b/>
          <w:sz w:val="36"/>
          <w:szCs w:val="36"/>
        </w:rPr>
        <w:t>ΕΝΤΥΠΟ ΕΤΗΣΙΑΣ ΠΑΡΑΚΟΛΟΥΘΗΣΗΣ ΣΥΝΕΧΟΥΣ ΕΠΑΓΓΕΛΜΑΤΙΚΗΣ ΑΝΑΠΤΥΞΗΣ</w:t>
      </w:r>
      <w:r>
        <w:rPr>
          <w:rFonts w:ascii="Arial Narrow" w:hAnsi="Arial Narrow"/>
          <w:b/>
          <w:sz w:val="36"/>
          <w:szCs w:val="36"/>
        </w:rPr>
        <w:t xml:space="preserve"> (ΣΕΑ)</w:t>
      </w:r>
      <w:r w:rsidRPr="008B1E68">
        <w:rPr>
          <w:rFonts w:ascii="Arial Narrow" w:hAnsi="Arial Narrow"/>
          <w:b/>
          <w:sz w:val="36"/>
          <w:szCs w:val="36"/>
        </w:rPr>
        <w:t xml:space="preserve"> </w:t>
      </w:r>
    </w:p>
    <w:p w14:paraId="4EBDCC24" w14:textId="3A994F62" w:rsidR="00AE5F8F" w:rsidRPr="00D41A7C" w:rsidRDefault="00AE5F8F" w:rsidP="00AE5F8F">
      <w:pPr>
        <w:jc w:val="center"/>
        <w:rPr>
          <w:rFonts w:ascii="Arial Narrow" w:hAnsi="Arial Narrow"/>
          <w:b/>
          <w:sz w:val="36"/>
          <w:szCs w:val="36"/>
        </w:rPr>
      </w:pPr>
      <w:r w:rsidRPr="008B1E68">
        <w:rPr>
          <w:rFonts w:ascii="Arial Narrow" w:hAnsi="Arial Narrow"/>
          <w:b/>
          <w:sz w:val="36"/>
          <w:szCs w:val="36"/>
        </w:rPr>
        <w:t>ΓΙΑ ΤΗΝ ΠΕΡΙΟΔΟ: 01/ΙΟΥΝΙΟΥ 202</w:t>
      </w:r>
      <w:r w:rsidR="00D41A7C" w:rsidRPr="00D41A7C">
        <w:rPr>
          <w:rFonts w:ascii="Arial Narrow" w:hAnsi="Arial Narrow"/>
          <w:b/>
          <w:sz w:val="36"/>
          <w:szCs w:val="36"/>
        </w:rPr>
        <w:t>4</w:t>
      </w:r>
      <w:r w:rsidRPr="008B1E68">
        <w:rPr>
          <w:rFonts w:ascii="Arial Narrow" w:hAnsi="Arial Narrow"/>
          <w:b/>
          <w:sz w:val="36"/>
          <w:szCs w:val="36"/>
        </w:rPr>
        <w:t>-31/ΜΑΪΟΥ 202</w:t>
      </w:r>
      <w:r w:rsidR="00D41A7C" w:rsidRPr="00D41A7C">
        <w:rPr>
          <w:rFonts w:ascii="Arial Narrow" w:hAnsi="Arial Narrow"/>
          <w:b/>
          <w:sz w:val="36"/>
          <w:szCs w:val="36"/>
        </w:rPr>
        <w:t>5</w:t>
      </w:r>
    </w:p>
    <w:p w14:paraId="624D59F1" w14:textId="77777777" w:rsidR="00AE5F8F" w:rsidRPr="008B1E68" w:rsidRDefault="00AE5F8F" w:rsidP="00AE5F8F">
      <w:pPr>
        <w:rPr>
          <w:rFonts w:ascii="Arial Narrow" w:hAnsi="Arial Narrow"/>
          <w:b/>
          <w:sz w:val="36"/>
          <w:szCs w:val="36"/>
        </w:rPr>
      </w:pPr>
    </w:p>
    <w:p w14:paraId="4C805CB9" w14:textId="77777777" w:rsidR="00AE5F8F" w:rsidRPr="008B1E68" w:rsidRDefault="00AE5F8F" w:rsidP="00AE5F8F">
      <w:pPr>
        <w:rPr>
          <w:rFonts w:ascii="Arial Narrow" w:hAnsi="Arial Narrow"/>
          <w:b/>
          <w:sz w:val="24"/>
          <w:szCs w:val="24"/>
        </w:rPr>
      </w:pPr>
      <w:r w:rsidRPr="008B1E68">
        <w:rPr>
          <w:rFonts w:ascii="Arial Narrow" w:hAnsi="Arial Narrow"/>
          <w:b/>
          <w:sz w:val="24"/>
          <w:szCs w:val="24"/>
        </w:rPr>
        <w:t>Ονοματεπώνυμο: ______________________________________________________</w:t>
      </w:r>
    </w:p>
    <w:p w14:paraId="73720DCE" w14:textId="30E4753E" w:rsidR="00AE5F8F" w:rsidRPr="008B1E68" w:rsidRDefault="00AE5F8F" w:rsidP="00AE5F8F">
      <w:pPr>
        <w:rPr>
          <w:rFonts w:ascii="Arial Narrow" w:hAnsi="Arial Narrow"/>
          <w:b/>
          <w:sz w:val="24"/>
          <w:szCs w:val="24"/>
        </w:rPr>
      </w:pPr>
      <w:r w:rsidRPr="008B1E68">
        <w:rPr>
          <w:rFonts w:ascii="Arial Narrow" w:hAnsi="Arial Narrow"/>
          <w:b/>
          <w:sz w:val="24"/>
          <w:szCs w:val="24"/>
        </w:rPr>
        <w:t>Ηλεκτρονικό Ταχυδρομείο: _____________________Τηλέφωνο: _______________</w:t>
      </w:r>
    </w:p>
    <w:p w14:paraId="7988878D" w14:textId="77777777" w:rsidR="00AE5F8F" w:rsidRPr="008B1E68" w:rsidRDefault="00AE5F8F" w:rsidP="00AE5F8F">
      <w:pPr>
        <w:rPr>
          <w:rFonts w:ascii="Arial Narrow" w:hAnsi="Arial Narrow"/>
          <w:b/>
          <w:sz w:val="24"/>
          <w:szCs w:val="24"/>
        </w:rPr>
      </w:pPr>
      <w:r w:rsidRPr="008B1E68">
        <w:rPr>
          <w:rFonts w:ascii="Arial Narrow" w:hAnsi="Arial Narrow"/>
          <w:b/>
          <w:sz w:val="24"/>
          <w:szCs w:val="24"/>
        </w:rPr>
        <w:t>Τμήμα:  __________________________      Αριθμ. Εγγραφ. ΠΣΨΘ: _______________</w:t>
      </w:r>
    </w:p>
    <w:p w14:paraId="05C525D6" w14:textId="77777777" w:rsidR="00AE5F8F" w:rsidRPr="008B1E68" w:rsidRDefault="00AE5F8F" w:rsidP="00AE5F8F">
      <w:pPr>
        <w:rPr>
          <w:rFonts w:ascii="Arial Narrow" w:hAnsi="Arial Narrow"/>
          <w:b/>
          <w:sz w:val="24"/>
          <w:szCs w:val="24"/>
        </w:rPr>
      </w:pPr>
      <w:r w:rsidRPr="008B1E68">
        <w:rPr>
          <w:rFonts w:ascii="Arial Narrow" w:hAnsi="Arial Narrow"/>
          <w:b/>
          <w:sz w:val="24"/>
          <w:szCs w:val="24"/>
        </w:rPr>
        <w:t>Ημερομηνία Εγγραφής στον ΠΣΨΘ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8B1E68">
        <w:rPr>
          <w:rFonts w:ascii="Arial Narrow" w:hAnsi="Arial Narrow"/>
          <w:b/>
          <w:sz w:val="24"/>
          <w:szCs w:val="24"/>
        </w:rPr>
        <w:t>(μήνας &amp; έτος): ____________________________</w:t>
      </w:r>
    </w:p>
    <w:p w14:paraId="77492EB9" w14:textId="77777777" w:rsidR="00AE5F8F" w:rsidRPr="008B1E68" w:rsidRDefault="00AE5F8F" w:rsidP="00AE5F8F">
      <w:pPr>
        <w:rPr>
          <w:rFonts w:ascii="Arial Narrow" w:hAnsi="Arial Narrow"/>
          <w:b/>
          <w:sz w:val="24"/>
          <w:szCs w:val="24"/>
        </w:rPr>
      </w:pPr>
      <w:r w:rsidRPr="008B1E68">
        <w:rPr>
          <w:rFonts w:ascii="Arial Narrow" w:hAnsi="Arial Narrow"/>
          <w:b/>
          <w:sz w:val="24"/>
          <w:szCs w:val="24"/>
        </w:rPr>
        <w:t xml:space="preserve">Έτος (π.χ. 1,2,3,4 </w:t>
      </w:r>
      <w:r w:rsidRPr="008B1E68">
        <w:rPr>
          <w:rFonts w:ascii="Arial Narrow" w:hAnsi="Arial Narrow"/>
          <w:b/>
          <w:sz w:val="24"/>
          <w:szCs w:val="24"/>
          <w:lang w:val="en-GB"/>
        </w:rPr>
        <w:t>or</w:t>
      </w:r>
      <w:r w:rsidRPr="008B1E68">
        <w:rPr>
          <w:rFonts w:ascii="Arial Narrow" w:hAnsi="Arial Narrow"/>
          <w:b/>
          <w:sz w:val="24"/>
          <w:szCs w:val="24"/>
        </w:rPr>
        <w:t xml:space="preserve"> 5) σε 5ετή κύκλο ΣΕΑ: ___________________________________</w:t>
      </w:r>
    </w:p>
    <w:p w14:paraId="4D9260F3" w14:textId="77777777" w:rsidR="00AE5F8F" w:rsidRPr="008B1E68" w:rsidRDefault="00AE5F8F" w:rsidP="00AE5F8F">
      <w:pPr>
        <w:rPr>
          <w:rFonts w:ascii="Arial Narrow" w:hAnsi="Arial Narrow"/>
          <w:b/>
          <w:sz w:val="24"/>
          <w:szCs w:val="24"/>
        </w:rPr>
      </w:pPr>
    </w:p>
    <w:p w14:paraId="039E19EE" w14:textId="77777777" w:rsidR="00AE5F8F" w:rsidRPr="008B1E68" w:rsidRDefault="00AE5F8F" w:rsidP="00AE5F8F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  <w:lang w:val="en-GB"/>
        </w:rPr>
      </w:pPr>
      <w:r w:rsidRPr="008B1E68">
        <w:rPr>
          <w:rFonts w:ascii="Arial Narrow" w:hAnsi="Arial Narrow"/>
          <w:b/>
          <w:sz w:val="24"/>
          <w:szCs w:val="24"/>
        </w:rPr>
        <w:t>Κλινική Πρακτική</w:t>
      </w:r>
      <w:r w:rsidRPr="008B1E68">
        <w:rPr>
          <w:rFonts w:ascii="Arial Narrow" w:hAnsi="Arial Narrow"/>
          <w:b/>
          <w:sz w:val="24"/>
          <w:szCs w:val="24"/>
          <w:lang w:val="en-GB"/>
        </w:rPr>
        <w:t xml:space="preserve"> </w:t>
      </w:r>
    </w:p>
    <w:p w14:paraId="63557628" w14:textId="46FD1683" w:rsidR="00AE5F8F" w:rsidRPr="008B1E68" w:rsidRDefault="00AE5F8F" w:rsidP="00AE5F8F">
      <w:pPr>
        <w:jc w:val="both"/>
        <w:rPr>
          <w:rFonts w:ascii="Arial Narrow" w:hAnsi="Arial Narrow"/>
          <w:sz w:val="24"/>
          <w:szCs w:val="24"/>
        </w:rPr>
      </w:pPr>
      <w:r w:rsidRPr="008B1E68">
        <w:rPr>
          <w:rFonts w:ascii="Arial Narrow" w:hAnsi="Arial Narrow"/>
          <w:sz w:val="24"/>
          <w:szCs w:val="24"/>
        </w:rPr>
        <w:t>Παρακαλώ σημειώστε τα τετραγωνίδια ακολούθως εάν η κλινική σας πρακτική εμπίπτει στις ελάχιστες ώρες πρακτικής</w:t>
      </w:r>
      <w:r w:rsidRPr="00A30980">
        <w:rPr>
          <w:rFonts w:ascii="Arial Narrow" w:hAnsi="Arial Narrow"/>
          <w:sz w:val="24"/>
          <w:szCs w:val="24"/>
        </w:rPr>
        <w:t xml:space="preserve"> </w:t>
      </w:r>
      <w:r w:rsidRPr="008B1E68">
        <w:rPr>
          <w:rFonts w:ascii="Arial Narrow" w:hAnsi="Arial Narrow"/>
          <w:sz w:val="24"/>
          <w:szCs w:val="24"/>
        </w:rPr>
        <w:t>/</w:t>
      </w:r>
      <w:r w:rsidRPr="00A30980">
        <w:rPr>
          <w:rFonts w:ascii="Arial Narrow" w:hAnsi="Arial Narrow"/>
          <w:sz w:val="24"/>
          <w:szCs w:val="24"/>
        </w:rPr>
        <w:t xml:space="preserve"> </w:t>
      </w:r>
      <w:r w:rsidRPr="008B1E68">
        <w:rPr>
          <w:rFonts w:ascii="Arial Narrow" w:hAnsi="Arial Narrow"/>
          <w:sz w:val="24"/>
          <w:szCs w:val="24"/>
        </w:rPr>
        <w:t>επ</w:t>
      </w:r>
      <w:r>
        <w:rPr>
          <w:rFonts w:ascii="Arial Narrow" w:hAnsi="Arial Narrow"/>
          <w:sz w:val="24"/>
          <w:szCs w:val="24"/>
        </w:rPr>
        <w:t>οπτείας</w:t>
      </w:r>
      <w:r w:rsidRPr="008B1E68">
        <w:rPr>
          <w:rFonts w:ascii="Arial Narrow" w:hAnsi="Arial Narrow"/>
          <w:sz w:val="24"/>
          <w:szCs w:val="24"/>
        </w:rPr>
        <w:t xml:space="preserve"> που αποτελούν μέρος προϋπόθεση για την ανανέωση της συνδρομής μέλους σας στον ΠΣΨΘ. Σε αντίθετη περίπτωση (π.χ. υπήρξε διακοπή στην πρακτική σας) παρακαλώ επεξηγήστε λεπτομερώς στο χώρο που δίνεται παρακάτω.  </w:t>
      </w:r>
    </w:p>
    <w:p w14:paraId="60A2CD4C" w14:textId="6CCEADEB" w:rsidR="00AE5F8F" w:rsidRPr="008B1E68" w:rsidRDefault="007155BB" w:rsidP="00AE5F8F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9E727" wp14:editId="61DBC477">
                <wp:simplePos x="0" y="0"/>
                <wp:positionH relativeFrom="column">
                  <wp:posOffset>4827174</wp:posOffset>
                </wp:positionH>
                <wp:positionV relativeFrom="paragraph">
                  <wp:posOffset>32337</wp:posOffset>
                </wp:positionV>
                <wp:extent cx="250166" cy="172528"/>
                <wp:effectExtent l="0" t="0" r="17145" b="18415"/>
                <wp:wrapNone/>
                <wp:docPr id="22058910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7252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F0B54" id="Rectangle: Rounded Corners 1" o:spid="_x0000_s1026" style="position:absolute;margin-left:380.1pt;margin-top:2.55pt;width:19.7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" fillcolor="white [3212]" strokecolor="#0a121c [484]" strokeweight="2pt"/>
            </w:pict>
          </mc:Fallback>
        </mc:AlternateContent>
      </w:r>
      <w:r w:rsidR="00AE5F8F" w:rsidRPr="008B1E68">
        <w:rPr>
          <w:rFonts w:ascii="Arial Narrow" w:hAnsi="Arial Narrow"/>
          <w:b/>
          <w:sz w:val="24"/>
          <w:szCs w:val="24"/>
        </w:rPr>
        <w:t>Ελάχιστη Διάρκεια Κλινικής Εξάσκησης</w:t>
      </w:r>
      <w:r w:rsidR="00AE5F8F" w:rsidRPr="00A30980">
        <w:rPr>
          <w:rFonts w:ascii="Arial Narrow" w:hAnsi="Arial Narrow"/>
          <w:b/>
          <w:sz w:val="24"/>
          <w:szCs w:val="24"/>
        </w:rPr>
        <w:t xml:space="preserve"> </w:t>
      </w:r>
      <w:r w:rsidR="00AE5F8F" w:rsidRPr="008B1E68">
        <w:rPr>
          <w:rFonts w:ascii="Arial Narrow" w:hAnsi="Arial Narrow"/>
          <w:b/>
          <w:sz w:val="24"/>
          <w:szCs w:val="24"/>
        </w:rPr>
        <w:t>(80 ώρες ετησίως με πελάτη):</w:t>
      </w:r>
    </w:p>
    <w:p w14:paraId="60AAC49C" w14:textId="580183C8" w:rsidR="00AE5F8F" w:rsidRPr="008B1E68" w:rsidRDefault="007155BB" w:rsidP="00AE5F8F">
      <w:pPr>
        <w:pStyle w:val="ListParagraph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EAFED" wp14:editId="0CE763E3">
                <wp:simplePos x="0" y="0"/>
                <wp:positionH relativeFrom="column">
                  <wp:posOffset>4321834</wp:posOffset>
                </wp:positionH>
                <wp:positionV relativeFrom="paragraph">
                  <wp:posOffset>201295</wp:posOffset>
                </wp:positionV>
                <wp:extent cx="250166" cy="172528"/>
                <wp:effectExtent l="0" t="0" r="17145" b="18415"/>
                <wp:wrapNone/>
                <wp:docPr id="68341020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7252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5ABFB" id="Rectangle: Rounded Corners 1" o:spid="_x0000_s1026" style="position:absolute;margin-left:340.3pt;margin-top:15.85pt;width:19.7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" fillcolor="white [3212]" strokecolor="#1c334e" strokeweight="2pt"/>
            </w:pict>
          </mc:Fallback>
        </mc:AlternateContent>
      </w:r>
    </w:p>
    <w:p w14:paraId="12457302" w14:textId="7D08DC8A" w:rsidR="00AE5F8F" w:rsidRPr="008B1E68" w:rsidRDefault="00AE5F8F" w:rsidP="00AE5F8F">
      <w:pPr>
        <w:pStyle w:val="ListParagraph"/>
        <w:numPr>
          <w:ilvl w:val="0"/>
          <w:numId w:val="6"/>
        </w:numPr>
        <w:rPr>
          <w:rFonts w:ascii="Arial Narrow" w:hAnsi="Arial Narrow"/>
          <w:b/>
          <w:sz w:val="24"/>
          <w:szCs w:val="24"/>
        </w:rPr>
      </w:pPr>
      <w:r w:rsidRPr="008B1E68">
        <w:rPr>
          <w:rFonts w:ascii="Arial Narrow" w:hAnsi="Arial Narrow"/>
          <w:b/>
          <w:sz w:val="24"/>
          <w:szCs w:val="24"/>
        </w:rPr>
        <w:t xml:space="preserve">Ελάχιστη Διάρκεια Κλινικής Εποπτείας (18 ώρες ετησίως): </w:t>
      </w:r>
    </w:p>
    <w:p w14:paraId="0D59E181" w14:textId="77777777" w:rsidR="00AE5F8F" w:rsidRPr="008B1E68" w:rsidRDefault="00AE5F8F" w:rsidP="00AE5F8F">
      <w:pPr>
        <w:pStyle w:val="ListParagraph"/>
        <w:rPr>
          <w:rFonts w:ascii="Arial Narrow" w:hAnsi="Arial Narrow"/>
          <w:b/>
          <w:sz w:val="24"/>
          <w:szCs w:val="24"/>
        </w:rPr>
      </w:pPr>
    </w:p>
    <w:p w14:paraId="4C2CDA2B" w14:textId="77777777" w:rsidR="00AE5F8F" w:rsidRPr="008B1E68" w:rsidRDefault="00AE5F8F" w:rsidP="00AE5F8F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8B1E68">
        <w:rPr>
          <w:rFonts w:ascii="Arial Narrow" w:hAnsi="Arial Narrow"/>
          <w:b/>
          <w:sz w:val="24"/>
          <w:szCs w:val="24"/>
        </w:rPr>
        <w:t>Δεν έχω ολοκληρώσει την ελάχιστη διάρκεια κλινικής πρακτικής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8B1E68">
        <w:rPr>
          <w:rFonts w:ascii="Arial Narrow" w:hAnsi="Arial Narrow"/>
          <w:b/>
          <w:sz w:val="24"/>
          <w:szCs w:val="24"/>
        </w:rPr>
        <w:t xml:space="preserve">/ εποπτείας επειδή: </w:t>
      </w:r>
    </w:p>
    <w:p w14:paraId="6FBA8852" w14:textId="3C038E23" w:rsidR="00AE5F8F" w:rsidRDefault="00AE5F8F" w:rsidP="00AE5F8F">
      <w:pPr>
        <w:rPr>
          <w:rFonts w:ascii="Arial Narrow" w:hAnsi="Arial Narrow"/>
          <w:sz w:val="24"/>
          <w:szCs w:val="24"/>
          <w:lang w:val="en-GB"/>
        </w:rPr>
      </w:pPr>
      <w:r w:rsidRPr="008B1E68">
        <w:rPr>
          <w:rFonts w:ascii="Arial Narrow" w:hAnsi="Arial Narrow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2F9C6F" w14:textId="3F6AC043" w:rsidR="00AE5F8F" w:rsidRPr="00AE5F8F" w:rsidRDefault="00AE5F8F" w:rsidP="00AE5F8F">
      <w:pPr>
        <w:rPr>
          <w:rFonts w:ascii="Arial Narrow" w:hAnsi="Arial Narrow"/>
          <w:b/>
          <w:sz w:val="24"/>
          <w:szCs w:val="24"/>
          <w:lang w:val="en-GB"/>
        </w:rPr>
      </w:pPr>
    </w:p>
    <w:p w14:paraId="0290F8E3" w14:textId="58594904" w:rsidR="00AE5F8F" w:rsidRPr="008B1E68" w:rsidRDefault="00AE5F8F" w:rsidP="00AE5F8F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  <w:lang w:val="en-GB"/>
        </w:rPr>
      </w:pPr>
      <w:r w:rsidRPr="008B1E68">
        <w:rPr>
          <w:rFonts w:ascii="Arial Narrow" w:hAnsi="Arial Narrow"/>
          <w:b/>
          <w:sz w:val="24"/>
          <w:szCs w:val="24"/>
        </w:rPr>
        <w:lastRenderedPageBreak/>
        <w:t>Συνεχής Επαγγελματική Ανάπτυξη</w:t>
      </w:r>
      <w:r w:rsidRPr="008B1E68">
        <w:rPr>
          <w:rFonts w:ascii="Arial Narrow" w:hAnsi="Arial Narrow"/>
          <w:b/>
          <w:sz w:val="24"/>
          <w:szCs w:val="24"/>
          <w:lang w:val="en-GB"/>
        </w:rPr>
        <w:t xml:space="preserve"> </w:t>
      </w:r>
    </w:p>
    <w:p w14:paraId="0EA8D68A" w14:textId="77777777" w:rsidR="00AE5F8F" w:rsidRPr="008B1E68" w:rsidRDefault="00AE5F8F" w:rsidP="00AE5F8F">
      <w:pPr>
        <w:rPr>
          <w:rFonts w:ascii="Arial Narrow" w:hAnsi="Arial Narrow"/>
          <w:sz w:val="24"/>
          <w:szCs w:val="24"/>
        </w:rPr>
      </w:pPr>
      <w:r w:rsidRPr="008B1E68">
        <w:rPr>
          <w:rFonts w:ascii="Arial Narrow" w:hAnsi="Arial Narrow"/>
          <w:sz w:val="24"/>
          <w:szCs w:val="24"/>
        </w:rPr>
        <w:t>(ΣΕΑ 250 ώρες για 5 χρόνια και ελάχιστη απαίτηση 20 ώρες ετησίως)</w:t>
      </w:r>
    </w:p>
    <w:p w14:paraId="7E3B16D7" w14:textId="77777777" w:rsidR="00AE5F8F" w:rsidRPr="008B1E68" w:rsidRDefault="00AE5F8F" w:rsidP="00AE5F8F">
      <w:pPr>
        <w:rPr>
          <w:rFonts w:ascii="Arial Narrow" w:hAnsi="Arial Narrow"/>
          <w:sz w:val="24"/>
          <w:szCs w:val="24"/>
        </w:rPr>
      </w:pPr>
      <w:r w:rsidRPr="008B1E68">
        <w:rPr>
          <w:rFonts w:ascii="Arial Narrow" w:hAnsi="Arial Narrow"/>
          <w:sz w:val="24"/>
          <w:szCs w:val="24"/>
        </w:rPr>
        <w:t xml:space="preserve">Παρακαλώ συμπληρώστε, στον παρακάτω πίνακα, τις απαραίτητες πληροφορίες σχετικά με τις δραστηριότητες ΣΕΑ που έχετε πραγματοποιήσει/ολοκληρώσει.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802"/>
        <w:gridCol w:w="5103"/>
        <w:gridCol w:w="1134"/>
      </w:tblGrid>
      <w:tr w:rsidR="00AE5F8F" w:rsidRPr="008B1E68" w14:paraId="76789E94" w14:textId="77777777" w:rsidTr="008A524F">
        <w:tc>
          <w:tcPr>
            <w:tcW w:w="2802" w:type="dxa"/>
            <w:shd w:val="clear" w:color="auto" w:fill="BFBFBF" w:themeFill="background1" w:themeFillShade="BF"/>
          </w:tcPr>
          <w:p w14:paraId="3BE83B7A" w14:textId="77777777" w:rsidR="00AE5F8F" w:rsidRPr="008B1E68" w:rsidRDefault="00AE5F8F" w:rsidP="008A52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73E9D72" w14:textId="77777777" w:rsidR="00AE5F8F" w:rsidRPr="008B1E68" w:rsidRDefault="00AE5F8F" w:rsidP="008A52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B1E68">
              <w:rPr>
                <w:rFonts w:ascii="Arial Narrow" w:hAnsi="Arial Narrow"/>
                <w:b/>
                <w:sz w:val="24"/>
                <w:szCs w:val="24"/>
              </w:rPr>
              <w:t>ΤΟΜΕΑΣ</w:t>
            </w:r>
          </w:p>
          <w:p w14:paraId="182B0E5C" w14:textId="77777777" w:rsidR="00AE5F8F" w:rsidRPr="008B1E68" w:rsidRDefault="00AE5F8F" w:rsidP="008A524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46D2A122" w14:textId="77777777" w:rsidR="00AE5F8F" w:rsidRPr="008B1E68" w:rsidRDefault="00AE5F8F" w:rsidP="008A524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197C7AA8" w14:textId="77777777" w:rsidR="00AE5F8F" w:rsidRPr="008B1E68" w:rsidRDefault="00AE5F8F" w:rsidP="008A524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b/>
                <w:sz w:val="24"/>
                <w:szCs w:val="24"/>
              </w:rPr>
              <w:t>ΛΕΠΤΟΜΕΡΕΙΕΣ ΔΡΑΣΤΗΡΙΟΤΗΤΑΣ</w:t>
            </w:r>
            <w:r w:rsidRPr="008B1E68">
              <w:rPr>
                <w:rFonts w:ascii="Arial Narrow" w:hAnsi="Arial Narrow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77A48AF" w14:textId="77777777" w:rsidR="00AE5F8F" w:rsidRPr="008B1E68" w:rsidRDefault="00AE5F8F" w:rsidP="008A524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0943509F" w14:textId="77777777" w:rsidR="00AE5F8F" w:rsidRPr="008B1E68" w:rsidRDefault="00AE5F8F" w:rsidP="008A52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B1E68">
              <w:rPr>
                <w:rFonts w:ascii="Arial Narrow" w:hAnsi="Arial Narrow"/>
                <w:b/>
                <w:sz w:val="24"/>
                <w:szCs w:val="24"/>
              </w:rPr>
              <w:t>ΩΡΕΣ</w:t>
            </w:r>
          </w:p>
        </w:tc>
      </w:tr>
      <w:tr w:rsidR="00AE5F8F" w:rsidRPr="008B1E68" w14:paraId="78F69348" w14:textId="77777777" w:rsidTr="008A524F">
        <w:trPr>
          <w:trHeight w:val="1189"/>
        </w:trPr>
        <w:tc>
          <w:tcPr>
            <w:tcW w:w="2802" w:type="dxa"/>
            <w:vMerge w:val="restart"/>
            <w:shd w:val="clear" w:color="auto" w:fill="F2F2F2" w:themeFill="background1" w:themeFillShade="F2"/>
          </w:tcPr>
          <w:p w14:paraId="0C688429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0A2DE0E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B1E68">
              <w:rPr>
                <w:rFonts w:ascii="Arial Narrow" w:hAnsi="Arial Narrow"/>
                <w:b/>
                <w:sz w:val="24"/>
                <w:szCs w:val="24"/>
              </w:rPr>
              <w:t>1.Επαγγελματικές Δραστηριότητες</w:t>
            </w:r>
          </w:p>
          <w:p w14:paraId="232D8BAA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553C4AA" w14:textId="77777777" w:rsidR="00AE5F8F" w:rsidRPr="008B1E68" w:rsidRDefault="00AE5F8F" w:rsidP="008A524F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B1E68">
              <w:rPr>
                <w:rFonts w:ascii="Arial Narrow" w:hAnsi="Arial Narrow"/>
                <w:sz w:val="24"/>
                <w:szCs w:val="24"/>
              </w:rPr>
              <w:t>-</w:t>
            </w:r>
            <w:r w:rsidRPr="008B1E68">
              <w:rPr>
                <w:rFonts w:ascii="Arial Narrow" w:hAnsi="Arial Narrow"/>
                <w:i/>
                <w:sz w:val="20"/>
                <w:szCs w:val="20"/>
              </w:rPr>
              <w:t xml:space="preserve">Συμμετοχή σε συνέδριο     </w:t>
            </w:r>
          </w:p>
          <w:p w14:paraId="19AC6150" w14:textId="77777777" w:rsidR="00AE5F8F" w:rsidRPr="008B1E68" w:rsidRDefault="00AE5F8F" w:rsidP="008A524F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B1E68">
              <w:rPr>
                <w:rFonts w:ascii="Arial Narrow" w:hAnsi="Arial Narrow"/>
                <w:i/>
                <w:sz w:val="20"/>
                <w:szCs w:val="20"/>
              </w:rPr>
              <w:t xml:space="preserve">-Παρακολούθηση κλινικών σεμιναρίων </w:t>
            </w:r>
          </w:p>
          <w:p w14:paraId="051DEC58" w14:textId="77777777" w:rsidR="00AE5F8F" w:rsidRPr="008B1E68" w:rsidRDefault="00AE5F8F" w:rsidP="008A524F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B1E68">
              <w:rPr>
                <w:rFonts w:ascii="Arial Narrow" w:hAnsi="Arial Narrow"/>
                <w:i/>
                <w:sz w:val="20"/>
                <w:szCs w:val="20"/>
              </w:rPr>
              <w:t xml:space="preserve">-Φόρουμ συζητήσεων </w:t>
            </w:r>
          </w:p>
          <w:p w14:paraId="68009ADF" w14:textId="77777777" w:rsidR="00AE5F8F" w:rsidRPr="008B1E68" w:rsidRDefault="00AE5F8F" w:rsidP="008A524F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B1E68">
              <w:rPr>
                <w:rFonts w:ascii="Arial Narrow" w:hAnsi="Arial Narrow"/>
                <w:i/>
                <w:sz w:val="20"/>
                <w:szCs w:val="20"/>
              </w:rPr>
              <w:t>-Ηλεκτρονική διδασκαλία ενοτήτων ΣΕΑ</w:t>
            </w:r>
          </w:p>
          <w:p w14:paraId="7A4251F9" w14:textId="77777777" w:rsidR="00AE5F8F" w:rsidRPr="008B1E68" w:rsidRDefault="00AE5F8F" w:rsidP="008A524F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B1E68">
              <w:rPr>
                <w:rFonts w:ascii="Arial Narrow" w:hAnsi="Arial Narrow"/>
                <w:i/>
                <w:sz w:val="20"/>
                <w:szCs w:val="20"/>
              </w:rPr>
              <w:t xml:space="preserve">-Μεταπτυχιακές σπουδές </w:t>
            </w:r>
          </w:p>
          <w:p w14:paraId="5D4FAC0D" w14:textId="77777777" w:rsidR="00AE5F8F" w:rsidRPr="008B1E68" w:rsidRDefault="00AE5F8F" w:rsidP="008A524F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B1E68">
              <w:rPr>
                <w:rFonts w:ascii="Arial Narrow" w:hAnsi="Arial Narrow"/>
                <w:i/>
                <w:sz w:val="20"/>
                <w:szCs w:val="20"/>
              </w:rPr>
              <w:t xml:space="preserve">-Τυπική Εκμάθηση </w:t>
            </w:r>
          </w:p>
          <w:p w14:paraId="54884C75" w14:textId="77777777" w:rsidR="00AE5F8F" w:rsidRPr="008B1E68" w:rsidRDefault="00AE5F8F" w:rsidP="008A524F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B1E68">
              <w:rPr>
                <w:rFonts w:ascii="Arial Narrow" w:hAnsi="Arial Narrow"/>
                <w:i/>
                <w:sz w:val="20"/>
                <w:szCs w:val="20"/>
              </w:rPr>
              <w:t>-Παρακολούθηση δημόσιων διαλέξεων</w:t>
            </w:r>
          </w:p>
          <w:p w14:paraId="0BEA0743" w14:textId="77777777" w:rsidR="00AE5F8F" w:rsidRPr="008B1E68" w:rsidRDefault="00AE5F8F" w:rsidP="008A524F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B1E68">
              <w:rPr>
                <w:rFonts w:ascii="Arial Narrow" w:hAnsi="Arial Narrow"/>
                <w:i/>
                <w:sz w:val="20"/>
                <w:szCs w:val="20"/>
              </w:rPr>
              <w:t xml:space="preserve">-Ενδοϋπηρεσιακή κατάρτιση </w:t>
            </w:r>
          </w:p>
          <w:p w14:paraId="2C255841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0"/>
                <w:szCs w:val="20"/>
                <w:lang w:val="en-GB"/>
              </w:rPr>
              <w:t>-</w:t>
            </w:r>
            <w:r w:rsidRPr="008B1E68">
              <w:rPr>
                <w:rFonts w:ascii="Arial Narrow" w:hAnsi="Arial Narrow"/>
                <w:i/>
                <w:sz w:val="20"/>
                <w:szCs w:val="20"/>
              </w:rPr>
              <w:t>Άλλα</w:t>
            </w:r>
            <w:r w:rsidRPr="008B1E68">
              <w:rPr>
                <w:rFonts w:ascii="Arial Narrow" w:hAnsi="Arial Narrow"/>
                <w:i/>
                <w:sz w:val="20"/>
                <w:szCs w:val="20"/>
                <w:lang w:val="en-GB"/>
              </w:rPr>
              <w:t xml:space="preserve"> </w:t>
            </w:r>
            <w:r w:rsidRPr="008B1E68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2FB770F5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2B753B73" w14:textId="77777777" w:rsidR="00AE5F8F" w:rsidRPr="008B1E68" w:rsidRDefault="00AE5F8F" w:rsidP="008A524F">
            <w:p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Ημερομηνία</w:t>
            </w:r>
            <w:r w:rsidRPr="008B1E68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: </w:t>
            </w:r>
          </w:p>
          <w:p w14:paraId="4B767974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Περιγραφή</w:t>
            </w:r>
            <w:r w:rsidRPr="008B1E68">
              <w:rPr>
                <w:rFonts w:ascii="Arial Narrow" w:hAnsi="Arial Narrow"/>
                <w:sz w:val="24"/>
                <w:szCs w:val="24"/>
                <w:lang w:val="en-GB"/>
              </w:rPr>
              <w:t xml:space="preserve">: </w:t>
            </w:r>
          </w:p>
          <w:p w14:paraId="1B1E2658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6EB1B138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31E8947A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4294CBC9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615AB216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6F6EEE8D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0DC27B08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</w:tr>
      <w:tr w:rsidR="00AE5F8F" w:rsidRPr="008B1E68" w14:paraId="17802507" w14:textId="77777777" w:rsidTr="008A524F">
        <w:trPr>
          <w:trHeight w:val="848"/>
        </w:trPr>
        <w:tc>
          <w:tcPr>
            <w:tcW w:w="2802" w:type="dxa"/>
            <w:vMerge/>
            <w:shd w:val="clear" w:color="auto" w:fill="F2F2F2" w:themeFill="background1" w:themeFillShade="F2"/>
          </w:tcPr>
          <w:p w14:paraId="267D25E5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2A239C08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3325B094" w14:textId="77777777" w:rsidR="00AE5F8F" w:rsidRPr="008B1E68" w:rsidRDefault="00AE5F8F" w:rsidP="008A524F">
            <w:p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Ημερομηνία</w:t>
            </w:r>
            <w:r w:rsidRPr="008B1E68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: </w:t>
            </w:r>
          </w:p>
          <w:p w14:paraId="47F3F728" w14:textId="77777777" w:rsidR="00AE5F8F" w:rsidRPr="008B1E68" w:rsidRDefault="00AE5F8F" w:rsidP="008A524F">
            <w:p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Περιγραφή</w:t>
            </w:r>
            <w:r w:rsidRPr="008B1E68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: </w:t>
            </w:r>
          </w:p>
          <w:p w14:paraId="755D87C1" w14:textId="77777777" w:rsidR="00AE5F8F" w:rsidRPr="008B1E68" w:rsidRDefault="00AE5F8F" w:rsidP="008A524F">
            <w:p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</w:p>
          <w:p w14:paraId="202DE93B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1C59487D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283EA4E6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0648DBF5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342AF5A9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6F1F1BF3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</w:tr>
      <w:tr w:rsidR="00AE5F8F" w:rsidRPr="008B1E68" w14:paraId="3EFB86E2" w14:textId="77777777" w:rsidTr="008A524F">
        <w:trPr>
          <w:trHeight w:val="989"/>
        </w:trPr>
        <w:tc>
          <w:tcPr>
            <w:tcW w:w="2802" w:type="dxa"/>
            <w:vMerge/>
            <w:shd w:val="clear" w:color="auto" w:fill="F2F2F2" w:themeFill="background1" w:themeFillShade="F2"/>
          </w:tcPr>
          <w:p w14:paraId="2A1938D0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24A5510A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7522BF6D" w14:textId="77777777" w:rsidR="00AE5F8F" w:rsidRPr="008B1E68" w:rsidRDefault="00AE5F8F" w:rsidP="008A524F">
            <w:p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  <w:lang w:val="en-GB"/>
              </w:rPr>
              <w:t>Η</w:t>
            </w:r>
            <w:r w:rsidRPr="008B1E68">
              <w:rPr>
                <w:rFonts w:ascii="Arial Narrow" w:hAnsi="Arial Narrow"/>
                <w:i/>
                <w:sz w:val="24"/>
                <w:szCs w:val="24"/>
              </w:rPr>
              <w:t>μερομηνία</w:t>
            </w:r>
            <w:r w:rsidRPr="008B1E68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: </w:t>
            </w:r>
          </w:p>
          <w:p w14:paraId="5116ADC9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Περιγραφή</w:t>
            </w:r>
            <w:r w:rsidRPr="008B1E68">
              <w:rPr>
                <w:rFonts w:ascii="Arial Narrow" w:hAnsi="Arial Narrow"/>
                <w:sz w:val="24"/>
                <w:szCs w:val="24"/>
                <w:lang w:val="en-GB"/>
              </w:rPr>
              <w:t xml:space="preserve">: </w:t>
            </w:r>
          </w:p>
          <w:p w14:paraId="6E15D527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569F30E7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3423F1F3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6205BD8F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1145FF54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4560EDF7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3295FC44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</w:tr>
    </w:tbl>
    <w:p w14:paraId="05F749F1" w14:textId="77777777" w:rsidR="00AE5F8F" w:rsidRPr="008B1E68" w:rsidRDefault="00AE5F8F" w:rsidP="00AE5F8F">
      <w:pPr>
        <w:rPr>
          <w:rFonts w:ascii="Arial Narrow" w:hAnsi="Arial Narrow"/>
          <w:b/>
          <w:sz w:val="24"/>
          <w:szCs w:val="24"/>
          <w:lang w:val="en-GB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943"/>
        <w:gridCol w:w="4962"/>
        <w:gridCol w:w="1134"/>
      </w:tblGrid>
      <w:tr w:rsidR="00AE5F8F" w:rsidRPr="008B1E68" w14:paraId="1964AD69" w14:textId="77777777" w:rsidTr="008A524F">
        <w:tc>
          <w:tcPr>
            <w:tcW w:w="2943" w:type="dxa"/>
            <w:shd w:val="clear" w:color="auto" w:fill="BFBFBF" w:themeFill="background1" w:themeFillShade="BF"/>
          </w:tcPr>
          <w:p w14:paraId="7ADC4F0E" w14:textId="77777777" w:rsidR="00AE5F8F" w:rsidRPr="008B1E68" w:rsidRDefault="00AE5F8F" w:rsidP="008A524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70D1C83D" w14:textId="77777777" w:rsidR="00AE5F8F" w:rsidRPr="008B1E68" w:rsidRDefault="00AE5F8F" w:rsidP="008A52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B1E68">
              <w:rPr>
                <w:rFonts w:ascii="Arial Narrow" w:hAnsi="Arial Narrow"/>
                <w:b/>
                <w:sz w:val="24"/>
                <w:szCs w:val="24"/>
              </w:rPr>
              <w:t>ΤΟΜΕΑΣ</w:t>
            </w:r>
          </w:p>
          <w:p w14:paraId="3AFBCB9D" w14:textId="77777777" w:rsidR="00AE5F8F" w:rsidRPr="008B1E68" w:rsidRDefault="00AE5F8F" w:rsidP="008A524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14:paraId="68BF1ED3" w14:textId="77777777" w:rsidR="00AE5F8F" w:rsidRPr="008B1E68" w:rsidRDefault="00AE5F8F" w:rsidP="008A524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070E67DC" w14:textId="77777777" w:rsidR="00AE5F8F" w:rsidRPr="008B1E68" w:rsidRDefault="00AE5F8F" w:rsidP="008A524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b/>
                <w:sz w:val="24"/>
                <w:szCs w:val="24"/>
              </w:rPr>
              <w:t>ΛΕΠΤΟΜΕΡΕΙΕΣ ΔΡΑΣΤΗΡΙΟΤΗΤΑΣ</w:t>
            </w:r>
            <w:r w:rsidRPr="008B1E68">
              <w:rPr>
                <w:rFonts w:ascii="Arial Narrow" w:hAnsi="Arial Narrow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EB32947" w14:textId="77777777" w:rsidR="00AE5F8F" w:rsidRPr="008B1E68" w:rsidRDefault="00AE5F8F" w:rsidP="008A524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4A437823" w14:textId="77777777" w:rsidR="00AE5F8F" w:rsidRPr="008B1E68" w:rsidRDefault="00AE5F8F" w:rsidP="008A524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b/>
                <w:sz w:val="24"/>
                <w:szCs w:val="24"/>
                <w:lang w:val="en-GB"/>
              </w:rPr>
              <w:t>ΩΡΕΣ</w:t>
            </w:r>
          </w:p>
        </w:tc>
      </w:tr>
      <w:tr w:rsidR="00AE5F8F" w:rsidRPr="008B1E68" w14:paraId="4E777D40" w14:textId="77777777" w:rsidTr="008A524F">
        <w:trPr>
          <w:trHeight w:val="1189"/>
        </w:trPr>
        <w:tc>
          <w:tcPr>
            <w:tcW w:w="2943" w:type="dxa"/>
            <w:vMerge w:val="restart"/>
            <w:shd w:val="clear" w:color="auto" w:fill="F2F2F2" w:themeFill="background1" w:themeFillShade="F2"/>
          </w:tcPr>
          <w:p w14:paraId="465D4EB0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4A0A2F6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B1E68">
              <w:rPr>
                <w:rFonts w:ascii="Arial Narrow" w:hAnsi="Arial Narrow"/>
                <w:b/>
                <w:sz w:val="24"/>
                <w:szCs w:val="24"/>
              </w:rPr>
              <w:t xml:space="preserve">2.Οργανωτική /Επαγγελματική Ανάπτυξη  </w:t>
            </w:r>
          </w:p>
          <w:p w14:paraId="219875DC" w14:textId="77777777" w:rsidR="00AE5F8F" w:rsidRPr="008B1E68" w:rsidRDefault="00AE5F8F" w:rsidP="008A524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EE3F21" w14:textId="77777777" w:rsidR="00AE5F8F" w:rsidRPr="008B1E68" w:rsidRDefault="00AE5F8F" w:rsidP="008A524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</w:pPr>
            <w:r w:rsidRPr="008B1E68">
              <w:rPr>
                <w:rFonts w:ascii="Arial Narrow" w:hAnsi="Arial Narrow"/>
                <w:sz w:val="20"/>
                <w:szCs w:val="20"/>
              </w:rPr>
              <w:t>-Συμμετοχή σε δραστηριότητες του ΠΣΨΘ ή άλλων οργανισμών ψυχοθεραπείας</w:t>
            </w:r>
          </w:p>
          <w:p w14:paraId="7EF8B664" w14:textId="77777777" w:rsidR="00AE5F8F" w:rsidRPr="008B1E68" w:rsidRDefault="00AE5F8F" w:rsidP="008A524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</w:pPr>
            <w:r w:rsidRPr="008B1E68"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  <w:t>-Συμμετοχή σε  Ε.Γ.Σ. (</w:t>
            </w:r>
            <w:r w:rsidRPr="008B1E68"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  <w:lang w:val="en-GB"/>
              </w:rPr>
              <w:t>AGM</w:t>
            </w:r>
            <w:r w:rsidRPr="008B1E68"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  <w:t xml:space="preserve">), συνεδριάσεις διοικητικού συμβουλίου </w:t>
            </w:r>
          </w:p>
          <w:p w14:paraId="267A1FA1" w14:textId="77777777" w:rsidR="00AE5F8F" w:rsidRPr="008B1E68" w:rsidRDefault="00AE5F8F" w:rsidP="008A524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</w:pPr>
            <w:r w:rsidRPr="008B1E68"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  <w:t xml:space="preserve">-Διεξαγωγή έρευνας στην ψυχοθεραπεία </w:t>
            </w:r>
          </w:p>
          <w:p w14:paraId="361C1C5C" w14:textId="77777777" w:rsidR="00AE5F8F" w:rsidRPr="008B1E68" w:rsidRDefault="00AE5F8F" w:rsidP="008A524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</w:pPr>
            <w:r w:rsidRPr="008B1E68"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  <w:lastRenderedPageBreak/>
              <w:t>-Παρουσίαση σε συνέδρια</w:t>
            </w:r>
          </w:p>
          <w:p w14:paraId="6F78CA17" w14:textId="77777777" w:rsidR="00AE5F8F" w:rsidRPr="008B1E68" w:rsidRDefault="00AE5F8F" w:rsidP="008A524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</w:pPr>
            <w:r w:rsidRPr="008B1E68"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  <w:t xml:space="preserve">Διδασκαλία/Διαλέξεις  </w:t>
            </w:r>
          </w:p>
          <w:p w14:paraId="07EDB7F0" w14:textId="77777777" w:rsidR="00AE5F8F" w:rsidRPr="008B1E68" w:rsidRDefault="00AE5F8F" w:rsidP="008A524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</w:pPr>
            <w:r w:rsidRPr="008B1E68"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  <w:t xml:space="preserve">-Εποπτεία έρευνας </w:t>
            </w:r>
          </w:p>
          <w:p w14:paraId="45B63519" w14:textId="77777777" w:rsidR="00AE5F8F" w:rsidRPr="008B1E68" w:rsidRDefault="00AE5F8F" w:rsidP="008A524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  <w:iCs/>
                <w:sz w:val="24"/>
                <w:szCs w:val="24"/>
              </w:rPr>
            </w:pPr>
            <w:r w:rsidRPr="008B1E68"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  <w:t>-Δημοσίευση άρθρων ή βιβλίων</w:t>
            </w:r>
            <w:r w:rsidRPr="008B1E68">
              <w:rPr>
                <w:rFonts w:ascii="Arial Narrow" w:hAnsi="Arial Narrow" w:cstheme="minorHAnsi"/>
                <w:bCs/>
                <w:iCs/>
                <w:sz w:val="24"/>
                <w:szCs w:val="24"/>
              </w:rPr>
              <w:t xml:space="preserve"> </w:t>
            </w:r>
          </w:p>
          <w:p w14:paraId="7A1FE1C9" w14:textId="77777777" w:rsidR="00AE5F8F" w:rsidRPr="008B1E68" w:rsidRDefault="00AE5F8F" w:rsidP="008A524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  <w:iCs/>
                <w:sz w:val="24"/>
                <w:szCs w:val="24"/>
              </w:rPr>
            </w:pPr>
            <w:r w:rsidRPr="008B1E68">
              <w:rPr>
                <w:rFonts w:ascii="Arial Narrow" w:hAnsi="Arial Narrow" w:cstheme="minorHAnsi"/>
                <w:bCs/>
                <w:iCs/>
                <w:sz w:val="24"/>
                <w:szCs w:val="24"/>
              </w:rPr>
              <w:t>-</w:t>
            </w:r>
            <w:r w:rsidRPr="008B1E68"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  <w:t>Άλλα</w:t>
            </w:r>
          </w:p>
        </w:tc>
        <w:tc>
          <w:tcPr>
            <w:tcW w:w="4962" w:type="dxa"/>
          </w:tcPr>
          <w:p w14:paraId="3425D6D4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AAF51C4" w14:textId="77777777" w:rsidR="00AE5F8F" w:rsidRPr="008B1E68" w:rsidRDefault="00AE5F8F" w:rsidP="008A524F">
            <w:p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Ημερομηνία</w:t>
            </w:r>
            <w:r w:rsidRPr="008B1E68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: </w:t>
            </w:r>
          </w:p>
          <w:p w14:paraId="22E0A25F" w14:textId="77777777" w:rsidR="00AE5F8F" w:rsidRPr="008B1E68" w:rsidRDefault="00AE5F8F" w:rsidP="008A524F">
            <w:p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Περιγραφή</w:t>
            </w:r>
            <w:r w:rsidRPr="008B1E68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: </w:t>
            </w:r>
          </w:p>
          <w:p w14:paraId="1EC1EC02" w14:textId="77777777" w:rsidR="00AE5F8F" w:rsidRPr="008B1E68" w:rsidRDefault="00AE5F8F" w:rsidP="008A524F">
            <w:p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</w:p>
          <w:p w14:paraId="1087C5DF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43BEB7E1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06A1119A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6C2CF2C5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136A67C1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741B1813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</w:tr>
      <w:tr w:rsidR="00AE5F8F" w:rsidRPr="008B1E68" w14:paraId="7A8EB5D5" w14:textId="77777777" w:rsidTr="008A524F">
        <w:trPr>
          <w:trHeight w:val="848"/>
        </w:trPr>
        <w:tc>
          <w:tcPr>
            <w:tcW w:w="2943" w:type="dxa"/>
            <w:vMerge/>
            <w:shd w:val="clear" w:color="auto" w:fill="F2F2F2" w:themeFill="background1" w:themeFillShade="F2"/>
          </w:tcPr>
          <w:p w14:paraId="590CCCE7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</w:tcPr>
          <w:p w14:paraId="5B1D8CCA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17AEF72E" w14:textId="77777777" w:rsidR="00AE5F8F" w:rsidRPr="008B1E68" w:rsidRDefault="00AE5F8F" w:rsidP="008A524F">
            <w:p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Ημερομηνία</w:t>
            </w:r>
            <w:r w:rsidRPr="008B1E68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: </w:t>
            </w:r>
          </w:p>
          <w:p w14:paraId="2E4D525D" w14:textId="77777777" w:rsidR="00AE5F8F" w:rsidRPr="008B1E68" w:rsidRDefault="00AE5F8F" w:rsidP="008A524F">
            <w:p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Περιγραφή</w:t>
            </w:r>
            <w:r w:rsidRPr="008B1E68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: </w:t>
            </w:r>
          </w:p>
          <w:p w14:paraId="675D8B88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0ABEC0C5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52F5E94E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3F0447D4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22445879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3302E63C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11476231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</w:tr>
      <w:tr w:rsidR="00AE5F8F" w:rsidRPr="008B1E68" w14:paraId="5F951A44" w14:textId="77777777" w:rsidTr="008A524F">
        <w:trPr>
          <w:trHeight w:val="989"/>
        </w:trPr>
        <w:tc>
          <w:tcPr>
            <w:tcW w:w="2943" w:type="dxa"/>
            <w:vMerge/>
            <w:shd w:val="clear" w:color="auto" w:fill="F2F2F2" w:themeFill="background1" w:themeFillShade="F2"/>
          </w:tcPr>
          <w:p w14:paraId="4FE2A9E2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</w:tcPr>
          <w:p w14:paraId="459C2688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127F0AAC" w14:textId="77777777" w:rsidR="00AE5F8F" w:rsidRPr="008B1E68" w:rsidRDefault="00AE5F8F" w:rsidP="008A524F">
            <w:p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Ημερομηνία</w:t>
            </w:r>
            <w:r w:rsidRPr="008B1E68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: </w:t>
            </w:r>
          </w:p>
          <w:p w14:paraId="2EC9251A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Περιγραφή</w:t>
            </w:r>
            <w:r w:rsidRPr="008B1E68">
              <w:rPr>
                <w:rFonts w:ascii="Arial Narrow" w:hAnsi="Arial Narrow"/>
                <w:sz w:val="24"/>
                <w:szCs w:val="24"/>
                <w:lang w:val="en-GB"/>
              </w:rPr>
              <w:t xml:space="preserve">: </w:t>
            </w:r>
          </w:p>
          <w:p w14:paraId="75A12E42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437895AF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04133039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6F2D9F6B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4449CC39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5E2C8664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6D2C8271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</w:tr>
      <w:tr w:rsidR="00AE5F8F" w:rsidRPr="008B1E68" w14:paraId="5C60B120" w14:textId="77777777" w:rsidTr="008A524F">
        <w:trPr>
          <w:trHeight w:val="1677"/>
        </w:trPr>
        <w:tc>
          <w:tcPr>
            <w:tcW w:w="2943" w:type="dxa"/>
            <w:vMerge w:val="restart"/>
            <w:shd w:val="clear" w:color="auto" w:fill="F2F2F2" w:themeFill="background1" w:themeFillShade="F2"/>
          </w:tcPr>
          <w:p w14:paraId="761D8E39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6E613A5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B1E68">
              <w:rPr>
                <w:rFonts w:ascii="Arial Narrow" w:hAnsi="Arial Narrow"/>
                <w:b/>
                <w:sz w:val="24"/>
                <w:szCs w:val="24"/>
              </w:rPr>
              <w:t xml:space="preserve">3.Προσωπική Ανάπτυξη  </w:t>
            </w:r>
          </w:p>
          <w:p w14:paraId="238C935C" w14:textId="77777777" w:rsidR="00AE5F8F" w:rsidRPr="008B1E68" w:rsidRDefault="00AE5F8F" w:rsidP="008A524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FDF1E8" w14:textId="77777777" w:rsidR="00AE5F8F" w:rsidRPr="008B1E68" w:rsidRDefault="00AE5F8F" w:rsidP="008A524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i/>
                <w:iCs/>
                <w:sz w:val="20"/>
                <w:szCs w:val="20"/>
              </w:rPr>
            </w:pPr>
            <w:r w:rsidRPr="008B1E68">
              <w:rPr>
                <w:rFonts w:ascii="Arial Narrow" w:hAnsi="Arial Narrow" w:cs="Calibri"/>
                <w:bCs/>
                <w:iCs/>
                <w:sz w:val="24"/>
                <w:szCs w:val="24"/>
              </w:rPr>
              <w:t>-</w:t>
            </w:r>
            <w:r w:rsidRPr="008B1E68">
              <w:rPr>
                <w:rFonts w:ascii="Arial Narrow" w:hAnsi="Arial Narrow" w:cs="Calibri"/>
                <w:bCs/>
                <w:i/>
                <w:iCs/>
                <w:sz w:val="20"/>
                <w:szCs w:val="20"/>
              </w:rPr>
              <w:t xml:space="preserve">Προσωπική ψυχοθεραπεία </w:t>
            </w:r>
          </w:p>
          <w:p w14:paraId="4336480B" w14:textId="77777777" w:rsidR="00AE5F8F" w:rsidRPr="008B1E68" w:rsidRDefault="00AE5F8F" w:rsidP="008A524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i/>
                <w:iCs/>
                <w:sz w:val="20"/>
                <w:szCs w:val="20"/>
              </w:rPr>
            </w:pPr>
            <w:r w:rsidRPr="008B1E68">
              <w:rPr>
                <w:rFonts w:ascii="Arial Narrow" w:hAnsi="Arial Narrow" w:cs="Calibri"/>
                <w:bCs/>
                <w:i/>
                <w:iCs/>
                <w:sz w:val="20"/>
                <w:szCs w:val="20"/>
              </w:rPr>
              <w:t xml:space="preserve">-Ομαδική ψυχοθεραπεία </w:t>
            </w:r>
          </w:p>
          <w:p w14:paraId="1476A404" w14:textId="77777777" w:rsidR="00AE5F8F" w:rsidRPr="008B1E68" w:rsidRDefault="00AE5F8F" w:rsidP="008A524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i/>
                <w:iCs/>
                <w:sz w:val="20"/>
                <w:szCs w:val="20"/>
              </w:rPr>
            </w:pPr>
            <w:r w:rsidRPr="008B1E68">
              <w:rPr>
                <w:rFonts w:ascii="Arial Narrow" w:hAnsi="Arial Narrow" w:cs="Calibri"/>
                <w:bCs/>
                <w:i/>
                <w:iCs/>
                <w:sz w:val="20"/>
                <w:szCs w:val="20"/>
              </w:rPr>
              <w:lastRenderedPageBreak/>
              <w:t xml:space="preserve">-Σεμινάρια που προωθούν την προσωπική επίγνωση και ανάπτυξη </w:t>
            </w:r>
          </w:p>
          <w:p w14:paraId="267EF503" w14:textId="77777777" w:rsidR="00AE5F8F" w:rsidRPr="008B1E68" w:rsidRDefault="00AE5F8F" w:rsidP="008A524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i/>
                <w:iCs/>
                <w:sz w:val="20"/>
                <w:szCs w:val="20"/>
              </w:rPr>
            </w:pPr>
            <w:r w:rsidRPr="008B1E68">
              <w:rPr>
                <w:rFonts w:ascii="Arial Narrow" w:hAnsi="Arial Narrow" w:cs="Calibri"/>
                <w:bCs/>
                <w:i/>
                <w:iCs/>
                <w:sz w:val="20"/>
                <w:szCs w:val="20"/>
              </w:rPr>
              <w:t xml:space="preserve">-Ομάδες αμοιβαίας υποστήριξης </w:t>
            </w:r>
          </w:p>
          <w:p w14:paraId="6F8A3979" w14:textId="77777777" w:rsidR="00AE5F8F" w:rsidRPr="008B1E68" w:rsidRDefault="00AE5F8F" w:rsidP="008A524F">
            <w:pPr>
              <w:rPr>
                <w:rFonts w:ascii="Arial Narrow" w:hAnsi="Arial Narrow" w:cs="Calibri"/>
                <w:bCs/>
                <w:i/>
                <w:iCs/>
                <w:sz w:val="20"/>
                <w:szCs w:val="20"/>
              </w:rPr>
            </w:pPr>
            <w:r w:rsidRPr="008B1E68">
              <w:rPr>
                <w:rFonts w:ascii="Arial Narrow" w:hAnsi="Arial Narrow" w:cs="Calibri"/>
                <w:bCs/>
                <w:i/>
                <w:iCs/>
                <w:sz w:val="20"/>
                <w:szCs w:val="20"/>
              </w:rPr>
              <w:t xml:space="preserve">-Ανάλυση/μελέτη </w:t>
            </w:r>
          </w:p>
          <w:p w14:paraId="24CBB871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B1E68">
              <w:rPr>
                <w:rFonts w:ascii="Arial Narrow" w:hAnsi="Arial Narrow" w:cs="Calibri"/>
                <w:bCs/>
                <w:i/>
                <w:iCs/>
                <w:sz w:val="20"/>
                <w:szCs w:val="20"/>
              </w:rPr>
              <w:t>-Άλλα</w:t>
            </w:r>
          </w:p>
        </w:tc>
        <w:tc>
          <w:tcPr>
            <w:tcW w:w="4962" w:type="dxa"/>
          </w:tcPr>
          <w:p w14:paraId="366F86AA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F8E09C3" w14:textId="77777777" w:rsidR="00AE5F8F" w:rsidRPr="008B1E68" w:rsidRDefault="00AE5F8F" w:rsidP="008A524F">
            <w:p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Ημερομηνία</w:t>
            </w:r>
            <w:r w:rsidRPr="008B1E68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: </w:t>
            </w:r>
          </w:p>
          <w:p w14:paraId="37196E29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Περιγραφή</w:t>
            </w:r>
            <w:r w:rsidRPr="008B1E68">
              <w:rPr>
                <w:rFonts w:ascii="Arial Narrow" w:hAnsi="Arial Narrow"/>
                <w:sz w:val="24"/>
                <w:szCs w:val="24"/>
                <w:lang w:val="en-GB"/>
              </w:rPr>
              <w:t xml:space="preserve">: </w:t>
            </w:r>
          </w:p>
          <w:p w14:paraId="65A3D928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59CED18F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6E4A48B7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32D498A8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20F12865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5EA7697B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578675C3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</w:tr>
      <w:tr w:rsidR="00AE5F8F" w:rsidRPr="008B1E68" w14:paraId="2B7F7376" w14:textId="77777777" w:rsidTr="008A524F">
        <w:trPr>
          <w:trHeight w:val="2682"/>
        </w:trPr>
        <w:tc>
          <w:tcPr>
            <w:tcW w:w="2943" w:type="dxa"/>
            <w:vMerge/>
            <w:shd w:val="clear" w:color="auto" w:fill="F2F2F2" w:themeFill="background1" w:themeFillShade="F2"/>
          </w:tcPr>
          <w:p w14:paraId="0477F910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</w:tcPr>
          <w:p w14:paraId="099A8586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08012DB1" w14:textId="77777777" w:rsidR="00AE5F8F" w:rsidRPr="008B1E68" w:rsidRDefault="00AE5F8F" w:rsidP="008A524F">
            <w:p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Ημερομηνία</w:t>
            </w:r>
            <w:r w:rsidRPr="008B1E68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: </w:t>
            </w:r>
          </w:p>
          <w:p w14:paraId="304281C5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Περιγραφή</w:t>
            </w:r>
            <w:r w:rsidRPr="008B1E68">
              <w:rPr>
                <w:rFonts w:ascii="Arial Narrow" w:hAnsi="Arial Narrow"/>
                <w:sz w:val="24"/>
                <w:szCs w:val="24"/>
                <w:lang w:val="en-GB"/>
              </w:rPr>
              <w:t xml:space="preserve">: </w:t>
            </w:r>
          </w:p>
          <w:p w14:paraId="02792B53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14:paraId="7D7FD0F0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</w:tr>
      <w:tr w:rsidR="00AE5F8F" w:rsidRPr="008B1E68" w14:paraId="17C6FD90" w14:textId="77777777" w:rsidTr="008A524F">
        <w:trPr>
          <w:trHeight w:val="2682"/>
        </w:trPr>
        <w:tc>
          <w:tcPr>
            <w:tcW w:w="2943" w:type="dxa"/>
            <w:shd w:val="clear" w:color="auto" w:fill="F2F2F2" w:themeFill="background1" w:themeFillShade="F2"/>
          </w:tcPr>
          <w:p w14:paraId="537D5267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</w:tcPr>
          <w:p w14:paraId="09CF1FC6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6A02A70C" w14:textId="77777777" w:rsidR="00AE5F8F" w:rsidRPr="008B1E68" w:rsidRDefault="00AE5F8F" w:rsidP="008A524F">
            <w:pPr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Ημερομηνία</w:t>
            </w:r>
            <w:r w:rsidRPr="008B1E68">
              <w:rPr>
                <w:rFonts w:ascii="Arial Narrow" w:hAnsi="Arial Narrow"/>
                <w:i/>
                <w:sz w:val="24"/>
                <w:szCs w:val="24"/>
                <w:lang w:val="en-GB"/>
              </w:rPr>
              <w:t xml:space="preserve">: </w:t>
            </w:r>
          </w:p>
          <w:p w14:paraId="02CF7970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B1E68">
              <w:rPr>
                <w:rFonts w:ascii="Arial Narrow" w:hAnsi="Arial Narrow"/>
                <w:i/>
                <w:sz w:val="24"/>
                <w:szCs w:val="24"/>
              </w:rPr>
              <w:t>Περιγραφή</w:t>
            </w:r>
            <w:r w:rsidRPr="008B1E68">
              <w:rPr>
                <w:rFonts w:ascii="Arial Narrow" w:hAnsi="Arial Narrow"/>
                <w:sz w:val="24"/>
                <w:szCs w:val="24"/>
                <w:lang w:val="en-GB"/>
              </w:rPr>
              <w:t xml:space="preserve">: </w:t>
            </w:r>
          </w:p>
          <w:p w14:paraId="6C727DC0" w14:textId="77777777" w:rsidR="00AE5F8F" w:rsidRPr="008B1E68" w:rsidRDefault="00AE5F8F" w:rsidP="008A524F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7F4F1434" w14:textId="77777777" w:rsidR="00AE5F8F" w:rsidRPr="008B1E68" w:rsidRDefault="00AE5F8F" w:rsidP="008A524F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</w:tr>
    </w:tbl>
    <w:p w14:paraId="47FA3BBA" w14:textId="475FBBEA" w:rsidR="007155BB" w:rsidRDefault="007155BB" w:rsidP="00AE5F8F">
      <w:pPr>
        <w:rPr>
          <w:rFonts w:ascii="Arial Narrow" w:hAnsi="Arial Narrow"/>
          <w:b/>
          <w:sz w:val="24"/>
          <w:szCs w:val="24"/>
          <w:lang w:val="en-GB"/>
        </w:rPr>
      </w:pPr>
    </w:p>
    <w:p w14:paraId="3EB8E9F5" w14:textId="77777777" w:rsidR="007155BB" w:rsidRDefault="007155BB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br w:type="page"/>
      </w:r>
    </w:p>
    <w:p w14:paraId="5544B1A4" w14:textId="77777777" w:rsidR="00AE5F8F" w:rsidRPr="008B1E68" w:rsidRDefault="00AE5F8F" w:rsidP="00AE5F8F">
      <w:pPr>
        <w:rPr>
          <w:rFonts w:ascii="Arial Narrow" w:hAnsi="Arial Narrow"/>
          <w:b/>
          <w:sz w:val="24"/>
          <w:szCs w:val="24"/>
          <w:lang w:val="en-GB"/>
        </w:rPr>
      </w:pPr>
    </w:p>
    <w:p w14:paraId="65D2342C" w14:textId="77777777" w:rsidR="00AE5F8F" w:rsidRPr="008B1E68" w:rsidRDefault="00AE5F8F" w:rsidP="00AE5F8F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24"/>
          <w:szCs w:val="24"/>
          <w:lang w:val="en-GB"/>
        </w:rPr>
      </w:pPr>
      <w:r w:rsidRPr="008B1E68">
        <w:rPr>
          <w:rFonts w:ascii="Arial Narrow" w:hAnsi="Arial Narrow"/>
          <w:b/>
          <w:sz w:val="24"/>
          <w:szCs w:val="24"/>
        </w:rPr>
        <w:t>Δεοντολογία και Καταγγελίες</w:t>
      </w:r>
      <w:r w:rsidRPr="008B1E68">
        <w:rPr>
          <w:rFonts w:ascii="Arial Narrow" w:hAnsi="Arial Narrow"/>
          <w:b/>
          <w:sz w:val="24"/>
          <w:szCs w:val="24"/>
          <w:lang w:val="en-GB"/>
        </w:rPr>
        <w:t xml:space="preserve"> </w:t>
      </w:r>
    </w:p>
    <w:p w14:paraId="4C286183" w14:textId="359EDE87" w:rsidR="00AE5F8F" w:rsidRPr="008B1E68" w:rsidRDefault="007155BB" w:rsidP="00AE5F8F">
      <w:pPr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AFBB3" wp14:editId="278FD3A8">
                <wp:simplePos x="0" y="0"/>
                <wp:positionH relativeFrom="column">
                  <wp:posOffset>4623759</wp:posOffset>
                </wp:positionH>
                <wp:positionV relativeFrom="paragraph">
                  <wp:posOffset>327660</wp:posOffset>
                </wp:positionV>
                <wp:extent cx="250166" cy="172528"/>
                <wp:effectExtent l="0" t="0" r="17145" b="18415"/>
                <wp:wrapNone/>
                <wp:docPr id="22440901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7252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9F7FE" id="Rectangle: Rounded Corners 1" o:spid="_x0000_s1026" style="position:absolute;margin-left:364.1pt;margin-top:25.8pt;width:19.7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" filled="f" strokecolor="#1c334e" strokeweight="2pt"/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25719" wp14:editId="3CA3AE9E">
                <wp:simplePos x="0" y="0"/>
                <wp:positionH relativeFrom="column">
                  <wp:posOffset>3096883</wp:posOffset>
                </wp:positionH>
                <wp:positionV relativeFrom="paragraph">
                  <wp:posOffset>327660</wp:posOffset>
                </wp:positionV>
                <wp:extent cx="250166" cy="172528"/>
                <wp:effectExtent l="0" t="0" r="17145" b="18415"/>
                <wp:wrapNone/>
                <wp:docPr id="172728916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7252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64DC5" id="Rectangle: Rounded Corners 1" o:spid="_x0000_s1026" style="position:absolute;margin-left:243.85pt;margin-top:25.8pt;width:19.7pt;height:1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" filled="f" strokecolor="#1c334e" strokeweight="2pt"/>
            </w:pict>
          </mc:Fallback>
        </mc:AlternateContent>
      </w:r>
    </w:p>
    <w:p w14:paraId="4431BD26" w14:textId="7C865D31" w:rsidR="00AE5F8F" w:rsidRPr="008B1E68" w:rsidRDefault="00AE5F8F" w:rsidP="00AE5F8F">
      <w:pPr>
        <w:rPr>
          <w:rFonts w:ascii="Arial Narrow" w:hAnsi="Arial Narrow"/>
          <w:b/>
          <w:sz w:val="24"/>
          <w:szCs w:val="24"/>
        </w:rPr>
      </w:pPr>
      <w:r w:rsidRPr="008B1E68">
        <w:rPr>
          <w:rFonts w:ascii="Arial Narrow" w:hAnsi="Arial Narrow"/>
          <w:sz w:val="24"/>
          <w:szCs w:val="24"/>
        </w:rPr>
        <w:t xml:space="preserve">Έχει γίνει κάποια καταγγελία εναντίον σας;   </w:t>
      </w:r>
      <w:r w:rsidRPr="008B1E68">
        <w:rPr>
          <w:rFonts w:ascii="Arial Narrow" w:hAnsi="Arial Narrow"/>
          <w:b/>
          <w:sz w:val="24"/>
          <w:szCs w:val="24"/>
        </w:rPr>
        <w:t>ΝΑΙ</w:t>
      </w:r>
      <w:r w:rsidR="007155BB">
        <w:rPr>
          <w:rFonts w:ascii="Arial Narrow" w:hAnsi="Arial Narrow"/>
          <w:b/>
          <w:sz w:val="24"/>
          <w:szCs w:val="24"/>
        </w:rPr>
        <w:tab/>
      </w:r>
      <w:r w:rsidR="007155BB">
        <w:rPr>
          <w:rFonts w:ascii="Arial Narrow" w:hAnsi="Arial Narrow"/>
          <w:b/>
          <w:sz w:val="24"/>
          <w:szCs w:val="24"/>
        </w:rPr>
        <w:tab/>
      </w:r>
      <w:r w:rsidRPr="008B1E68">
        <w:rPr>
          <w:rFonts w:ascii="Arial Narrow" w:hAnsi="Arial Narrow"/>
          <w:b/>
          <w:sz w:val="24"/>
          <w:szCs w:val="24"/>
        </w:rPr>
        <w:t xml:space="preserve"> </w:t>
      </w:r>
      <w:r w:rsidR="007155BB">
        <w:rPr>
          <w:rFonts w:ascii="Arial Narrow" w:hAnsi="Arial Narrow"/>
          <w:b/>
          <w:sz w:val="24"/>
          <w:szCs w:val="24"/>
        </w:rPr>
        <w:tab/>
      </w:r>
      <w:r w:rsidR="007155BB">
        <w:rPr>
          <w:rFonts w:ascii="Arial Narrow" w:hAnsi="Arial Narrow"/>
          <w:b/>
          <w:sz w:val="24"/>
          <w:szCs w:val="24"/>
        </w:rPr>
        <w:tab/>
      </w:r>
      <w:r w:rsidRPr="008B1E68">
        <w:rPr>
          <w:rFonts w:ascii="Arial Narrow" w:hAnsi="Arial Narrow"/>
          <w:b/>
          <w:sz w:val="24"/>
          <w:szCs w:val="24"/>
        </w:rPr>
        <w:t>ΟΧΙ</w:t>
      </w:r>
    </w:p>
    <w:p w14:paraId="43323D7C" w14:textId="6F83ADB9" w:rsidR="00AE5F8F" w:rsidRPr="008B1E68" w:rsidRDefault="007155BB" w:rsidP="00AE5F8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8FA39" wp14:editId="53B79272">
                <wp:simplePos x="0" y="0"/>
                <wp:positionH relativeFrom="column">
                  <wp:posOffset>4623759</wp:posOffset>
                </wp:positionH>
                <wp:positionV relativeFrom="paragraph">
                  <wp:posOffset>327660</wp:posOffset>
                </wp:positionV>
                <wp:extent cx="250166" cy="172528"/>
                <wp:effectExtent l="0" t="0" r="17145" b="18415"/>
                <wp:wrapNone/>
                <wp:docPr id="100229065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7252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708B3" id="Rectangle: Rounded Corners 1" o:spid="_x0000_s1026" style="position:absolute;margin-left:364.1pt;margin-top:25.8pt;width:19.7pt;height:1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" filled="f" strokecolor="#1c334e" strokeweight="2pt"/>
            </w:pict>
          </mc:Fallback>
        </mc:AlternateContent>
      </w: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528F4" wp14:editId="6E6EB12C">
                <wp:simplePos x="0" y="0"/>
                <wp:positionH relativeFrom="column">
                  <wp:posOffset>3553460</wp:posOffset>
                </wp:positionH>
                <wp:positionV relativeFrom="paragraph">
                  <wp:posOffset>327660</wp:posOffset>
                </wp:positionV>
                <wp:extent cx="249555" cy="172085"/>
                <wp:effectExtent l="0" t="0" r="17145" b="18415"/>
                <wp:wrapNone/>
                <wp:docPr id="9376654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720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F68AE" id="Rectangle: Rounded Corners 1" o:spid="_x0000_s1026" style="position:absolute;margin-left:279.8pt;margin-top:25.8pt;width:19.65pt;height:1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" filled="f" strokecolor="#1c334e" strokeweight="2pt"/>
            </w:pict>
          </mc:Fallback>
        </mc:AlternateContent>
      </w:r>
    </w:p>
    <w:p w14:paraId="796DA05A" w14:textId="0BB6666A" w:rsidR="00AE5F8F" w:rsidRPr="008B1E68" w:rsidRDefault="00AE5F8F" w:rsidP="00AE5F8F">
      <w:pPr>
        <w:rPr>
          <w:rFonts w:ascii="Arial Narrow" w:hAnsi="Arial Narrow"/>
          <w:sz w:val="24"/>
          <w:szCs w:val="24"/>
        </w:rPr>
      </w:pPr>
      <w:r w:rsidRPr="008B1E68">
        <w:rPr>
          <w:rFonts w:ascii="Arial Narrow" w:hAnsi="Arial Narrow"/>
          <w:sz w:val="24"/>
          <w:szCs w:val="24"/>
        </w:rPr>
        <w:t>Έχει ασκηθεί οποιαδήποτε ποινική δίωξη εναντίον σας;</w:t>
      </w:r>
      <w:r w:rsidRPr="008B1E68">
        <w:rPr>
          <w:rFonts w:ascii="Arial Narrow" w:hAnsi="Arial Narrow"/>
          <w:b/>
          <w:sz w:val="24"/>
          <w:szCs w:val="24"/>
        </w:rPr>
        <w:t>ΝΑΙ</w:t>
      </w:r>
      <w:r w:rsidR="007155BB">
        <w:rPr>
          <w:rFonts w:ascii="Arial Narrow" w:hAnsi="Arial Narrow"/>
          <w:b/>
          <w:sz w:val="24"/>
          <w:szCs w:val="24"/>
        </w:rPr>
        <w:tab/>
      </w:r>
      <w:r w:rsidR="007155BB">
        <w:rPr>
          <w:rFonts w:ascii="Arial Narrow" w:hAnsi="Arial Narrow"/>
          <w:b/>
          <w:sz w:val="24"/>
          <w:szCs w:val="24"/>
        </w:rPr>
        <w:tab/>
      </w:r>
      <w:r w:rsidRPr="008B1E68">
        <w:rPr>
          <w:rFonts w:ascii="Arial Narrow" w:hAnsi="Arial Narrow"/>
          <w:b/>
          <w:sz w:val="24"/>
          <w:szCs w:val="24"/>
        </w:rPr>
        <w:t>ΟΧΙ</w:t>
      </w:r>
    </w:p>
    <w:p w14:paraId="7DAD8285" w14:textId="77777777" w:rsidR="00AE5F8F" w:rsidRPr="008B1E68" w:rsidRDefault="00AE5F8F" w:rsidP="00AE5F8F">
      <w:pPr>
        <w:rPr>
          <w:rFonts w:ascii="Arial Narrow" w:hAnsi="Arial Narrow"/>
          <w:sz w:val="24"/>
          <w:szCs w:val="24"/>
        </w:rPr>
      </w:pPr>
      <w:r w:rsidRPr="008B1E68">
        <w:rPr>
          <w:rFonts w:ascii="Arial Narrow" w:hAnsi="Arial Narrow"/>
          <w:sz w:val="24"/>
          <w:szCs w:val="24"/>
        </w:rPr>
        <w:t xml:space="preserve">Αν έχετε απαντήσει θετικά σε κάποια από τις παραπάνω ερωτήσεις, παρακαλώ όπως παρέχετε τις σχετικές πληροφορίες και ποια ήταν η έκβαση παρακάτω. </w:t>
      </w:r>
    </w:p>
    <w:p w14:paraId="047522D4" w14:textId="77777777" w:rsidR="00AE5F8F" w:rsidRPr="008B1E68" w:rsidRDefault="00AE5F8F" w:rsidP="00AE5F8F">
      <w:pPr>
        <w:rPr>
          <w:rFonts w:ascii="Arial Narrow" w:hAnsi="Arial Narrow"/>
          <w:b/>
          <w:sz w:val="24"/>
          <w:szCs w:val="24"/>
          <w:lang w:val="en-GB"/>
        </w:rPr>
      </w:pPr>
      <w:r w:rsidRPr="008B1E68">
        <w:rPr>
          <w:rFonts w:ascii="Arial Narrow" w:hAnsi="Arial Narrow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D6E008" w14:textId="77777777" w:rsidR="007155BB" w:rsidRDefault="00AE5F8F" w:rsidP="00AE5F8F">
      <w:pPr>
        <w:pStyle w:val="ListParagraph"/>
        <w:numPr>
          <w:ilvl w:val="0"/>
          <w:numId w:val="5"/>
        </w:numPr>
        <w:ind w:left="284"/>
        <w:rPr>
          <w:rFonts w:ascii="Arial Narrow" w:hAnsi="Arial Narrow"/>
          <w:b/>
          <w:sz w:val="24"/>
          <w:szCs w:val="24"/>
        </w:rPr>
      </w:pPr>
      <w:r w:rsidRPr="008B1E68">
        <w:rPr>
          <w:rFonts w:ascii="Arial Narrow" w:hAnsi="Arial Narrow"/>
          <w:b/>
          <w:sz w:val="24"/>
          <w:szCs w:val="24"/>
        </w:rPr>
        <w:t xml:space="preserve">Παρακαλώ δηλώστε το όνομα του παρόχου Επαγγελματικής Ασφάλισης σας: </w:t>
      </w:r>
    </w:p>
    <w:p w14:paraId="48AB4A53" w14:textId="77777777" w:rsidR="007155BB" w:rsidRDefault="007155BB" w:rsidP="007155BB">
      <w:pPr>
        <w:pStyle w:val="ListParagraph"/>
        <w:ind w:left="284"/>
        <w:rPr>
          <w:rFonts w:ascii="Arial Narrow" w:hAnsi="Arial Narrow"/>
          <w:sz w:val="24"/>
          <w:szCs w:val="24"/>
        </w:rPr>
      </w:pPr>
    </w:p>
    <w:p w14:paraId="1CC5D1E5" w14:textId="2AA9A1A7" w:rsidR="00AE5F8F" w:rsidRPr="007155BB" w:rsidRDefault="00AE5F8F" w:rsidP="007155BB">
      <w:pPr>
        <w:pStyle w:val="ListParagraph"/>
        <w:ind w:left="284"/>
        <w:rPr>
          <w:rFonts w:ascii="Arial Narrow" w:hAnsi="Arial Narrow"/>
          <w:b/>
          <w:sz w:val="24"/>
          <w:szCs w:val="24"/>
        </w:rPr>
      </w:pPr>
      <w:r w:rsidRPr="007155BB">
        <w:rPr>
          <w:rFonts w:ascii="Arial Narrow" w:hAnsi="Arial Narrow"/>
          <w:sz w:val="24"/>
          <w:szCs w:val="24"/>
        </w:rPr>
        <w:t>________________________________________________________________________</w:t>
      </w:r>
    </w:p>
    <w:p w14:paraId="6FFE0DEF" w14:textId="77777777" w:rsidR="007155BB" w:rsidRDefault="007155BB" w:rsidP="00AE5F8F">
      <w:pPr>
        <w:rPr>
          <w:rFonts w:ascii="Arial Narrow" w:hAnsi="Arial Narrow"/>
          <w:b/>
          <w:sz w:val="24"/>
          <w:szCs w:val="24"/>
        </w:rPr>
      </w:pPr>
    </w:p>
    <w:p w14:paraId="67467550" w14:textId="77777777" w:rsidR="007155BB" w:rsidRDefault="007155BB" w:rsidP="00AE5F8F">
      <w:pPr>
        <w:rPr>
          <w:rFonts w:ascii="Arial Narrow" w:hAnsi="Arial Narrow"/>
          <w:b/>
          <w:sz w:val="24"/>
          <w:szCs w:val="24"/>
        </w:rPr>
      </w:pPr>
    </w:p>
    <w:p w14:paraId="09E56AE2" w14:textId="77777777" w:rsidR="007155BB" w:rsidRDefault="007155BB" w:rsidP="00AE5F8F">
      <w:pPr>
        <w:rPr>
          <w:rFonts w:ascii="Arial Narrow" w:hAnsi="Arial Narrow"/>
          <w:b/>
          <w:sz w:val="24"/>
          <w:szCs w:val="24"/>
        </w:rPr>
      </w:pPr>
    </w:p>
    <w:p w14:paraId="6C11FE7A" w14:textId="158235A4" w:rsidR="00AE5F8F" w:rsidRPr="008B1E68" w:rsidRDefault="00AE5F8F" w:rsidP="00AE5F8F">
      <w:pPr>
        <w:rPr>
          <w:rFonts w:ascii="Arial Narrow" w:hAnsi="Arial Narrow"/>
          <w:b/>
          <w:sz w:val="24"/>
          <w:szCs w:val="24"/>
          <w:lang w:val="en-GB"/>
        </w:rPr>
      </w:pPr>
      <w:r w:rsidRPr="008B1E68">
        <w:rPr>
          <w:rFonts w:ascii="Arial Narrow" w:hAnsi="Arial Narrow"/>
          <w:b/>
          <w:sz w:val="24"/>
          <w:szCs w:val="24"/>
        </w:rPr>
        <w:t>Υπογραφή</w:t>
      </w:r>
      <w:r w:rsidRPr="008B1E68">
        <w:rPr>
          <w:rFonts w:ascii="Arial Narrow" w:hAnsi="Arial Narrow"/>
          <w:b/>
          <w:sz w:val="24"/>
          <w:szCs w:val="24"/>
          <w:lang w:val="en-GB"/>
        </w:rPr>
        <w:t>: __________________</w:t>
      </w:r>
      <w:r w:rsidR="00EB65CA">
        <w:rPr>
          <w:rFonts w:ascii="Arial Narrow" w:hAnsi="Arial Narrow"/>
          <w:b/>
          <w:sz w:val="24"/>
          <w:szCs w:val="24"/>
          <w:lang w:val="en-GB"/>
        </w:rPr>
        <w:tab/>
      </w:r>
      <w:r w:rsidR="00EB65CA">
        <w:rPr>
          <w:rFonts w:ascii="Arial Narrow" w:hAnsi="Arial Narrow"/>
          <w:b/>
          <w:sz w:val="24"/>
          <w:szCs w:val="24"/>
          <w:lang w:val="en-GB"/>
        </w:rPr>
        <w:tab/>
      </w:r>
      <w:r w:rsidR="00EB65CA">
        <w:rPr>
          <w:rFonts w:ascii="Arial Narrow" w:hAnsi="Arial Narrow"/>
          <w:b/>
          <w:sz w:val="24"/>
          <w:szCs w:val="24"/>
          <w:lang w:val="en-GB"/>
        </w:rPr>
        <w:tab/>
      </w:r>
      <w:r w:rsidR="00EB65CA">
        <w:rPr>
          <w:rFonts w:ascii="Arial Narrow" w:hAnsi="Arial Narrow"/>
          <w:b/>
          <w:sz w:val="24"/>
          <w:szCs w:val="24"/>
          <w:lang w:val="en-GB"/>
        </w:rPr>
        <w:tab/>
      </w:r>
      <w:r w:rsidRPr="008B1E68">
        <w:rPr>
          <w:rFonts w:ascii="Arial Narrow" w:hAnsi="Arial Narrow"/>
          <w:b/>
          <w:sz w:val="24"/>
          <w:szCs w:val="24"/>
          <w:lang w:val="en-GB"/>
        </w:rPr>
        <w:t xml:space="preserve"> </w:t>
      </w:r>
      <w:r w:rsidRPr="008B1E68">
        <w:rPr>
          <w:rFonts w:ascii="Arial Narrow" w:hAnsi="Arial Narrow"/>
          <w:b/>
          <w:sz w:val="24"/>
          <w:szCs w:val="24"/>
        </w:rPr>
        <w:t>Ημερομηνία</w:t>
      </w:r>
      <w:r w:rsidRPr="008B1E68">
        <w:rPr>
          <w:rFonts w:ascii="Arial Narrow" w:hAnsi="Arial Narrow"/>
          <w:b/>
          <w:sz w:val="24"/>
          <w:szCs w:val="24"/>
          <w:lang w:val="en-GB"/>
        </w:rPr>
        <w:t>: __________________</w:t>
      </w:r>
    </w:p>
    <w:p w14:paraId="442F59BB" w14:textId="77777777" w:rsidR="008B7F68" w:rsidRDefault="008B7F68" w:rsidP="00F05619">
      <w:pPr>
        <w:rPr>
          <w:rFonts w:ascii="Arial" w:eastAsia="Arial" w:hAnsi="Arial" w:cs="Arial"/>
          <w:lang w:val="de-AT"/>
        </w:rPr>
      </w:pPr>
    </w:p>
    <w:sectPr w:rsidR="008B7F68" w:rsidSect="004D0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 w:code="9"/>
      <w:pgMar w:top="1644" w:right="987" w:bottom="851" w:left="1134" w:header="283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0223" w14:textId="77777777" w:rsidR="000A3361" w:rsidRDefault="000A3361" w:rsidP="00C5327D">
      <w:pPr>
        <w:spacing w:after="0"/>
      </w:pPr>
      <w:r>
        <w:separator/>
      </w:r>
    </w:p>
  </w:endnote>
  <w:endnote w:type="continuationSeparator" w:id="0">
    <w:p w14:paraId="72FE3F0B" w14:textId="77777777" w:rsidR="000A3361" w:rsidRDefault="000A3361" w:rsidP="00C532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Narrow,Arial">
    <w:altName w:val="Times New Roman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1B265" w14:textId="77777777" w:rsidR="00965895" w:rsidRDefault="003F5508" w:rsidP="00E8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58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55900D" w14:textId="77777777" w:rsidR="00965895" w:rsidRDefault="00965895" w:rsidP="008D71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A9E9B" w14:textId="77777777" w:rsidR="00962040" w:rsidRPr="004E686F" w:rsidRDefault="00690C28" w:rsidP="00AF65CF">
    <w:pPr>
      <w:pStyle w:val="Footer"/>
      <w:spacing w:line="180" w:lineRule="exact"/>
      <w:ind w:right="360"/>
      <w:rPr>
        <w:rFonts w:cs="Arial"/>
        <w:b/>
        <w:sz w:val="20"/>
        <w:szCs w:val="20"/>
        <w:lang w:val="de-AT"/>
      </w:rPr>
    </w:pPr>
    <w:r>
      <w:rPr>
        <w:rFonts w:cs="Arial"/>
        <w:b/>
        <w:sz w:val="18"/>
        <w:szCs w:val="18"/>
        <w:lang w:val="de-AT"/>
      </w:rPr>
      <w:tab/>
    </w:r>
    <w:r w:rsidRPr="004E686F">
      <w:rPr>
        <w:rFonts w:cs="Arial"/>
        <w:b/>
        <w:sz w:val="20"/>
        <w:szCs w:val="20"/>
        <w:lang w:val="de-AT"/>
      </w:rPr>
      <w:fldChar w:fldCharType="begin"/>
    </w:r>
    <w:r w:rsidRPr="004E686F">
      <w:rPr>
        <w:rFonts w:cs="Arial"/>
        <w:b/>
        <w:sz w:val="20"/>
        <w:szCs w:val="20"/>
        <w:lang w:val="de-AT"/>
      </w:rPr>
      <w:instrText xml:space="preserve"> PAGE   \* MERGEFORMAT </w:instrText>
    </w:r>
    <w:r w:rsidRPr="004E686F">
      <w:rPr>
        <w:rFonts w:cs="Arial"/>
        <w:b/>
        <w:sz w:val="20"/>
        <w:szCs w:val="20"/>
        <w:lang w:val="de-AT"/>
      </w:rPr>
      <w:fldChar w:fldCharType="separate"/>
    </w:r>
    <w:r w:rsidRPr="004E686F">
      <w:rPr>
        <w:rFonts w:cs="Arial"/>
        <w:b/>
        <w:noProof/>
        <w:sz w:val="20"/>
        <w:szCs w:val="20"/>
        <w:lang w:val="de-AT"/>
      </w:rPr>
      <w:t>1</w:t>
    </w:r>
    <w:r w:rsidRPr="004E686F">
      <w:rPr>
        <w:rFonts w:cs="Arial"/>
        <w:b/>
        <w:noProof/>
        <w:sz w:val="20"/>
        <w:szCs w:val="20"/>
        <w:lang w:val="de-AT"/>
      </w:rPr>
      <w:fldChar w:fldCharType="end"/>
    </w:r>
  </w:p>
  <w:p w14:paraId="4FA37F3E" w14:textId="77777777" w:rsidR="00690C28" w:rsidRPr="00BA3785" w:rsidRDefault="00690C28" w:rsidP="004D0747">
    <w:pPr>
      <w:pStyle w:val="Footer"/>
      <w:pBdr>
        <w:bottom w:val="single" w:sz="8" w:space="1" w:color="365F91" w:themeColor="accent1" w:themeShade="BF"/>
      </w:pBdr>
      <w:spacing w:line="180" w:lineRule="exact"/>
      <w:ind w:right="360"/>
      <w:jc w:val="center"/>
      <w:rPr>
        <w:rFonts w:cs="Arial"/>
        <w:b/>
        <w:sz w:val="18"/>
        <w:szCs w:val="18"/>
        <w:lang w:val="de-AT"/>
      </w:rPr>
    </w:pPr>
    <w:r w:rsidRPr="00690C28">
      <w:rPr>
        <w:rFonts w:cs="Arial"/>
        <w:b/>
        <w:noProof/>
        <w:sz w:val="18"/>
        <w:szCs w:val="18"/>
        <w:lang w:val="de-AT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0B463208" wp14:editId="1EFA1C73">
              <wp:simplePos x="0" y="0"/>
              <wp:positionH relativeFrom="column">
                <wp:posOffset>-51104</wp:posOffset>
              </wp:positionH>
              <wp:positionV relativeFrom="paragraph">
                <wp:posOffset>200660</wp:posOffset>
              </wp:positionV>
              <wp:extent cx="6387465" cy="516255"/>
              <wp:effectExtent l="0" t="0" r="0" b="0"/>
              <wp:wrapTight wrapText="bothSides">
                <wp:wrapPolygon edited="0">
                  <wp:start x="0" y="0"/>
                  <wp:lineTo x="0" y="20723"/>
                  <wp:lineTo x="21516" y="20723"/>
                  <wp:lineTo x="21516" y="0"/>
                  <wp:lineTo x="0" y="0"/>
                </wp:wrapPolygon>
              </wp:wrapTight>
              <wp:docPr id="18019374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7465" cy="51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C0696" w14:textId="77777777" w:rsidR="00690C28" w:rsidRPr="009633FB" w:rsidRDefault="00690C28" w:rsidP="00AF65CF">
                          <w:pPr>
                            <w:pStyle w:val="Footer"/>
                            <w:spacing w:line="180" w:lineRule="exact"/>
                            <w:ind w:left="-709" w:right="-179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el-GR"/>
                            </w:rPr>
                          </w:pPr>
                          <w:r w:rsidRPr="00F15EDD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>Παγκύ</w:t>
                          </w:r>
                          <w:r w:rsidRPr="00F15EDD">
                            <w:rPr>
                              <w:rFonts w:ascii="Arial Narrow" w:eastAsia="Arial Narrow,Arial" w:hAnsi="Arial Narrow" w:cs="Agency FB"/>
                              <w:sz w:val="16"/>
                              <w:szCs w:val="16"/>
                              <w:lang w:val="el-GR"/>
                            </w:rPr>
                            <w:t>π</w:t>
                          </w:r>
                          <w:r w:rsidRPr="00F15EDD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>ριος  Σύνδεσ</w:t>
                          </w:r>
                          <w:r w:rsidRPr="00F15EDD">
                            <w:rPr>
                              <w:rFonts w:ascii="Arial Narrow" w:eastAsia="Arial Narrow,Arial" w:hAnsi="Arial Narrow" w:cs="Agency FB"/>
                              <w:sz w:val="16"/>
                              <w:szCs w:val="16"/>
                              <w:lang w:val="el-GR"/>
                            </w:rPr>
                            <w:t>μ</w:t>
                          </w:r>
                          <w:r w:rsidRPr="00F15EDD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>ος Ψυχοθερα</w:t>
                          </w:r>
                          <w:r w:rsidRPr="00F15EDD">
                            <w:rPr>
                              <w:rFonts w:ascii="Arial Narrow" w:eastAsia="Arial Narrow,Arial" w:hAnsi="Arial Narrow" w:cs="Agency FB"/>
                              <w:sz w:val="16"/>
                              <w:szCs w:val="16"/>
                              <w:lang w:val="el-GR"/>
                            </w:rPr>
                            <w:t>π</w:t>
                          </w:r>
                          <w:r w:rsidRPr="00F15EDD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ευτών (ΠΣΨΘ) </w:t>
                          </w:r>
                          <w:r>
                            <w:rPr>
                              <w:rFonts w:ascii="Arial Narrow" w:eastAsia="Arial Narrow,Arial" w:hAnsi="Arial Narrow" w:cs="Agency FB"/>
                              <w:sz w:val="16"/>
                              <w:szCs w:val="16"/>
                              <w:lang w:val="el-GR"/>
                            </w:rPr>
                            <w:t>|</w:t>
                          </w:r>
                          <w:r w:rsidRPr="00F15EDD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 ΤΘ 25486, 1310 Λευκωσία,  Κύ</w:t>
                          </w:r>
                          <w:r w:rsidRPr="00F15EDD">
                            <w:rPr>
                              <w:rFonts w:ascii="Arial Narrow" w:eastAsia="Arial Narrow,Arial" w:hAnsi="Arial Narrow" w:cs="Agency FB"/>
                              <w:sz w:val="16"/>
                              <w:szCs w:val="16"/>
                              <w:lang w:val="el-GR"/>
                            </w:rPr>
                            <w:t>π</w:t>
                          </w:r>
                          <w:r w:rsidRPr="00F15EDD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>ρος</w:t>
                          </w:r>
                          <w:r>
                            <w:rPr>
                              <w:rFonts w:ascii="Arial Narrow" w:hAnsi="Arial Narrow"/>
                              <w:color w:val="0000FF"/>
                              <w:sz w:val="16"/>
                              <w:szCs w:val="16"/>
                              <w:lang w:val="el-GR"/>
                            </w:rPr>
                            <w:t xml:space="preserve"> |</w:t>
                          </w:r>
                          <w:r w:rsidRPr="00F15EDD">
                            <w:rPr>
                              <w:rFonts w:ascii="Arial Narrow" w:hAnsi="Arial Narrow"/>
                              <w:color w:val="0000FF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F15EDD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>Η</w:t>
                          </w:r>
                          <w:r w:rsidRPr="00F15EDD">
                            <w:rPr>
                              <w:rFonts w:ascii="Arial Narrow" w:eastAsia="Arial Narrow,Arial" w:hAnsi="Arial Narrow" w:cs="Agency FB"/>
                              <w:sz w:val="16"/>
                              <w:szCs w:val="16"/>
                              <w:lang w:val="el-GR"/>
                            </w:rPr>
                            <w:t>μ</w:t>
                          </w:r>
                          <w:r w:rsidRPr="00F15EDD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>. Εγγραφής:  6 Φεβρουαρίου 2013 | Αριθ</w:t>
                          </w:r>
                          <w:r w:rsidRPr="00F15EDD">
                            <w:rPr>
                              <w:rFonts w:ascii="Arial Narrow" w:eastAsia="Arial Narrow,Arial" w:hAnsi="Arial Narrow" w:cs="Agency FB"/>
                              <w:sz w:val="16"/>
                              <w:szCs w:val="16"/>
                              <w:lang w:val="el-GR"/>
                            </w:rPr>
                            <w:t>μ</w:t>
                          </w:r>
                          <w:r w:rsidRPr="00F15EDD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ός Μητρώου: </w:t>
                          </w:r>
                          <w:r w:rsidRPr="00F15EDD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</w:rPr>
                            <w:t>HE</w:t>
                          </w:r>
                          <w:r w:rsidRPr="00F15EDD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>318898</w:t>
                          </w:r>
                        </w:p>
                        <w:p w14:paraId="61056DB9" w14:textId="77777777" w:rsidR="00690C28" w:rsidRPr="00C96E07" w:rsidRDefault="00690C28" w:rsidP="00AF65CF">
                          <w:pPr>
                            <w:pStyle w:val="Footer"/>
                            <w:spacing w:line="180" w:lineRule="exact"/>
                            <w:ind w:left="-709" w:right="-176"/>
                            <w:jc w:val="center"/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</w:pPr>
                          <w:r w:rsidRPr="009633FB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</w:rPr>
                            <w:t>Pancyprian</w:t>
                          </w:r>
                          <w:r w:rsidRPr="00C96E07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9633FB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</w:rPr>
                            <w:t>Association</w:t>
                          </w:r>
                          <w:r w:rsidRPr="00C96E07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9633FB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</w:rPr>
                            <w:t>for</w:t>
                          </w:r>
                          <w:r w:rsidRPr="00C96E07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9633FB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</w:rPr>
                            <w:t>Psychotherapists</w:t>
                          </w:r>
                          <w:r w:rsidRPr="00C96E07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 (</w:t>
                          </w:r>
                          <w:r w:rsidRPr="009633FB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</w:rPr>
                            <w:t>PAP</w:t>
                          </w:r>
                          <w:r w:rsidRPr="00C96E07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) | </w:t>
                          </w:r>
                          <w:r w:rsidRPr="009633FB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</w:rPr>
                            <w:t>PO</w:t>
                          </w:r>
                          <w:r w:rsidRPr="00C96E07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9633FB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</w:rPr>
                            <w:t>Box</w:t>
                          </w:r>
                          <w:r w:rsidRPr="00C96E07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 25486, 1310 </w:t>
                          </w:r>
                          <w:r w:rsidRPr="009633FB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</w:rPr>
                            <w:t>Nicosia</w:t>
                          </w:r>
                          <w:r w:rsidRPr="00C96E07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, </w:t>
                          </w:r>
                          <w:r w:rsidRPr="009633FB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</w:rPr>
                            <w:t>Cyprus</w:t>
                          </w:r>
                          <w:r w:rsidR="004D0747" w:rsidRPr="00C96E07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 | </w:t>
                          </w:r>
                        </w:p>
                        <w:p w14:paraId="284F4C1E" w14:textId="77777777" w:rsidR="00690C28" w:rsidRPr="00AE5F8F" w:rsidRDefault="00AF65CF" w:rsidP="00AF65CF">
                          <w:pPr>
                            <w:pStyle w:val="Footer"/>
                            <w:spacing w:line="180" w:lineRule="exact"/>
                            <w:ind w:left="-709" w:right="-176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el-GR"/>
                            </w:rPr>
                          </w:pPr>
                          <w:r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sym w:font="Wingdings" w:char="F029"/>
                          </w:r>
                          <w:r w:rsidR="00690C28" w:rsidRPr="00AE5F8F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(00357) 70000357  |  </w:t>
                          </w:r>
                          <w:r w:rsidR="00690C28" w:rsidRPr="009633F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sym w:font="Wingdings" w:char="F02A"/>
                          </w:r>
                          <w:r w:rsidR="00690C28" w:rsidRPr="00AE5F8F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="00690C28" w:rsidRPr="009633FB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</w:rPr>
                            <w:t>papsychotherapy</w:t>
                          </w:r>
                          <w:r w:rsidR="00690C28" w:rsidRPr="00AE5F8F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>@</w:t>
                          </w:r>
                          <w:r w:rsidR="00690C28" w:rsidRPr="009633FB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</w:rPr>
                            <w:t>gmail</w:t>
                          </w:r>
                          <w:r w:rsidR="00690C28" w:rsidRPr="00AE5F8F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  <w:r w:rsidR="00690C28" w:rsidRPr="009633FB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</w:rPr>
                            <w:t>com</w:t>
                          </w:r>
                          <w:r w:rsidR="00690C28" w:rsidRPr="00AE5F8F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  |  </w:t>
                          </w:r>
                          <w:r w:rsidR="00690C28" w:rsidRPr="009633F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sym w:font="Wingdings" w:char="F038"/>
                          </w:r>
                          <w:r w:rsidR="00690C28" w:rsidRPr="00AE5F8F">
                            <w:rPr>
                              <w:rFonts w:ascii="Arial Narrow" w:eastAsia="Arial Narrow,Arial" w:hAnsi="Arial Narrow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hyperlink r:id="rId1" w:history="1">
                            <w:r w:rsidR="00690C28" w:rsidRPr="009633FB">
                              <w:rPr>
                                <w:rStyle w:val="Hyperlink"/>
                                <w:rFonts w:ascii="Arial Narrow" w:eastAsia="Arial Narrow,Arial" w:hAnsi="Arial Narrow"/>
                                <w:color w:val="auto"/>
                                <w:sz w:val="16"/>
                                <w:szCs w:val="16"/>
                              </w:rPr>
                              <w:t>www</w:t>
                            </w:r>
                            <w:r w:rsidR="00690C28" w:rsidRPr="00AE5F8F">
                              <w:rPr>
                                <w:rStyle w:val="Hyperlink"/>
                                <w:rFonts w:ascii="Arial Narrow" w:eastAsia="Arial Narrow,Arial" w:hAnsi="Arial Narrow"/>
                                <w:color w:val="auto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="00690C28" w:rsidRPr="009633FB">
                              <w:rPr>
                                <w:rStyle w:val="Hyperlink"/>
                                <w:rFonts w:ascii="Arial Narrow" w:eastAsia="Arial Narrow,Arial" w:hAnsi="Arial Narrow"/>
                                <w:color w:val="auto"/>
                                <w:sz w:val="16"/>
                                <w:szCs w:val="16"/>
                              </w:rPr>
                              <w:t>papsychotherapy</w:t>
                            </w:r>
                            <w:r w:rsidR="00690C28" w:rsidRPr="00AE5F8F">
                              <w:rPr>
                                <w:rStyle w:val="Hyperlink"/>
                                <w:rFonts w:ascii="Arial Narrow" w:eastAsia="Arial Narrow,Arial" w:hAnsi="Arial Narrow"/>
                                <w:color w:val="auto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="00690C28" w:rsidRPr="009633FB">
                              <w:rPr>
                                <w:rStyle w:val="Hyperlink"/>
                                <w:rFonts w:ascii="Arial Narrow" w:eastAsia="Arial Narrow,Arial" w:hAnsi="Arial Narrow"/>
                                <w:color w:val="auto"/>
                                <w:sz w:val="16"/>
                                <w:szCs w:val="16"/>
                              </w:rPr>
                              <w:t>com</w:t>
                            </w:r>
                          </w:hyperlink>
                        </w:p>
                        <w:p w14:paraId="0527E2AF" w14:textId="77777777" w:rsidR="00690C28" w:rsidRPr="00AF65CF" w:rsidRDefault="00690C28" w:rsidP="00690C28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632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pt;margin-top:15.8pt;width:502.95pt;height:40.6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" stroked="f" strokeweight=".25pt">
              <v:textbox>
                <w:txbxContent>
                  <w:p w14:paraId="112C0696" w14:textId="77777777" w:rsidR="00690C28" w:rsidRPr="009633FB" w:rsidRDefault="00690C28" w:rsidP="00AF65CF">
                    <w:pPr>
                      <w:pStyle w:val="Footer"/>
                      <w:spacing w:line="180" w:lineRule="exact"/>
                      <w:ind w:left="-709" w:right="-179"/>
                      <w:jc w:val="center"/>
                      <w:rPr>
                        <w:rFonts w:ascii="Arial Narrow" w:hAnsi="Arial Narrow"/>
                        <w:sz w:val="16"/>
                        <w:szCs w:val="16"/>
                        <w:lang w:val="el-GR"/>
                      </w:rPr>
                    </w:pPr>
                    <w:r w:rsidRPr="00F15EDD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>Παγκύ</w:t>
                    </w:r>
                    <w:r w:rsidRPr="00F15EDD">
                      <w:rPr>
                        <w:rFonts w:ascii="Arial Narrow" w:eastAsia="Arial Narrow,Arial" w:hAnsi="Arial Narrow" w:cs="Agency FB"/>
                        <w:sz w:val="16"/>
                        <w:szCs w:val="16"/>
                        <w:lang w:val="el-GR"/>
                      </w:rPr>
                      <w:t>π</w:t>
                    </w:r>
                    <w:r w:rsidRPr="00F15EDD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>ριος  Σύνδεσ</w:t>
                    </w:r>
                    <w:r w:rsidRPr="00F15EDD">
                      <w:rPr>
                        <w:rFonts w:ascii="Arial Narrow" w:eastAsia="Arial Narrow,Arial" w:hAnsi="Arial Narrow" w:cs="Agency FB"/>
                        <w:sz w:val="16"/>
                        <w:szCs w:val="16"/>
                        <w:lang w:val="el-GR"/>
                      </w:rPr>
                      <w:t>μ</w:t>
                    </w:r>
                    <w:r w:rsidRPr="00F15EDD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>ος Ψυχοθερα</w:t>
                    </w:r>
                    <w:r w:rsidRPr="00F15EDD">
                      <w:rPr>
                        <w:rFonts w:ascii="Arial Narrow" w:eastAsia="Arial Narrow,Arial" w:hAnsi="Arial Narrow" w:cs="Agency FB"/>
                        <w:sz w:val="16"/>
                        <w:szCs w:val="16"/>
                        <w:lang w:val="el-GR"/>
                      </w:rPr>
                      <w:t>π</w:t>
                    </w:r>
                    <w:r w:rsidRPr="00F15EDD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ευτών (ΠΣΨΘ) </w:t>
                    </w:r>
                    <w:r>
                      <w:rPr>
                        <w:rFonts w:ascii="Arial Narrow" w:eastAsia="Arial Narrow,Arial" w:hAnsi="Arial Narrow" w:cs="Agency FB"/>
                        <w:sz w:val="16"/>
                        <w:szCs w:val="16"/>
                        <w:lang w:val="el-GR"/>
                      </w:rPr>
                      <w:t>|</w:t>
                    </w:r>
                    <w:r w:rsidRPr="00F15EDD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 ΤΘ 25486, 1310 Λευκωσία,  Κύ</w:t>
                    </w:r>
                    <w:r w:rsidRPr="00F15EDD">
                      <w:rPr>
                        <w:rFonts w:ascii="Arial Narrow" w:eastAsia="Arial Narrow,Arial" w:hAnsi="Arial Narrow" w:cs="Agency FB"/>
                        <w:sz w:val="16"/>
                        <w:szCs w:val="16"/>
                        <w:lang w:val="el-GR"/>
                      </w:rPr>
                      <w:t>π</w:t>
                    </w:r>
                    <w:r w:rsidRPr="00F15EDD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>ρος</w:t>
                    </w:r>
                    <w:r>
                      <w:rPr>
                        <w:rFonts w:ascii="Arial Narrow" w:hAnsi="Arial Narrow"/>
                        <w:color w:val="0000FF"/>
                        <w:sz w:val="16"/>
                        <w:szCs w:val="16"/>
                        <w:lang w:val="el-GR"/>
                      </w:rPr>
                      <w:t xml:space="preserve"> |</w:t>
                    </w:r>
                    <w:r w:rsidRPr="00F15EDD">
                      <w:rPr>
                        <w:rFonts w:ascii="Arial Narrow" w:hAnsi="Arial Narrow"/>
                        <w:color w:val="0000FF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F15EDD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>Η</w:t>
                    </w:r>
                    <w:r w:rsidRPr="00F15EDD">
                      <w:rPr>
                        <w:rFonts w:ascii="Arial Narrow" w:eastAsia="Arial Narrow,Arial" w:hAnsi="Arial Narrow" w:cs="Agency FB"/>
                        <w:sz w:val="16"/>
                        <w:szCs w:val="16"/>
                        <w:lang w:val="el-GR"/>
                      </w:rPr>
                      <w:t>μ</w:t>
                    </w:r>
                    <w:r w:rsidRPr="00F15EDD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>. Εγγραφής:  6 Φεβρουαρίου 2013 | Αριθ</w:t>
                    </w:r>
                    <w:r w:rsidRPr="00F15EDD">
                      <w:rPr>
                        <w:rFonts w:ascii="Arial Narrow" w:eastAsia="Arial Narrow,Arial" w:hAnsi="Arial Narrow" w:cs="Agency FB"/>
                        <w:sz w:val="16"/>
                        <w:szCs w:val="16"/>
                        <w:lang w:val="el-GR"/>
                      </w:rPr>
                      <w:t>μ</w:t>
                    </w:r>
                    <w:r w:rsidRPr="00F15EDD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ός Μητρώου: </w:t>
                    </w:r>
                    <w:r w:rsidRPr="00F15EDD">
                      <w:rPr>
                        <w:rFonts w:ascii="Arial Narrow" w:eastAsia="Arial Narrow,Arial" w:hAnsi="Arial Narrow"/>
                        <w:sz w:val="16"/>
                        <w:szCs w:val="16"/>
                      </w:rPr>
                      <w:t>HE</w:t>
                    </w:r>
                    <w:r w:rsidRPr="00F15EDD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>318898</w:t>
                    </w:r>
                  </w:p>
                  <w:p w14:paraId="61056DB9" w14:textId="77777777" w:rsidR="00690C28" w:rsidRPr="00C96E07" w:rsidRDefault="00690C28" w:rsidP="00AF65CF">
                    <w:pPr>
                      <w:pStyle w:val="Footer"/>
                      <w:spacing w:line="180" w:lineRule="exact"/>
                      <w:ind w:left="-709" w:right="-176"/>
                      <w:jc w:val="center"/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</w:pPr>
                    <w:r w:rsidRPr="009633FB">
                      <w:rPr>
                        <w:rFonts w:ascii="Arial Narrow" w:eastAsia="Arial Narrow,Arial" w:hAnsi="Arial Narrow"/>
                        <w:sz w:val="16"/>
                        <w:szCs w:val="16"/>
                      </w:rPr>
                      <w:t>Pancyprian</w:t>
                    </w:r>
                    <w:r w:rsidRPr="00C96E07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9633FB">
                      <w:rPr>
                        <w:rFonts w:ascii="Arial Narrow" w:eastAsia="Arial Narrow,Arial" w:hAnsi="Arial Narrow"/>
                        <w:sz w:val="16"/>
                        <w:szCs w:val="16"/>
                      </w:rPr>
                      <w:t>Association</w:t>
                    </w:r>
                    <w:r w:rsidRPr="00C96E07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9633FB">
                      <w:rPr>
                        <w:rFonts w:ascii="Arial Narrow" w:eastAsia="Arial Narrow,Arial" w:hAnsi="Arial Narrow"/>
                        <w:sz w:val="16"/>
                        <w:szCs w:val="16"/>
                      </w:rPr>
                      <w:t>for</w:t>
                    </w:r>
                    <w:r w:rsidRPr="00C96E07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9633FB">
                      <w:rPr>
                        <w:rFonts w:ascii="Arial Narrow" w:eastAsia="Arial Narrow,Arial" w:hAnsi="Arial Narrow"/>
                        <w:sz w:val="16"/>
                        <w:szCs w:val="16"/>
                      </w:rPr>
                      <w:t>Psychotherapists</w:t>
                    </w:r>
                    <w:r w:rsidRPr="00C96E07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 (</w:t>
                    </w:r>
                    <w:r w:rsidRPr="009633FB">
                      <w:rPr>
                        <w:rFonts w:ascii="Arial Narrow" w:eastAsia="Arial Narrow,Arial" w:hAnsi="Arial Narrow"/>
                        <w:sz w:val="16"/>
                        <w:szCs w:val="16"/>
                      </w:rPr>
                      <w:t>PAP</w:t>
                    </w:r>
                    <w:r w:rsidRPr="00C96E07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) | </w:t>
                    </w:r>
                    <w:r w:rsidRPr="009633FB">
                      <w:rPr>
                        <w:rFonts w:ascii="Arial Narrow" w:eastAsia="Arial Narrow,Arial" w:hAnsi="Arial Narrow"/>
                        <w:sz w:val="16"/>
                        <w:szCs w:val="16"/>
                      </w:rPr>
                      <w:t>PO</w:t>
                    </w:r>
                    <w:r w:rsidRPr="00C96E07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9633FB">
                      <w:rPr>
                        <w:rFonts w:ascii="Arial Narrow" w:eastAsia="Arial Narrow,Arial" w:hAnsi="Arial Narrow"/>
                        <w:sz w:val="16"/>
                        <w:szCs w:val="16"/>
                      </w:rPr>
                      <w:t>Box</w:t>
                    </w:r>
                    <w:r w:rsidRPr="00C96E07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 25486, 1310 </w:t>
                    </w:r>
                    <w:r w:rsidRPr="009633FB">
                      <w:rPr>
                        <w:rFonts w:ascii="Arial Narrow" w:eastAsia="Arial Narrow,Arial" w:hAnsi="Arial Narrow"/>
                        <w:sz w:val="16"/>
                        <w:szCs w:val="16"/>
                      </w:rPr>
                      <w:t>Nicosia</w:t>
                    </w:r>
                    <w:r w:rsidRPr="00C96E07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, </w:t>
                    </w:r>
                    <w:r w:rsidRPr="009633FB">
                      <w:rPr>
                        <w:rFonts w:ascii="Arial Narrow" w:eastAsia="Arial Narrow,Arial" w:hAnsi="Arial Narrow"/>
                        <w:sz w:val="16"/>
                        <w:szCs w:val="16"/>
                      </w:rPr>
                      <w:t>Cyprus</w:t>
                    </w:r>
                    <w:r w:rsidR="004D0747" w:rsidRPr="00C96E07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 | </w:t>
                    </w:r>
                  </w:p>
                  <w:p w14:paraId="284F4C1E" w14:textId="77777777" w:rsidR="00690C28" w:rsidRPr="00AE5F8F" w:rsidRDefault="00AF65CF" w:rsidP="00AF65CF">
                    <w:pPr>
                      <w:pStyle w:val="Footer"/>
                      <w:spacing w:line="180" w:lineRule="exact"/>
                      <w:ind w:left="-709" w:right="-176"/>
                      <w:jc w:val="center"/>
                      <w:rPr>
                        <w:rFonts w:ascii="Arial Narrow" w:hAnsi="Arial Narrow"/>
                        <w:sz w:val="16"/>
                        <w:szCs w:val="16"/>
                        <w:lang w:val="el-GR"/>
                      </w:rPr>
                    </w:pPr>
                    <w:r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sym w:font="Wingdings" w:char="F029"/>
                    </w:r>
                    <w:r w:rsidR="00690C28" w:rsidRPr="00AE5F8F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(00357) 70000357  |  </w:t>
                    </w:r>
                    <w:r w:rsidR="00690C28" w:rsidRPr="009633FB">
                      <w:rPr>
                        <w:rFonts w:ascii="Arial Narrow" w:hAnsi="Arial Narrow"/>
                        <w:sz w:val="16"/>
                        <w:szCs w:val="16"/>
                      </w:rPr>
                      <w:sym w:font="Wingdings" w:char="F02A"/>
                    </w:r>
                    <w:r w:rsidR="00690C28" w:rsidRPr="00AE5F8F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 </w:t>
                    </w:r>
                    <w:proofErr w:type="spellStart"/>
                    <w:r w:rsidR="00690C28" w:rsidRPr="009633FB">
                      <w:rPr>
                        <w:rFonts w:ascii="Arial Narrow" w:eastAsia="Arial Narrow,Arial" w:hAnsi="Arial Narrow"/>
                        <w:sz w:val="16"/>
                        <w:szCs w:val="16"/>
                      </w:rPr>
                      <w:t>papsychotherapy</w:t>
                    </w:r>
                    <w:proofErr w:type="spellEnd"/>
                    <w:r w:rsidR="00690C28" w:rsidRPr="00AE5F8F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>@</w:t>
                    </w:r>
                    <w:proofErr w:type="spellStart"/>
                    <w:r w:rsidR="00690C28" w:rsidRPr="009633FB">
                      <w:rPr>
                        <w:rFonts w:ascii="Arial Narrow" w:eastAsia="Arial Narrow,Arial" w:hAnsi="Arial Narrow"/>
                        <w:sz w:val="16"/>
                        <w:szCs w:val="16"/>
                      </w:rPr>
                      <w:t>gmail</w:t>
                    </w:r>
                    <w:proofErr w:type="spellEnd"/>
                    <w:r w:rsidR="00690C28" w:rsidRPr="00AE5F8F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>.</w:t>
                    </w:r>
                    <w:r w:rsidR="00690C28" w:rsidRPr="009633FB">
                      <w:rPr>
                        <w:rFonts w:ascii="Arial Narrow" w:eastAsia="Arial Narrow,Arial" w:hAnsi="Arial Narrow"/>
                        <w:sz w:val="16"/>
                        <w:szCs w:val="16"/>
                      </w:rPr>
                      <w:t>com</w:t>
                    </w:r>
                    <w:r w:rsidR="00690C28" w:rsidRPr="00AE5F8F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  |  </w:t>
                    </w:r>
                    <w:r w:rsidR="00690C28" w:rsidRPr="009633FB">
                      <w:rPr>
                        <w:rFonts w:ascii="Arial Narrow" w:hAnsi="Arial Narrow"/>
                        <w:sz w:val="16"/>
                        <w:szCs w:val="16"/>
                      </w:rPr>
                      <w:sym w:font="Wingdings" w:char="F038"/>
                    </w:r>
                    <w:r w:rsidR="00690C28" w:rsidRPr="00AE5F8F">
                      <w:rPr>
                        <w:rFonts w:ascii="Arial Narrow" w:eastAsia="Arial Narrow,Arial" w:hAnsi="Arial Narrow"/>
                        <w:sz w:val="16"/>
                        <w:szCs w:val="16"/>
                        <w:lang w:val="el-GR"/>
                      </w:rPr>
                      <w:t xml:space="preserve"> </w:t>
                    </w:r>
                    <w:hyperlink r:id="rId2" w:history="1">
                      <w:r w:rsidR="00690C28" w:rsidRPr="009633FB">
                        <w:rPr>
                          <w:rStyle w:val="Hyperlink"/>
                          <w:rFonts w:ascii="Arial Narrow" w:eastAsia="Arial Narrow,Arial" w:hAnsi="Arial Narrow"/>
                          <w:color w:val="auto"/>
                          <w:sz w:val="16"/>
                          <w:szCs w:val="16"/>
                        </w:rPr>
                        <w:t>www</w:t>
                      </w:r>
                      <w:r w:rsidR="00690C28" w:rsidRPr="00AE5F8F">
                        <w:rPr>
                          <w:rStyle w:val="Hyperlink"/>
                          <w:rFonts w:ascii="Arial Narrow" w:eastAsia="Arial Narrow,Arial" w:hAnsi="Arial Narrow"/>
                          <w:color w:val="auto"/>
                          <w:sz w:val="16"/>
                          <w:szCs w:val="16"/>
                          <w:lang w:val="el-GR"/>
                        </w:rPr>
                        <w:t>.</w:t>
                      </w:r>
                      <w:proofErr w:type="spellStart"/>
                      <w:r w:rsidR="00690C28" w:rsidRPr="009633FB">
                        <w:rPr>
                          <w:rStyle w:val="Hyperlink"/>
                          <w:rFonts w:ascii="Arial Narrow" w:eastAsia="Arial Narrow,Arial" w:hAnsi="Arial Narrow"/>
                          <w:color w:val="auto"/>
                          <w:sz w:val="16"/>
                          <w:szCs w:val="16"/>
                        </w:rPr>
                        <w:t>papsychotherapy</w:t>
                      </w:r>
                      <w:proofErr w:type="spellEnd"/>
                      <w:r w:rsidR="00690C28" w:rsidRPr="00AE5F8F">
                        <w:rPr>
                          <w:rStyle w:val="Hyperlink"/>
                          <w:rFonts w:ascii="Arial Narrow" w:eastAsia="Arial Narrow,Arial" w:hAnsi="Arial Narrow"/>
                          <w:color w:val="auto"/>
                          <w:sz w:val="16"/>
                          <w:szCs w:val="16"/>
                          <w:lang w:val="el-GR"/>
                        </w:rPr>
                        <w:t>.</w:t>
                      </w:r>
                      <w:r w:rsidR="00690C28" w:rsidRPr="009633FB">
                        <w:rPr>
                          <w:rStyle w:val="Hyperlink"/>
                          <w:rFonts w:ascii="Arial Narrow" w:eastAsia="Arial Narrow,Arial" w:hAnsi="Arial Narrow"/>
                          <w:color w:val="auto"/>
                          <w:sz w:val="16"/>
                          <w:szCs w:val="16"/>
                        </w:rPr>
                        <w:t>com</w:t>
                      </w:r>
                    </w:hyperlink>
                  </w:p>
                  <w:p w14:paraId="0527E2AF" w14:textId="77777777" w:rsidR="00690C28" w:rsidRPr="00AF65CF" w:rsidRDefault="00690C28" w:rsidP="00690C28"/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8598" w14:textId="77777777" w:rsidR="006E15E1" w:rsidRDefault="006E1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04BAD" w14:textId="77777777" w:rsidR="000A3361" w:rsidRDefault="000A3361" w:rsidP="00C5327D">
      <w:pPr>
        <w:spacing w:after="0"/>
      </w:pPr>
      <w:r>
        <w:separator/>
      </w:r>
    </w:p>
  </w:footnote>
  <w:footnote w:type="continuationSeparator" w:id="0">
    <w:p w14:paraId="2B649094" w14:textId="77777777" w:rsidR="000A3361" w:rsidRDefault="000A3361" w:rsidP="00C532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F7FE" w14:textId="77777777" w:rsidR="006E15E1" w:rsidRDefault="006E1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32" w:type="dxa"/>
      <w:jc w:val="center"/>
      <w:tblBorders>
        <w:top w:val="none" w:sz="0" w:space="0" w:color="auto"/>
        <w:left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32"/>
      <w:gridCol w:w="5422"/>
      <w:gridCol w:w="1678"/>
    </w:tblGrid>
    <w:tr w:rsidR="00AA5B3C" w14:paraId="31A32982" w14:textId="77777777" w:rsidTr="006E15E1">
      <w:trPr>
        <w:trHeight w:val="2081"/>
        <w:jc w:val="center"/>
      </w:trPr>
      <w:tc>
        <w:tcPr>
          <w:tcW w:w="2632" w:type="dxa"/>
        </w:tcPr>
        <w:p w14:paraId="559C7479" w14:textId="2AB59EEC" w:rsidR="00EC7B7C" w:rsidRDefault="006E15E1" w:rsidP="00F05619">
          <w:pPr>
            <w:pStyle w:val="Header"/>
            <w:tabs>
              <w:tab w:val="clear" w:pos="8640"/>
              <w:tab w:val="right" w:pos="9503"/>
            </w:tabs>
            <w:ind w:right="277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149E8839" wp14:editId="4881F7ED">
                <wp:simplePos x="0" y="0"/>
                <wp:positionH relativeFrom="column">
                  <wp:posOffset>186690</wp:posOffset>
                </wp:positionH>
                <wp:positionV relativeFrom="paragraph">
                  <wp:posOffset>55245</wp:posOffset>
                </wp:positionV>
                <wp:extent cx="1231900" cy="1231900"/>
                <wp:effectExtent l="0" t="0" r="6350" b="6350"/>
                <wp:wrapNone/>
                <wp:docPr id="4752945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5294599" name="Picture 4752945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1231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22" w:type="dxa"/>
          <w:vAlign w:val="center"/>
        </w:tcPr>
        <w:p w14:paraId="6E2D1EE5" w14:textId="6B3F82BC" w:rsidR="00EC7B7C" w:rsidRPr="00962040" w:rsidRDefault="00921BE0" w:rsidP="008B7F68">
          <w:pPr>
            <w:pStyle w:val="Header"/>
            <w:tabs>
              <w:tab w:val="clear" w:pos="8640"/>
              <w:tab w:val="right" w:pos="9503"/>
            </w:tabs>
            <w:ind w:right="277"/>
            <w:jc w:val="center"/>
            <w:rPr>
              <w:noProof/>
              <w:sz w:val="20"/>
              <w:szCs w:val="20"/>
            </w:rPr>
          </w:pPr>
          <w:r w:rsidRPr="008B7F68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009CB0EE" wp14:editId="16B4ED02">
                    <wp:simplePos x="0" y="0"/>
                    <wp:positionH relativeFrom="column">
                      <wp:posOffset>-186690</wp:posOffset>
                    </wp:positionH>
                    <wp:positionV relativeFrom="paragraph">
                      <wp:posOffset>-12700</wp:posOffset>
                    </wp:positionV>
                    <wp:extent cx="3514725" cy="628650"/>
                    <wp:effectExtent l="0" t="0" r="9525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4725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221C73" w14:textId="77777777" w:rsidR="008B7F68" w:rsidRPr="008B7F68" w:rsidRDefault="008B7F68" w:rsidP="008B7F68">
                                <w:pPr>
                                  <w:pStyle w:val="Header"/>
                                  <w:tabs>
                                    <w:tab w:val="clear" w:pos="8640"/>
                                    <w:tab w:val="right" w:pos="9503"/>
                                  </w:tabs>
                                  <w:ind w:right="277"/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color w:val="365F91" w:themeColor="accent1" w:themeShade="BF"/>
                                    <w:sz w:val="26"/>
                                    <w:szCs w:val="26"/>
                                    <w:lang w:val="de-AT"/>
                                  </w:rPr>
                                </w:pPr>
                                <w:r w:rsidRPr="00564C90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color w:val="365F91" w:themeColor="accent1" w:themeShade="BF"/>
                                    <w:sz w:val="26"/>
                                    <w:szCs w:val="26"/>
                                    <w:lang w:val="el-GR"/>
                                  </w:rPr>
                                  <w:t>ΠΑΓΚΥΠΡΙΟΣ</w:t>
                                </w:r>
                                <w:r w:rsidRPr="008B7F68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color w:val="365F91" w:themeColor="accent1" w:themeShade="BF"/>
                                    <w:sz w:val="26"/>
                                    <w:szCs w:val="26"/>
                                    <w:lang w:val="de-AT"/>
                                  </w:rPr>
                                  <w:t xml:space="preserve"> </w:t>
                                </w:r>
                                <w:r w:rsidRPr="00564C90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color w:val="365F91" w:themeColor="accent1" w:themeShade="BF"/>
                                    <w:sz w:val="26"/>
                                    <w:szCs w:val="26"/>
                                    <w:lang w:val="el-GR"/>
                                  </w:rPr>
                                  <w:t>ΣΥΝΔΕΣΜΟΣ</w:t>
                                </w:r>
                                <w:r w:rsidRPr="008B7F68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color w:val="365F91" w:themeColor="accent1" w:themeShade="BF"/>
                                    <w:sz w:val="26"/>
                                    <w:szCs w:val="26"/>
                                    <w:lang w:val="de-AT"/>
                                  </w:rPr>
                                  <w:t xml:space="preserve"> </w:t>
                                </w:r>
                                <w:r w:rsidRPr="00564C90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color w:val="365F91" w:themeColor="accent1" w:themeShade="BF"/>
                                    <w:sz w:val="26"/>
                                    <w:szCs w:val="26"/>
                                    <w:lang w:val="el-GR"/>
                                  </w:rPr>
                                  <w:t>ΨΥΧΟΘΕΡΑΠΕΥΤΩΝ</w:t>
                                </w:r>
                              </w:p>
                              <w:p w14:paraId="43AA5C37" w14:textId="77777777" w:rsidR="008B7F68" w:rsidRPr="008B7F68" w:rsidRDefault="008B7F68" w:rsidP="008B7F68">
                                <w:pPr>
                                  <w:pStyle w:val="Header"/>
                                  <w:tabs>
                                    <w:tab w:val="clear" w:pos="8640"/>
                                    <w:tab w:val="right" w:pos="9503"/>
                                  </w:tabs>
                                  <w:ind w:right="277"/>
                                  <w:jc w:val="center"/>
                                  <w:rPr>
                                    <w:rFonts w:ascii="Arial Narrow" w:hAnsi="Arial Narrow"/>
                                    <w:noProof/>
                                    <w:color w:val="365F91" w:themeColor="accent1" w:themeShade="BF"/>
                                    <w:lang w:val="de-AT"/>
                                  </w:rPr>
                                </w:pPr>
                                <w:r w:rsidRPr="008B7F68">
                                  <w:rPr>
                                    <w:rFonts w:ascii="Arial Narrow" w:hAnsi="Arial Narrow"/>
                                    <w:noProof/>
                                    <w:color w:val="365F91" w:themeColor="accent1" w:themeShade="BF"/>
                                    <w:lang w:val="de-AT"/>
                                  </w:rPr>
                                  <w:t>PANCYPRIAN ASSOCIATION FOR PSYCHOTHERAPISTS</w:t>
                                </w:r>
                              </w:p>
                              <w:p w14:paraId="1F804EDC" w14:textId="345A9000" w:rsidR="008B7F68" w:rsidRPr="004F0CD3" w:rsidRDefault="008B7F68" w:rsidP="00CC7B25">
                                <w:pPr>
                                  <w:rPr>
                                    <w:rFonts w:ascii="Arial" w:eastAsia="Arial" w:hAnsi="Arial" w:cs="Arial"/>
                                    <w:lang w:val="de-AT"/>
                                  </w:rPr>
                                </w:pPr>
                              </w:p>
                              <w:p w14:paraId="185DFF9A" w14:textId="77777777" w:rsidR="008B7F68" w:rsidRDefault="008B7F6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9CB0E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4.7pt;margin-top:-1pt;width:276.75pt;height:4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" stroked="f">
                    <v:textbox>
                      <w:txbxContent>
                        <w:p w14:paraId="7C221C73" w14:textId="77777777" w:rsidR="008B7F68" w:rsidRPr="008B7F68" w:rsidRDefault="008B7F68" w:rsidP="008B7F68">
                          <w:pPr>
                            <w:pStyle w:val="Header"/>
                            <w:tabs>
                              <w:tab w:val="clear" w:pos="8640"/>
                              <w:tab w:val="right" w:pos="9503"/>
                            </w:tabs>
                            <w:ind w:right="277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365F91" w:themeColor="accent1" w:themeShade="BF"/>
                              <w:sz w:val="26"/>
                              <w:szCs w:val="26"/>
                              <w:lang w:val="de-AT"/>
                            </w:rPr>
                          </w:pPr>
                          <w:r w:rsidRPr="00564C90"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365F91" w:themeColor="accent1" w:themeShade="BF"/>
                              <w:sz w:val="26"/>
                              <w:szCs w:val="26"/>
                              <w:lang w:val="el-GR"/>
                            </w:rPr>
                            <w:t>ΠΑΓΚΥΠΡΙΟΣ</w:t>
                          </w:r>
                          <w:r w:rsidRPr="008B7F68"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365F91" w:themeColor="accent1" w:themeShade="BF"/>
                              <w:sz w:val="26"/>
                              <w:szCs w:val="26"/>
                              <w:lang w:val="de-AT"/>
                            </w:rPr>
                            <w:t xml:space="preserve"> </w:t>
                          </w:r>
                          <w:r w:rsidRPr="00564C90"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365F91" w:themeColor="accent1" w:themeShade="BF"/>
                              <w:sz w:val="26"/>
                              <w:szCs w:val="26"/>
                              <w:lang w:val="el-GR"/>
                            </w:rPr>
                            <w:t>ΣΥΝΔΕΣΜΟΣ</w:t>
                          </w:r>
                          <w:r w:rsidRPr="008B7F68"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365F91" w:themeColor="accent1" w:themeShade="BF"/>
                              <w:sz w:val="26"/>
                              <w:szCs w:val="26"/>
                              <w:lang w:val="de-AT"/>
                            </w:rPr>
                            <w:t xml:space="preserve"> </w:t>
                          </w:r>
                          <w:r w:rsidRPr="00564C90">
                            <w:rPr>
                              <w:rFonts w:ascii="Arial Narrow" w:hAnsi="Arial Narrow"/>
                              <w:b/>
                              <w:bCs/>
                              <w:noProof/>
                              <w:color w:val="365F91" w:themeColor="accent1" w:themeShade="BF"/>
                              <w:sz w:val="26"/>
                              <w:szCs w:val="26"/>
                              <w:lang w:val="el-GR"/>
                            </w:rPr>
                            <w:t>ΨΥΧΟΘΕΡΑΠΕΥΤΩΝ</w:t>
                          </w:r>
                        </w:p>
                        <w:p w14:paraId="43AA5C37" w14:textId="77777777" w:rsidR="008B7F68" w:rsidRPr="008B7F68" w:rsidRDefault="008B7F68" w:rsidP="008B7F68">
                          <w:pPr>
                            <w:pStyle w:val="Header"/>
                            <w:tabs>
                              <w:tab w:val="clear" w:pos="8640"/>
                              <w:tab w:val="right" w:pos="9503"/>
                            </w:tabs>
                            <w:ind w:right="277"/>
                            <w:jc w:val="center"/>
                            <w:rPr>
                              <w:rFonts w:ascii="Arial Narrow" w:hAnsi="Arial Narrow"/>
                              <w:noProof/>
                              <w:color w:val="365F91" w:themeColor="accent1" w:themeShade="BF"/>
                              <w:lang w:val="de-AT"/>
                            </w:rPr>
                          </w:pPr>
                          <w:r w:rsidRPr="008B7F68">
                            <w:rPr>
                              <w:rFonts w:ascii="Arial Narrow" w:hAnsi="Arial Narrow"/>
                              <w:noProof/>
                              <w:color w:val="365F91" w:themeColor="accent1" w:themeShade="BF"/>
                              <w:lang w:val="de-AT"/>
                            </w:rPr>
                            <w:t>PANCYPRIAN ASSOCIATION FOR PSYCHOTHERAPISTS</w:t>
                          </w:r>
                        </w:p>
                        <w:p w14:paraId="1F804EDC" w14:textId="345A9000" w:rsidR="008B7F68" w:rsidRPr="004F0CD3" w:rsidRDefault="008B7F68" w:rsidP="00CC7B25">
                          <w:pPr>
                            <w:rPr>
                              <w:rFonts w:ascii="Arial" w:eastAsia="Arial" w:hAnsi="Arial" w:cs="Arial"/>
                              <w:lang w:val="de-AT"/>
                            </w:rPr>
                          </w:pPr>
                        </w:p>
                        <w:p w14:paraId="185DFF9A" w14:textId="77777777" w:rsidR="008B7F68" w:rsidRDefault="008B7F68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78" w:type="dxa"/>
        </w:tcPr>
        <w:p w14:paraId="54072855" w14:textId="7E875A5B" w:rsidR="00EC7B7C" w:rsidRDefault="007155BB" w:rsidP="00AA5B3C">
          <w:pPr>
            <w:pStyle w:val="Header"/>
            <w:tabs>
              <w:tab w:val="clear" w:pos="8640"/>
              <w:tab w:val="right" w:pos="9503"/>
            </w:tabs>
            <w:ind w:right="277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4E554F2" wp14:editId="62446854">
                <wp:simplePos x="0" y="0"/>
                <wp:positionH relativeFrom="column">
                  <wp:posOffset>-45720</wp:posOffset>
                </wp:positionH>
                <wp:positionV relativeFrom="paragraph">
                  <wp:posOffset>442595</wp:posOffset>
                </wp:positionV>
                <wp:extent cx="548344" cy="259080"/>
                <wp:effectExtent l="0" t="0" r="4445" b="7620"/>
                <wp:wrapNone/>
                <wp:docPr id="1086689702" name="Picture 1086689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3782455" name="Picture 14637824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344" cy="259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B7C37E4" w14:textId="77777777" w:rsidR="00CB4B2E" w:rsidRPr="00CF5AB2" w:rsidRDefault="002C6E9A" w:rsidP="006E15E1">
    <w:pPr>
      <w:pStyle w:val="Header"/>
      <w:pBdr>
        <w:between w:val="single" w:sz="4" w:space="1" w:color="auto"/>
      </w:pBdr>
      <w:tabs>
        <w:tab w:val="clear" w:pos="8640"/>
        <w:tab w:val="right" w:pos="9503"/>
      </w:tabs>
      <w:ind w:right="277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FA162" wp14:editId="106EF1FD">
              <wp:simplePos x="0" y="0"/>
              <wp:positionH relativeFrom="column">
                <wp:posOffset>-668655</wp:posOffset>
              </wp:positionH>
              <wp:positionV relativeFrom="paragraph">
                <wp:posOffset>734060</wp:posOffset>
              </wp:positionV>
              <wp:extent cx="7548880" cy="10160"/>
              <wp:effectExtent l="0" t="0" r="0" b="0"/>
              <wp:wrapNone/>
              <wp:docPr id="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8880" cy="10160"/>
                      </a:xfrm>
                      <a:prstGeom prst="line">
                        <a:avLst/>
                      </a:prstGeom>
                      <a:noFill/>
                      <a:ln w="12700" cmpd="sng">
                        <a:noFill/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2F917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65pt,57.8pt" to="541.7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" stroked="f" strokeweight="1pt">
              <v:shadow on="t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68DD" w14:textId="77777777" w:rsidR="006E15E1" w:rsidRDefault="006E1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04FD3"/>
    <w:multiLevelType w:val="hybridMultilevel"/>
    <w:tmpl w:val="45CE48F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20380"/>
    <w:multiLevelType w:val="hybridMultilevel"/>
    <w:tmpl w:val="D2CA3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9D4AE3"/>
    <w:multiLevelType w:val="hybridMultilevel"/>
    <w:tmpl w:val="F3CC795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94704"/>
    <w:multiLevelType w:val="hybridMultilevel"/>
    <w:tmpl w:val="60A28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F55AFD"/>
    <w:multiLevelType w:val="hybridMultilevel"/>
    <w:tmpl w:val="D08C0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0E5367"/>
    <w:multiLevelType w:val="hybridMultilevel"/>
    <w:tmpl w:val="30BE3A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82380">
    <w:abstractNumId w:val="4"/>
  </w:num>
  <w:num w:numId="2" w16cid:durableId="741176194">
    <w:abstractNumId w:val="3"/>
  </w:num>
  <w:num w:numId="3" w16cid:durableId="805589080">
    <w:abstractNumId w:val="1"/>
  </w:num>
  <w:num w:numId="4" w16cid:durableId="330065804">
    <w:abstractNumId w:val="0"/>
  </w:num>
  <w:num w:numId="5" w16cid:durableId="869102644">
    <w:abstractNumId w:val="5"/>
  </w:num>
  <w:num w:numId="6" w16cid:durableId="844904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>
      <o:colormru v:ext="edit" colors="#0f79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8F"/>
    <w:rsid w:val="00002477"/>
    <w:rsid w:val="00002964"/>
    <w:rsid w:val="00003735"/>
    <w:rsid w:val="00004532"/>
    <w:rsid w:val="00004C9A"/>
    <w:rsid w:val="00007BC8"/>
    <w:rsid w:val="00010B84"/>
    <w:rsid w:val="00012ADF"/>
    <w:rsid w:val="00013285"/>
    <w:rsid w:val="0001593B"/>
    <w:rsid w:val="00015B8A"/>
    <w:rsid w:val="00020176"/>
    <w:rsid w:val="00022BAC"/>
    <w:rsid w:val="00023C35"/>
    <w:rsid w:val="00027D1B"/>
    <w:rsid w:val="00034E78"/>
    <w:rsid w:val="0003537E"/>
    <w:rsid w:val="000360A5"/>
    <w:rsid w:val="00037B48"/>
    <w:rsid w:val="00040702"/>
    <w:rsid w:val="000426EE"/>
    <w:rsid w:val="0004655A"/>
    <w:rsid w:val="00046CC2"/>
    <w:rsid w:val="000529A8"/>
    <w:rsid w:val="00052ED7"/>
    <w:rsid w:val="00053020"/>
    <w:rsid w:val="00054385"/>
    <w:rsid w:val="000549E3"/>
    <w:rsid w:val="00056D13"/>
    <w:rsid w:val="00056FBB"/>
    <w:rsid w:val="00060288"/>
    <w:rsid w:val="00060DF3"/>
    <w:rsid w:val="00061F48"/>
    <w:rsid w:val="00063BCD"/>
    <w:rsid w:val="00064345"/>
    <w:rsid w:val="0006459F"/>
    <w:rsid w:val="000651A2"/>
    <w:rsid w:val="00070B8E"/>
    <w:rsid w:val="000726C5"/>
    <w:rsid w:val="00081BAF"/>
    <w:rsid w:val="00081C0B"/>
    <w:rsid w:val="00082480"/>
    <w:rsid w:val="000848CF"/>
    <w:rsid w:val="000876DB"/>
    <w:rsid w:val="00093237"/>
    <w:rsid w:val="0009624C"/>
    <w:rsid w:val="00096C5B"/>
    <w:rsid w:val="00097DA0"/>
    <w:rsid w:val="00097EEA"/>
    <w:rsid w:val="000A2DD3"/>
    <w:rsid w:val="000A3361"/>
    <w:rsid w:val="000A56AC"/>
    <w:rsid w:val="000A5945"/>
    <w:rsid w:val="000A7E6B"/>
    <w:rsid w:val="000B1079"/>
    <w:rsid w:val="000B112E"/>
    <w:rsid w:val="000B17C6"/>
    <w:rsid w:val="000B3FDD"/>
    <w:rsid w:val="000B5404"/>
    <w:rsid w:val="000B5DE6"/>
    <w:rsid w:val="000C42F8"/>
    <w:rsid w:val="000C70A9"/>
    <w:rsid w:val="000C73E8"/>
    <w:rsid w:val="000D13B8"/>
    <w:rsid w:val="000D1BB2"/>
    <w:rsid w:val="000D1FBB"/>
    <w:rsid w:val="000D4DBC"/>
    <w:rsid w:val="000D6AE3"/>
    <w:rsid w:val="000E0D9A"/>
    <w:rsid w:val="000E3DAA"/>
    <w:rsid w:val="000F160F"/>
    <w:rsid w:val="001019A8"/>
    <w:rsid w:val="00104492"/>
    <w:rsid w:val="001056F3"/>
    <w:rsid w:val="00113A00"/>
    <w:rsid w:val="00115D4C"/>
    <w:rsid w:val="001217AF"/>
    <w:rsid w:val="0012191F"/>
    <w:rsid w:val="0012765A"/>
    <w:rsid w:val="00127DAF"/>
    <w:rsid w:val="00132478"/>
    <w:rsid w:val="00132D94"/>
    <w:rsid w:val="001357CB"/>
    <w:rsid w:val="001366F1"/>
    <w:rsid w:val="00141EE7"/>
    <w:rsid w:val="00143E42"/>
    <w:rsid w:val="00145210"/>
    <w:rsid w:val="00150CCB"/>
    <w:rsid w:val="00151042"/>
    <w:rsid w:val="001574F5"/>
    <w:rsid w:val="001618B0"/>
    <w:rsid w:val="0016445B"/>
    <w:rsid w:val="001674C9"/>
    <w:rsid w:val="00167934"/>
    <w:rsid w:val="0017028B"/>
    <w:rsid w:val="00171775"/>
    <w:rsid w:val="00171FC2"/>
    <w:rsid w:val="00172081"/>
    <w:rsid w:val="001723F4"/>
    <w:rsid w:val="00173E6D"/>
    <w:rsid w:val="00174CC8"/>
    <w:rsid w:val="001903BD"/>
    <w:rsid w:val="001936F3"/>
    <w:rsid w:val="001936FD"/>
    <w:rsid w:val="00196CEF"/>
    <w:rsid w:val="00197F2B"/>
    <w:rsid w:val="001A080D"/>
    <w:rsid w:val="001A0D13"/>
    <w:rsid w:val="001A184D"/>
    <w:rsid w:val="001B1E77"/>
    <w:rsid w:val="001B3534"/>
    <w:rsid w:val="001B425F"/>
    <w:rsid w:val="001C0E4D"/>
    <w:rsid w:val="001C1E97"/>
    <w:rsid w:val="001C4818"/>
    <w:rsid w:val="001C6497"/>
    <w:rsid w:val="001C792C"/>
    <w:rsid w:val="001D0300"/>
    <w:rsid w:val="001D12E6"/>
    <w:rsid w:val="001D2C38"/>
    <w:rsid w:val="001D3B19"/>
    <w:rsid w:val="001D3C20"/>
    <w:rsid w:val="001D4066"/>
    <w:rsid w:val="001D452B"/>
    <w:rsid w:val="001D53E8"/>
    <w:rsid w:val="001D5884"/>
    <w:rsid w:val="001D6DB3"/>
    <w:rsid w:val="001E2E8C"/>
    <w:rsid w:val="001E533D"/>
    <w:rsid w:val="001E5B9E"/>
    <w:rsid w:val="001E7FD0"/>
    <w:rsid w:val="001F000E"/>
    <w:rsid w:val="001F5618"/>
    <w:rsid w:val="001F7C24"/>
    <w:rsid w:val="00200330"/>
    <w:rsid w:val="00201643"/>
    <w:rsid w:val="00201751"/>
    <w:rsid w:val="002041EB"/>
    <w:rsid w:val="00206DF1"/>
    <w:rsid w:val="002102DF"/>
    <w:rsid w:val="00210DC3"/>
    <w:rsid w:val="00212D02"/>
    <w:rsid w:val="0021319E"/>
    <w:rsid w:val="00214C8C"/>
    <w:rsid w:val="00220458"/>
    <w:rsid w:val="0022278F"/>
    <w:rsid w:val="002249EA"/>
    <w:rsid w:val="00224BBF"/>
    <w:rsid w:val="0023300B"/>
    <w:rsid w:val="00237EDD"/>
    <w:rsid w:val="002450D8"/>
    <w:rsid w:val="00245E9A"/>
    <w:rsid w:val="00250CFF"/>
    <w:rsid w:val="0025397F"/>
    <w:rsid w:val="002543BD"/>
    <w:rsid w:val="002546C1"/>
    <w:rsid w:val="002559E4"/>
    <w:rsid w:val="00255C11"/>
    <w:rsid w:val="00255F74"/>
    <w:rsid w:val="00260FE9"/>
    <w:rsid w:val="0026452B"/>
    <w:rsid w:val="0026543D"/>
    <w:rsid w:val="00266B34"/>
    <w:rsid w:val="0027173E"/>
    <w:rsid w:val="002741E5"/>
    <w:rsid w:val="002770DD"/>
    <w:rsid w:val="00277FD0"/>
    <w:rsid w:val="00280AD7"/>
    <w:rsid w:val="002822D0"/>
    <w:rsid w:val="00282865"/>
    <w:rsid w:val="00282A22"/>
    <w:rsid w:val="00283913"/>
    <w:rsid w:val="00286882"/>
    <w:rsid w:val="00287883"/>
    <w:rsid w:val="00290231"/>
    <w:rsid w:val="00293C5B"/>
    <w:rsid w:val="00294FCA"/>
    <w:rsid w:val="00295078"/>
    <w:rsid w:val="0029727D"/>
    <w:rsid w:val="002A0E13"/>
    <w:rsid w:val="002A266F"/>
    <w:rsid w:val="002A7318"/>
    <w:rsid w:val="002B3A8B"/>
    <w:rsid w:val="002B3D0A"/>
    <w:rsid w:val="002B43A3"/>
    <w:rsid w:val="002C0407"/>
    <w:rsid w:val="002C636B"/>
    <w:rsid w:val="002C6E9A"/>
    <w:rsid w:val="002C7BC6"/>
    <w:rsid w:val="002D1087"/>
    <w:rsid w:val="002D5AF2"/>
    <w:rsid w:val="002D7A0A"/>
    <w:rsid w:val="002E079A"/>
    <w:rsid w:val="002E115E"/>
    <w:rsid w:val="002E2932"/>
    <w:rsid w:val="002E3E6D"/>
    <w:rsid w:val="002F009C"/>
    <w:rsid w:val="002F38E2"/>
    <w:rsid w:val="002F7136"/>
    <w:rsid w:val="0030198B"/>
    <w:rsid w:val="00301E4E"/>
    <w:rsid w:val="00305A18"/>
    <w:rsid w:val="00316A5B"/>
    <w:rsid w:val="003212C0"/>
    <w:rsid w:val="003221EC"/>
    <w:rsid w:val="00323041"/>
    <w:rsid w:val="00325773"/>
    <w:rsid w:val="00326A22"/>
    <w:rsid w:val="00333731"/>
    <w:rsid w:val="003354E4"/>
    <w:rsid w:val="0033597E"/>
    <w:rsid w:val="00336083"/>
    <w:rsid w:val="003414B4"/>
    <w:rsid w:val="00344A17"/>
    <w:rsid w:val="00347013"/>
    <w:rsid w:val="00350B76"/>
    <w:rsid w:val="003517B2"/>
    <w:rsid w:val="003527E0"/>
    <w:rsid w:val="00357E06"/>
    <w:rsid w:val="00362340"/>
    <w:rsid w:val="003624E5"/>
    <w:rsid w:val="00364982"/>
    <w:rsid w:val="00366D07"/>
    <w:rsid w:val="003672D8"/>
    <w:rsid w:val="00375649"/>
    <w:rsid w:val="00382743"/>
    <w:rsid w:val="00387CEA"/>
    <w:rsid w:val="00390A6D"/>
    <w:rsid w:val="00393686"/>
    <w:rsid w:val="00393AE4"/>
    <w:rsid w:val="003A090B"/>
    <w:rsid w:val="003A1AD9"/>
    <w:rsid w:val="003A1F91"/>
    <w:rsid w:val="003A390B"/>
    <w:rsid w:val="003B11AE"/>
    <w:rsid w:val="003B235C"/>
    <w:rsid w:val="003B2AF1"/>
    <w:rsid w:val="003B531C"/>
    <w:rsid w:val="003B75C1"/>
    <w:rsid w:val="003C5D9F"/>
    <w:rsid w:val="003C6857"/>
    <w:rsid w:val="003C7DE1"/>
    <w:rsid w:val="003D06A3"/>
    <w:rsid w:val="003D0F26"/>
    <w:rsid w:val="003D5342"/>
    <w:rsid w:val="003D5F7E"/>
    <w:rsid w:val="003D76AC"/>
    <w:rsid w:val="003E5411"/>
    <w:rsid w:val="003E6E5D"/>
    <w:rsid w:val="003E6FB0"/>
    <w:rsid w:val="003F05E6"/>
    <w:rsid w:val="003F0917"/>
    <w:rsid w:val="003F5508"/>
    <w:rsid w:val="003F7807"/>
    <w:rsid w:val="003F786B"/>
    <w:rsid w:val="00403AC5"/>
    <w:rsid w:val="00405DAD"/>
    <w:rsid w:val="00406F93"/>
    <w:rsid w:val="00410490"/>
    <w:rsid w:val="00416805"/>
    <w:rsid w:val="00416F88"/>
    <w:rsid w:val="00420745"/>
    <w:rsid w:val="00420C1F"/>
    <w:rsid w:val="00422B48"/>
    <w:rsid w:val="00431F71"/>
    <w:rsid w:val="004336D2"/>
    <w:rsid w:val="00434731"/>
    <w:rsid w:val="0044559A"/>
    <w:rsid w:val="0045049B"/>
    <w:rsid w:val="00451BD3"/>
    <w:rsid w:val="00451D30"/>
    <w:rsid w:val="00452D72"/>
    <w:rsid w:val="004560C3"/>
    <w:rsid w:val="00456F9B"/>
    <w:rsid w:val="0046051D"/>
    <w:rsid w:val="00460F4C"/>
    <w:rsid w:val="00463A5F"/>
    <w:rsid w:val="00463DB9"/>
    <w:rsid w:val="00463F29"/>
    <w:rsid w:val="00464C90"/>
    <w:rsid w:val="00471C22"/>
    <w:rsid w:val="0047233C"/>
    <w:rsid w:val="004726EB"/>
    <w:rsid w:val="00472B5A"/>
    <w:rsid w:val="004819A8"/>
    <w:rsid w:val="00482A4D"/>
    <w:rsid w:val="0048468A"/>
    <w:rsid w:val="00486B89"/>
    <w:rsid w:val="00494465"/>
    <w:rsid w:val="004945F2"/>
    <w:rsid w:val="004A092A"/>
    <w:rsid w:val="004A144E"/>
    <w:rsid w:val="004A1E7D"/>
    <w:rsid w:val="004A1F96"/>
    <w:rsid w:val="004A25F3"/>
    <w:rsid w:val="004A2B45"/>
    <w:rsid w:val="004A3EB9"/>
    <w:rsid w:val="004A42C8"/>
    <w:rsid w:val="004A62B0"/>
    <w:rsid w:val="004A7918"/>
    <w:rsid w:val="004B2DD9"/>
    <w:rsid w:val="004B6714"/>
    <w:rsid w:val="004C3172"/>
    <w:rsid w:val="004C6C97"/>
    <w:rsid w:val="004D0747"/>
    <w:rsid w:val="004D1A6A"/>
    <w:rsid w:val="004D28CB"/>
    <w:rsid w:val="004E1ED7"/>
    <w:rsid w:val="004E31D5"/>
    <w:rsid w:val="004E3574"/>
    <w:rsid w:val="004E3DA8"/>
    <w:rsid w:val="004E61FE"/>
    <w:rsid w:val="004E6383"/>
    <w:rsid w:val="004E6565"/>
    <w:rsid w:val="004E686F"/>
    <w:rsid w:val="004E769A"/>
    <w:rsid w:val="004E7C3B"/>
    <w:rsid w:val="004E7DB9"/>
    <w:rsid w:val="004F02A0"/>
    <w:rsid w:val="004F0CD3"/>
    <w:rsid w:val="004F1F6B"/>
    <w:rsid w:val="004F25B1"/>
    <w:rsid w:val="004F2A89"/>
    <w:rsid w:val="004F525A"/>
    <w:rsid w:val="004F57F5"/>
    <w:rsid w:val="005065EC"/>
    <w:rsid w:val="005100A0"/>
    <w:rsid w:val="00510120"/>
    <w:rsid w:val="0051150E"/>
    <w:rsid w:val="0051188F"/>
    <w:rsid w:val="00511F32"/>
    <w:rsid w:val="005136D8"/>
    <w:rsid w:val="00514329"/>
    <w:rsid w:val="00514987"/>
    <w:rsid w:val="0052182F"/>
    <w:rsid w:val="00521E4D"/>
    <w:rsid w:val="00522E6F"/>
    <w:rsid w:val="00523482"/>
    <w:rsid w:val="0052510B"/>
    <w:rsid w:val="00525B3C"/>
    <w:rsid w:val="00526B3D"/>
    <w:rsid w:val="0053052D"/>
    <w:rsid w:val="0053509B"/>
    <w:rsid w:val="0053671E"/>
    <w:rsid w:val="005434D2"/>
    <w:rsid w:val="00547ECE"/>
    <w:rsid w:val="00550167"/>
    <w:rsid w:val="00551C49"/>
    <w:rsid w:val="005536CE"/>
    <w:rsid w:val="00554900"/>
    <w:rsid w:val="00556C82"/>
    <w:rsid w:val="005649F2"/>
    <w:rsid w:val="00564C90"/>
    <w:rsid w:val="00564FC9"/>
    <w:rsid w:val="00565345"/>
    <w:rsid w:val="00565C8B"/>
    <w:rsid w:val="00570195"/>
    <w:rsid w:val="00573A64"/>
    <w:rsid w:val="00575C5E"/>
    <w:rsid w:val="0057677F"/>
    <w:rsid w:val="005773D9"/>
    <w:rsid w:val="00577C16"/>
    <w:rsid w:val="00582275"/>
    <w:rsid w:val="005844F4"/>
    <w:rsid w:val="00586FEE"/>
    <w:rsid w:val="005904B7"/>
    <w:rsid w:val="005913E4"/>
    <w:rsid w:val="005914C6"/>
    <w:rsid w:val="00593A1D"/>
    <w:rsid w:val="00593A4B"/>
    <w:rsid w:val="005940A2"/>
    <w:rsid w:val="0059487B"/>
    <w:rsid w:val="005A21D3"/>
    <w:rsid w:val="005A2260"/>
    <w:rsid w:val="005A2AA4"/>
    <w:rsid w:val="005A3591"/>
    <w:rsid w:val="005A6D83"/>
    <w:rsid w:val="005B1191"/>
    <w:rsid w:val="005B1C5F"/>
    <w:rsid w:val="005B2513"/>
    <w:rsid w:val="005B61AB"/>
    <w:rsid w:val="005C0DCD"/>
    <w:rsid w:val="005C2BED"/>
    <w:rsid w:val="005C74DF"/>
    <w:rsid w:val="005D237C"/>
    <w:rsid w:val="005D24A6"/>
    <w:rsid w:val="005D5285"/>
    <w:rsid w:val="005D5BFF"/>
    <w:rsid w:val="005E43EF"/>
    <w:rsid w:val="005E770A"/>
    <w:rsid w:val="005E7CBC"/>
    <w:rsid w:val="005E7EB5"/>
    <w:rsid w:val="005F3A5F"/>
    <w:rsid w:val="005F6DEA"/>
    <w:rsid w:val="005F72F0"/>
    <w:rsid w:val="00601C24"/>
    <w:rsid w:val="006021DF"/>
    <w:rsid w:val="00604523"/>
    <w:rsid w:val="0060506D"/>
    <w:rsid w:val="006057EC"/>
    <w:rsid w:val="0061057C"/>
    <w:rsid w:val="006106E2"/>
    <w:rsid w:val="0061085C"/>
    <w:rsid w:val="00610EA6"/>
    <w:rsid w:val="00611B91"/>
    <w:rsid w:val="00614BC0"/>
    <w:rsid w:val="00617999"/>
    <w:rsid w:val="0062636C"/>
    <w:rsid w:val="00627B95"/>
    <w:rsid w:val="006370B8"/>
    <w:rsid w:val="006374A8"/>
    <w:rsid w:val="00643F27"/>
    <w:rsid w:val="006448F4"/>
    <w:rsid w:val="006452C9"/>
    <w:rsid w:val="00645F5D"/>
    <w:rsid w:val="00647DAF"/>
    <w:rsid w:val="00653DDA"/>
    <w:rsid w:val="006553C4"/>
    <w:rsid w:val="00656C48"/>
    <w:rsid w:val="006604E0"/>
    <w:rsid w:val="00676979"/>
    <w:rsid w:val="00676B75"/>
    <w:rsid w:val="00690C28"/>
    <w:rsid w:val="00691C84"/>
    <w:rsid w:val="006A5637"/>
    <w:rsid w:val="006B25B7"/>
    <w:rsid w:val="006B6491"/>
    <w:rsid w:val="006C1092"/>
    <w:rsid w:val="006C5390"/>
    <w:rsid w:val="006C6865"/>
    <w:rsid w:val="006D09C1"/>
    <w:rsid w:val="006D144D"/>
    <w:rsid w:val="006D2141"/>
    <w:rsid w:val="006D224B"/>
    <w:rsid w:val="006D6992"/>
    <w:rsid w:val="006D73CF"/>
    <w:rsid w:val="006E15E1"/>
    <w:rsid w:val="006E33D1"/>
    <w:rsid w:val="006F05F2"/>
    <w:rsid w:val="006F45FC"/>
    <w:rsid w:val="006F5D43"/>
    <w:rsid w:val="006F5DFB"/>
    <w:rsid w:val="006F642B"/>
    <w:rsid w:val="006F7344"/>
    <w:rsid w:val="00701A21"/>
    <w:rsid w:val="0070531F"/>
    <w:rsid w:val="00706802"/>
    <w:rsid w:val="00706851"/>
    <w:rsid w:val="00706A18"/>
    <w:rsid w:val="007155BB"/>
    <w:rsid w:val="00717ABF"/>
    <w:rsid w:val="00723973"/>
    <w:rsid w:val="0072421F"/>
    <w:rsid w:val="0072768C"/>
    <w:rsid w:val="00733201"/>
    <w:rsid w:val="00733923"/>
    <w:rsid w:val="0073435B"/>
    <w:rsid w:val="0073536D"/>
    <w:rsid w:val="007361DF"/>
    <w:rsid w:val="007362DC"/>
    <w:rsid w:val="007407D8"/>
    <w:rsid w:val="00740C55"/>
    <w:rsid w:val="007425E6"/>
    <w:rsid w:val="00742D4C"/>
    <w:rsid w:val="0074548D"/>
    <w:rsid w:val="007462FC"/>
    <w:rsid w:val="00750FBC"/>
    <w:rsid w:val="007520AB"/>
    <w:rsid w:val="00752700"/>
    <w:rsid w:val="00752C85"/>
    <w:rsid w:val="00752FE5"/>
    <w:rsid w:val="00756037"/>
    <w:rsid w:val="00757518"/>
    <w:rsid w:val="0076065B"/>
    <w:rsid w:val="007638F4"/>
    <w:rsid w:val="007639A2"/>
    <w:rsid w:val="00771CFD"/>
    <w:rsid w:val="00782FF5"/>
    <w:rsid w:val="00785454"/>
    <w:rsid w:val="00787637"/>
    <w:rsid w:val="007933B6"/>
    <w:rsid w:val="007954D8"/>
    <w:rsid w:val="007A00D7"/>
    <w:rsid w:val="007A0B64"/>
    <w:rsid w:val="007A0CDE"/>
    <w:rsid w:val="007A11ED"/>
    <w:rsid w:val="007A12A9"/>
    <w:rsid w:val="007A2FE4"/>
    <w:rsid w:val="007A3D7A"/>
    <w:rsid w:val="007A5AF1"/>
    <w:rsid w:val="007A70F9"/>
    <w:rsid w:val="007A7946"/>
    <w:rsid w:val="007B2037"/>
    <w:rsid w:val="007B32E2"/>
    <w:rsid w:val="007B6002"/>
    <w:rsid w:val="007B611A"/>
    <w:rsid w:val="007B6DF7"/>
    <w:rsid w:val="007C11ED"/>
    <w:rsid w:val="007C214D"/>
    <w:rsid w:val="007C5F03"/>
    <w:rsid w:val="007D449E"/>
    <w:rsid w:val="007D5BBA"/>
    <w:rsid w:val="007D6788"/>
    <w:rsid w:val="007E064A"/>
    <w:rsid w:val="007F2FF6"/>
    <w:rsid w:val="007F55B3"/>
    <w:rsid w:val="00801A8A"/>
    <w:rsid w:val="008051AB"/>
    <w:rsid w:val="00806C54"/>
    <w:rsid w:val="00812653"/>
    <w:rsid w:val="00816977"/>
    <w:rsid w:val="008204D2"/>
    <w:rsid w:val="008247C6"/>
    <w:rsid w:val="008248F6"/>
    <w:rsid w:val="008278CC"/>
    <w:rsid w:val="00830E43"/>
    <w:rsid w:val="00831BF9"/>
    <w:rsid w:val="00834B36"/>
    <w:rsid w:val="008359F1"/>
    <w:rsid w:val="008371BF"/>
    <w:rsid w:val="0084260B"/>
    <w:rsid w:val="00844D22"/>
    <w:rsid w:val="00845196"/>
    <w:rsid w:val="00846896"/>
    <w:rsid w:val="00851924"/>
    <w:rsid w:val="00852B8C"/>
    <w:rsid w:val="00853BFC"/>
    <w:rsid w:val="0085475F"/>
    <w:rsid w:val="00855728"/>
    <w:rsid w:val="00856D4B"/>
    <w:rsid w:val="00864D54"/>
    <w:rsid w:val="00865B4F"/>
    <w:rsid w:val="00865F88"/>
    <w:rsid w:val="00866D10"/>
    <w:rsid w:val="00870A20"/>
    <w:rsid w:val="00872656"/>
    <w:rsid w:val="00872F76"/>
    <w:rsid w:val="00873B6E"/>
    <w:rsid w:val="00874C8F"/>
    <w:rsid w:val="00875A66"/>
    <w:rsid w:val="0087640F"/>
    <w:rsid w:val="008771A8"/>
    <w:rsid w:val="008817AB"/>
    <w:rsid w:val="008819E0"/>
    <w:rsid w:val="008909D3"/>
    <w:rsid w:val="0089462B"/>
    <w:rsid w:val="00894B9C"/>
    <w:rsid w:val="008974C3"/>
    <w:rsid w:val="008A139D"/>
    <w:rsid w:val="008A307C"/>
    <w:rsid w:val="008A37A0"/>
    <w:rsid w:val="008A42DA"/>
    <w:rsid w:val="008A4A54"/>
    <w:rsid w:val="008A5044"/>
    <w:rsid w:val="008A5858"/>
    <w:rsid w:val="008A7278"/>
    <w:rsid w:val="008B5384"/>
    <w:rsid w:val="008B7F68"/>
    <w:rsid w:val="008C0058"/>
    <w:rsid w:val="008C05B4"/>
    <w:rsid w:val="008C121B"/>
    <w:rsid w:val="008C3DBC"/>
    <w:rsid w:val="008D2A37"/>
    <w:rsid w:val="008D5807"/>
    <w:rsid w:val="008D71D0"/>
    <w:rsid w:val="008E2812"/>
    <w:rsid w:val="008F017C"/>
    <w:rsid w:val="008F0CB7"/>
    <w:rsid w:val="008F151A"/>
    <w:rsid w:val="008F3ECF"/>
    <w:rsid w:val="008F4462"/>
    <w:rsid w:val="008F58C4"/>
    <w:rsid w:val="008F65E3"/>
    <w:rsid w:val="009045E0"/>
    <w:rsid w:val="00904E5C"/>
    <w:rsid w:val="00905EFB"/>
    <w:rsid w:val="00907B02"/>
    <w:rsid w:val="00907DCD"/>
    <w:rsid w:val="00910E39"/>
    <w:rsid w:val="00920987"/>
    <w:rsid w:val="00921BE0"/>
    <w:rsid w:val="00921C07"/>
    <w:rsid w:val="00923571"/>
    <w:rsid w:val="00924852"/>
    <w:rsid w:val="009257F4"/>
    <w:rsid w:val="009275AE"/>
    <w:rsid w:val="00937877"/>
    <w:rsid w:val="009405E7"/>
    <w:rsid w:val="00943AA8"/>
    <w:rsid w:val="0094466B"/>
    <w:rsid w:val="00953432"/>
    <w:rsid w:val="00960C9A"/>
    <w:rsid w:val="009618CA"/>
    <w:rsid w:val="00962040"/>
    <w:rsid w:val="009633FB"/>
    <w:rsid w:val="00965490"/>
    <w:rsid w:val="00965895"/>
    <w:rsid w:val="00970A8D"/>
    <w:rsid w:val="0097211F"/>
    <w:rsid w:val="00977E00"/>
    <w:rsid w:val="009803AE"/>
    <w:rsid w:val="00986AE1"/>
    <w:rsid w:val="00987CAB"/>
    <w:rsid w:val="0099123E"/>
    <w:rsid w:val="009922A3"/>
    <w:rsid w:val="00994397"/>
    <w:rsid w:val="009A3652"/>
    <w:rsid w:val="009A37CD"/>
    <w:rsid w:val="009B052F"/>
    <w:rsid w:val="009B5487"/>
    <w:rsid w:val="009B6594"/>
    <w:rsid w:val="009B67CC"/>
    <w:rsid w:val="009B6902"/>
    <w:rsid w:val="009C0B4E"/>
    <w:rsid w:val="009C1CDB"/>
    <w:rsid w:val="009C59DF"/>
    <w:rsid w:val="009C61E9"/>
    <w:rsid w:val="009D329B"/>
    <w:rsid w:val="009D41FE"/>
    <w:rsid w:val="009E5DF9"/>
    <w:rsid w:val="009F117D"/>
    <w:rsid w:val="009F1F02"/>
    <w:rsid w:val="009F2B1E"/>
    <w:rsid w:val="009F6F9E"/>
    <w:rsid w:val="00A015F3"/>
    <w:rsid w:val="00A02D0B"/>
    <w:rsid w:val="00A03D98"/>
    <w:rsid w:val="00A048AD"/>
    <w:rsid w:val="00A05298"/>
    <w:rsid w:val="00A059D9"/>
    <w:rsid w:val="00A16DD6"/>
    <w:rsid w:val="00A17F25"/>
    <w:rsid w:val="00A22F54"/>
    <w:rsid w:val="00A23F7F"/>
    <w:rsid w:val="00A25BAC"/>
    <w:rsid w:val="00A26276"/>
    <w:rsid w:val="00A27361"/>
    <w:rsid w:val="00A27CDF"/>
    <w:rsid w:val="00A36CDA"/>
    <w:rsid w:val="00A4127B"/>
    <w:rsid w:val="00A42982"/>
    <w:rsid w:val="00A42FB6"/>
    <w:rsid w:val="00A45349"/>
    <w:rsid w:val="00A45705"/>
    <w:rsid w:val="00A45DA6"/>
    <w:rsid w:val="00A45EBE"/>
    <w:rsid w:val="00A472E8"/>
    <w:rsid w:val="00A47F23"/>
    <w:rsid w:val="00A501D7"/>
    <w:rsid w:val="00A5143C"/>
    <w:rsid w:val="00A54727"/>
    <w:rsid w:val="00A567F1"/>
    <w:rsid w:val="00A6193B"/>
    <w:rsid w:val="00A61B63"/>
    <w:rsid w:val="00A6202E"/>
    <w:rsid w:val="00A630B2"/>
    <w:rsid w:val="00A6495C"/>
    <w:rsid w:val="00A65B5D"/>
    <w:rsid w:val="00A67C01"/>
    <w:rsid w:val="00A70D35"/>
    <w:rsid w:val="00A728F6"/>
    <w:rsid w:val="00A75747"/>
    <w:rsid w:val="00A76B01"/>
    <w:rsid w:val="00A76B41"/>
    <w:rsid w:val="00A80C0A"/>
    <w:rsid w:val="00A81F9D"/>
    <w:rsid w:val="00A83D9C"/>
    <w:rsid w:val="00A90004"/>
    <w:rsid w:val="00A9355D"/>
    <w:rsid w:val="00A937AC"/>
    <w:rsid w:val="00A94711"/>
    <w:rsid w:val="00A95C86"/>
    <w:rsid w:val="00A97D59"/>
    <w:rsid w:val="00AA2E39"/>
    <w:rsid w:val="00AA3E62"/>
    <w:rsid w:val="00AA4F4D"/>
    <w:rsid w:val="00AA5B3C"/>
    <w:rsid w:val="00AB020F"/>
    <w:rsid w:val="00AB1F2E"/>
    <w:rsid w:val="00AB6BEA"/>
    <w:rsid w:val="00AB78E1"/>
    <w:rsid w:val="00AB79F8"/>
    <w:rsid w:val="00AB7BD0"/>
    <w:rsid w:val="00AC740C"/>
    <w:rsid w:val="00AD2E74"/>
    <w:rsid w:val="00AD5CDF"/>
    <w:rsid w:val="00AD6D69"/>
    <w:rsid w:val="00AD7D14"/>
    <w:rsid w:val="00AE107A"/>
    <w:rsid w:val="00AE3FDE"/>
    <w:rsid w:val="00AE5F8F"/>
    <w:rsid w:val="00AE71FF"/>
    <w:rsid w:val="00AF3A10"/>
    <w:rsid w:val="00AF65CF"/>
    <w:rsid w:val="00AF770C"/>
    <w:rsid w:val="00B03B05"/>
    <w:rsid w:val="00B03C07"/>
    <w:rsid w:val="00B03C30"/>
    <w:rsid w:val="00B045B3"/>
    <w:rsid w:val="00B064C4"/>
    <w:rsid w:val="00B15775"/>
    <w:rsid w:val="00B16172"/>
    <w:rsid w:val="00B20377"/>
    <w:rsid w:val="00B21880"/>
    <w:rsid w:val="00B245BD"/>
    <w:rsid w:val="00B272F1"/>
    <w:rsid w:val="00B30EB8"/>
    <w:rsid w:val="00B36B91"/>
    <w:rsid w:val="00B37CD1"/>
    <w:rsid w:val="00B42409"/>
    <w:rsid w:val="00B43A16"/>
    <w:rsid w:val="00B46232"/>
    <w:rsid w:val="00B50164"/>
    <w:rsid w:val="00B508D4"/>
    <w:rsid w:val="00B51175"/>
    <w:rsid w:val="00B51A34"/>
    <w:rsid w:val="00B52594"/>
    <w:rsid w:val="00B52F42"/>
    <w:rsid w:val="00B56B0A"/>
    <w:rsid w:val="00B619C4"/>
    <w:rsid w:val="00B62EC8"/>
    <w:rsid w:val="00B67C2D"/>
    <w:rsid w:val="00B71F2E"/>
    <w:rsid w:val="00B73612"/>
    <w:rsid w:val="00B74608"/>
    <w:rsid w:val="00B74BF2"/>
    <w:rsid w:val="00B75B29"/>
    <w:rsid w:val="00B771E6"/>
    <w:rsid w:val="00B8177D"/>
    <w:rsid w:val="00B81C0F"/>
    <w:rsid w:val="00B840B2"/>
    <w:rsid w:val="00B84B3B"/>
    <w:rsid w:val="00B90761"/>
    <w:rsid w:val="00B921E1"/>
    <w:rsid w:val="00B92484"/>
    <w:rsid w:val="00B93D62"/>
    <w:rsid w:val="00B94EEC"/>
    <w:rsid w:val="00B975DA"/>
    <w:rsid w:val="00BA109B"/>
    <w:rsid w:val="00BA3785"/>
    <w:rsid w:val="00BB07B1"/>
    <w:rsid w:val="00BC0324"/>
    <w:rsid w:val="00BC0987"/>
    <w:rsid w:val="00BC1308"/>
    <w:rsid w:val="00BD714E"/>
    <w:rsid w:val="00BE0B00"/>
    <w:rsid w:val="00BE26C4"/>
    <w:rsid w:val="00BE2959"/>
    <w:rsid w:val="00BE36E9"/>
    <w:rsid w:val="00BF4A79"/>
    <w:rsid w:val="00BF4A93"/>
    <w:rsid w:val="00BF58E0"/>
    <w:rsid w:val="00BF79BB"/>
    <w:rsid w:val="00C03977"/>
    <w:rsid w:val="00C10084"/>
    <w:rsid w:val="00C14CA4"/>
    <w:rsid w:val="00C15302"/>
    <w:rsid w:val="00C17CCC"/>
    <w:rsid w:val="00C21D8B"/>
    <w:rsid w:val="00C23D68"/>
    <w:rsid w:val="00C268F0"/>
    <w:rsid w:val="00C27759"/>
    <w:rsid w:val="00C277B3"/>
    <w:rsid w:val="00C30D4F"/>
    <w:rsid w:val="00C31940"/>
    <w:rsid w:val="00C32BBF"/>
    <w:rsid w:val="00C4170D"/>
    <w:rsid w:val="00C419EB"/>
    <w:rsid w:val="00C428E6"/>
    <w:rsid w:val="00C46771"/>
    <w:rsid w:val="00C47B73"/>
    <w:rsid w:val="00C5327D"/>
    <w:rsid w:val="00C54599"/>
    <w:rsid w:val="00C5507D"/>
    <w:rsid w:val="00C55175"/>
    <w:rsid w:val="00C60622"/>
    <w:rsid w:val="00C60A1C"/>
    <w:rsid w:val="00C61AE9"/>
    <w:rsid w:val="00C6561C"/>
    <w:rsid w:val="00C70E79"/>
    <w:rsid w:val="00C7181D"/>
    <w:rsid w:val="00C73899"/>
    <w:rsid w:val="00C74887"/>
    <w:rsid w:val="00C75838"/>
    <w:rsid w:val="00C761F5"/>
    <w:rsid w:val="00C77542"/>
    <w:rsid w:val="00C7778C"/>
    <w:rsid w:val="00C85145"/>
    <w:rsid w:val="00C96964"/>
    <w:rsid w:val="00C96E07"/>
    <w:rsid w:val="00CA1096"/>
    <w:rsid w:val="00CA751C"/>
    <w:rsid w:val="00CB239A"/>
    <w:rsid w:val="00CB319C"/>
    <w:rsid w:val="00CB3E54"/>
    <w:rsid w:val="00CB4342"/>
    <w:rsid w:val="00CB4B2E"/>
    <w:rsid w:val="00CB66F9"/>
    <w:rsid w:val="00CB7DA3"/>
    <w:rsid w:val="00CC01E3"/>
    <w:rsid w:val="00CC29B1"/>
    <w:rsid w:val="00CC4868"/>
    <w:rsid w:val="00CC528E"/>
    <w:rsid w:val="00CC7B25"/>
    <w:rsid w:val="00CD0164"/>
    <w:rsid w:val="00CD0A8C"/>
    <w:rsid w:val="00CD437B"/>
    <w:rsid w:val="00CD4853"/>
    <w:rsid w:val="00CD6BB6"/>
    <w:rsid w:val="00CD70F7"/>
    <w:rsid w:val="00CE02CD"/>
    <w:rsid w:val="00CE702F"/>
    <w:rsid w:val="00CF2E20"/>
    <w:rsid w:val="00CF4CAD"/>
    <w:rsid w:val="00CF5AB2"/>
    <w:rsid w:val="00CF5F9B"/>
    <w:rsid w:val="00CF7F03"/>
    <w:rsid w:val="00D02FB6"/>
    <w:rsid w:val="00D04AF9"/>
    <w:rsid w:val="00D04F23"/>
    <w:rsid w:val="00D10EBD"/>
    <w:rsid w:val="00D119CF"/>
    <w:rsid w:val="00D11A7F"/>
    <w:rsid w:val="00D1253C"/>
    <w:rsid w:val="00D142EE"/>
    <w:rsid w:val="00D147F8"/>
    <w:rsid w:val="00D20EA3"/>
    <w:rsid w:val="00D22553"/>
    <w:rsid w:val="00D23EF0"/>
    <w:rsid w:val="00D3121F"/>
    <w:rsid w:val="00D31402"/>
    <w:rsid w:val="00D31F7B"/>
    <w:rsid w:val="00D41A7C"/>
    <w:rsid w:val="00D5201D"/>
    <w:rsid w:val="00D52E51"/>
    <w:rsid w:val="00D6060B"/>
    <w:rsid w:val="00D62BAB"/>
    <w:rsid w:val="00D62D1B"/>
    <w:rsid w:val="00D66CE6"/>
    <w:rsid w:val="00D74BE0"/>
    <w:rsid w:val="00D75418"/>
    <w:rsid w:val="00D8025B"/>
    <w:rsid w:val="00D80A29"/>
    <w:rsid w:val="00D80F8B"/>
    <w:rsid w:val="00D84329"/>
    <w:rsid w:val="00D93DE6"/>
    <w:rsid w:val="00DA0B6B"/>
    <w:rsid w:val="00DA1290"/>
    <w:rsid w:val="00DA4B06"/>
    <w:rsid w:val="00DA5C0F"/>
    <w:rsid w:val="00DA71FD"/>
    <w:rsid w:val="00DB05F5"/>
    <w:rsid w:val="00DB1431"/>
    <w:rsid w:val="00DB3B99"/>
    <w:rsid w:val="00DB5E09"/>
    <w:rsid w:val="00DC256F"/>
    <w:rsid w:val="00DC3C00"/>
    <w:rsid w:val="00DC7AAC"/>
    <w:rsid w:val="00DD180B"/>
    <w:rsid w:val="00DD3AC4"/>
    <w:rsid w:val="00DD54F8"/>
    <w:rsid w:val="00DD79C0"/>
    <w:rsid w:val="00DE0D1C"/>
    <w:rsid w:val="00DE24D1"/>
    <w:rsid w:val="00DE5886"/>
    <w:rsid w:val="00DE6E3B"/>
    <w:rsid w:val="00DF3467"/>
    <w:rsid w:val="00DF795D"/>
    <w:rsid w:val="00E019BD"/>
    <w:rsid w:val="00E02CE0"/>
    <w:rsid w:val="00E031BF"/>
    <w:rsid w:val="00E03305"/>
    <w:rsid w:val="00E04C11"/>
    <w:rsid w:val="00E06D0C"/>
    <w:rsid w:val="00E07A53"/>
    <w:rsid w:val="00E10D1E"/>
    <w:rsid w:val="00E114F2"/>
    <w:rsid w:val="00E116E0"/>
    <w:rsid w:val="00E15936"/>
    <w:rsid w:val="00E20961"/>
    <w:rsid w:val="00E20B06"/>
    <w:rsid w:val="00E222F5"/>
    <w:rsid w:val="00E22AFB"/>
    <w:rsid w:val="00E23D9E"/>
    <w:rsid w:val="00E26A76"/>
    <w:rsid w:val="00E270B3"/>
    <w:rsid w:val="00E309B5"/>
    <w:rsid w:val="00E32804"/>
    <w:rsid w:val="00E34BF3"/>
    <w:rsid w:val="00E36E9E"/>
    <w:rsid w:val="00E40569"/>
    <w:rsid w:val="00E42BE1"/>
    <w:rsid w:val="00E45C59"/>
    <w:rsid w:val="00E54B2E"/>
    <w:rsid w:val="00E54DF7"/>
    <w:rsid w:val="00E55C79"/>
    <w:rsid w:val="00E573C9"/>
    <w:rsid w:val="00E575E9"/>
    <w:rsid w:val="00E60CDC"/>
    <w:rsid w:val="00E647FF"/>
    <w:rsid w:val="00E64C71"/>
    <w:rsid w:val="00E7432C"/>
    <w:rsid w:val="00E85756"/>
    <w:rsid w:val="00E86901"/>
    <w:rsid w:val="00E87377"/>
    <w:rsid w:val="00E9202E"/>
    <w:rsid w:val="00E92F77"/>
    <w:rsid w:val="00E95460"/>
    <w:rsid w:val="00E9607C"/>
    <w:rsid w:val="00EA253C"/>
    <w:rsid w:val="00EA27E3"/>
    <w:rsid w:val="00EA2A25"/>
    <w:rsid w:val="00EA350A"/>
    <w:rsid w:val="00EA4356"/>
    <w:rsid w:val="00EA5B76"/>
    <w:rsid w:val="00EB65CA"/>
    <w:rsid w:val="00EB718F"/>
    <w:rsid w:val="00EC040F"/>
    <w:rsid w:val="00EC1160"/>
    <w:rsid w:val="00EC4336"/>
    <w:rsid w:val="00EC7B7C"/>
    <w:rsid w:val="00ED200B"/>
    <w:rsid w:val="00ED4FD2"/>
    <w:rsid w:val="00ED5071"/>
    <w:rsid w:val="00ED67A3"/>
    <w:rsid w:val="00ED68FC"/>
    <w:rsid w:val="00ED732B"/>
    <w:rsid w:val="00ED7BD9"/>
    <w:rsid w:val="00EE1352"/>
    <w:rsid w:val="00EE770E"/>
    <w:rsid w:val="00EF5D3A"/>
    <w:rsid w:val="00F01C18"/>
    <w:rsid w:val="00F042E1"/>
    <w:rsid w:val="00F05619"/>
    <w:rsid w:val="00F07B4D"/>
    <w:rsid w:val="00F12DFC"/>
    <w:rsid w:val="00F15EDD"/>
    <w:rsid w:val="00F16C6A"/>
    <w:rsid w:val="00F2362D"/>
    <w:rsid w:val="00F24BE5"/>
    <w:rsid w:val="00F2706C"/>
    <w:rsid w:val="00F309B6"/>
    <w:rsid w:val="00F319A4"/>
    <w:rsid w:val="00F328F5"/>
    <w:rsid w:val="00F334D3"/>
    <w:rsid w:val="00F33EB9"/>
    <w:rsid w:val="00F349F1"/>
    <w:rsid w:val="00F406FF"/>
    <w:rsid w:val="00F41DB7"/>
    <w:rsid w:val="00F4392A"/>
    <w:rsid w:val="00F453C0"/>
    <w:rsid w:val="00F46FF3"/>
    <w:rsid w:val="00F502F2"/>
    <w:rsid w:val="00F52805"/>
    <w:rsid w:val="00F530C4"/>
    <w:rsid w:val="00F57C53"/>
    <w:rsid w:val="00F60247"/>
    <w:rsid w:val="00F6040F"/>
    <w:rsid w:val="00F62982"/>
    <w:rsid w:val="00F67A1A"/>
    <w:rsid w:val="00F70457"/>
    <w:rsid w:val="00F71645"/>
    <w:rsid w:val="00F723C9"/>
    <w:rsid w:val="00F729DD"/>
    <w:rsid w:val="00F74CAB"/>
    <w:rsid w:val="00F7541C"/>
    <w:rsid w:val="00F811AE"/>
    <w:rsid w:val="00F82AA9"/>
    <w:rsid w:val="00F862C7"/>
    <w:rsid w:val="00F876C0"/>
    <w:rsid w:val="00F944D2"/>
    <w:rsid w:val="00F94B27"/>
    <w:rsid w:val="00F96EDE"/>
    <w:rsid w:val="00FA0195"/>
    <w:rsid w:val="00FA064B"/>
    <w:rsid w:val="00FA22EA"/>
    <w:rsid w:val="00FA3A7E"/>
    <w:rsid w:val="00FA3EFE"/>
    <w:rsid w:val="00FA4BEF"/>
    <w:rsid w:val="00FB0015"/>
    <w:rsid w:val="00FB16E3"/>
    <w:rsid w:val="00FB24ED"/>
    <w:rsid w:val="00FB4970"/>
    <w:rsid w:val="00FC17C7"/>
    <w:rsid w:val="00FC3357"/>
    <w:rsid w:val="00FC4A08"/>
    <w:rsid w:val="00FC5206"/>
    <w:rsid w:val="00FC6439"/>
    <w:rsid w:val="00FC6C36"/>
    <w:rsid w:val="00FC78F0"/>
    <w:rsid w:val="00FD2261"/>
    <w:rsid w:val="00FD2E8B"/>
    <w:rsid w:val="00FD3B0A"/>
    <w:rsid w:val="00FD4B10"/>
    <w:rsid w:val="00FE3261"/>
    <w:rsid w:val="00FE4BBC"/>
    <w:rsid w:val="00FE5A3D"/>
    <w:rsid w:val="00FF0823"/>
    <w:rsid w:val="00FF0FC1"/>
    <w:rsid w:val="00FF2FD9"/>
    <w:rsid w:val="00FF4C8F"/>
    <w:rsid w:val="00FF70FC"/>
    <w:rsid w:val="0414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f79dc"/>
    </o:shapedefaults>
    <o:shapelayout v:ext="edit">
      <o:idmap v:ext="edit" data="2"/>
    </o:shapelayout>
  </w:shapeDefaults>
  <w:decimalSymbol w:val=","/>
  <w:listSeparator w:val=";"/>
  <w14:docId w14:val="5A206812"/>
  <w15:docId w15:val="{10384758-6588-4C2C-A377-CF949E78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8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4E5C"/>
    <w:pPr>
      <w:tabs>
        <w:tab w:val="center" w:pos="4320"/>
        <w:tab w:val="right" w:pos="8640"/>
      </w:tabs>
      <w:spacing w:after="0"/>
    </w:pPr>
    <w:rPr>
      <w:rFonts w:ascii="Calibri" w:hAnsi="Calibri" w:cs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4E5C"/>
  </w:style>
  <w:style w:type="paragraph" w:styleId="Footer">
    <w:name w:val="footer"/>
    <w:basedOn w:val="Normal"/>
    <w:link w:val="FooterChar"/>
    <w:uiPriority w:val="99"/>
    <w:rsid w:val="00904E5C"/>
    <w:pPr>
      <w:tabs>
        <w:tab w:val="center" w:pos="4320"/>
        <w:tab w:val="right" w:pos="8640"/>
      </w:tabs>
      <w:spacing w:after="0"/>
    </w:pPr>
    <w:rPr>
      <w:rFonts w:ascii="Calibri" w:hAnsi="Calibri" w:cs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04E5C"/>
  </w:style>
  <w:style w:type="paragraph" w:styleId="BalloonText">
    <w:name w:val="Balloon Text"/>
    <w:basedOn w:val="Normal"/>
    <w:link w:val="BalloonTextChar"/>
    <w:uiPriority w:val="99"/>
    <w:semiHidden/>
    <w:rsid w:val="00904E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4E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E5C"/>
    <w:pPr>
      <w:ind w:left="720"/>
      <w:contextualSpacing/>
    </w:pPr>
  </w:style>
  <w:style w:type="table" w:styleId="TableGrid">
    <w:name w:val="Table Grid"/>
    <w:basedOn w:val="TableNormal"/>
    <w:uiPriority w:val="59"/>
    <w:rsid w:val="00A273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463A5F"/>
    <w:rPr>
      <w:color w:val="0000FF"/>
      <w:u w:val="single"/>
    </w:rPr>
  </w:style>
  <w:style w:type="paragraph" w:customStyle="1" w:styleId="3CBD5A742C28424DA5172AD252E32316">
    <w:name w:val="3CBD5A742C28424DA5172AD252E32316"/>
    <w:rsid w:val="00196CEF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character" w:styleId="FollowedHyperlink">
    <w:name w:val="FollowedHyperlink"/>
    <w:uiPriority w:val="99"/>
    <w:semiHidden/>
    <w:unhideWhenUsed/>
    <w:rsid w:val="00A26276"/>
    <w:rPr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D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psychotherapy.com" TargetMode="External"/><Relationship Id="rId1" Type="http://schemas.openxmlformats.org/officeDocument/2006/relationships/hyperlink" Target="http://www.papsychotherapy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ofi\OneDrive\PAP-Dokumente\Benutzerdefinierte%20Office-Vorlagen\PAP%20PLAIN%20LETTER%20Aug%2023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7BB26A-0480-4C04-8BF8-66CAE3F0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 PLAIN LETTER Aug 23 .dotx</Template>
  <TotalTime>0</TotalTime>
  <Pages>6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 PLAIN LETTER</vt:lpstr>
    </vt:vector>
  </TitlesOfParts>
  <Company>Kingston University</Company>
  <LinksUpToDate>false</LinksUpToDate>
  <CharactersWithSpaces>3633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 PLAIN LETTER</dc:title>
  <dc:creator>Mag.a Photini Ipsmiller-Demetriou</dc:creator>
  <cp:lastModifiedBy>Theklina Theofilou</cp:lastModifiedBy>
  <cp:revision>3</cp:revision>
  <cp:lastPrinted>2019-10-17T02:51:00Z</cp:lastPrinted>
  <dcterms:created xsi:type="dcterms:W3CDTF">2023-10-18T09:59:00Z</dcterms:created>
  <dcterms:modified xsi:type="dcterms:W3CDTF">2025-07-12T17:14:00Z</dcterms:modified>
</cp:coreProperties>
</file>