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0EB8" w14:textId="4D9CAF66" w:rsidR="00AE5F8F" w:rsidRPr="00AB1C7E" w:rsidRDefault="00AB1C7E" w:rsidP="00AB1C7E">
      <w:pPr>
        <w:jc w:val="center"/>
        <w:rPr>
          <w:rFonts w:cstheme="minorHAnsi"/>
          <w:bCs/>
          <w:color w:val="C00000"/>
        </w:rPr>
      </w:pPr>
      <w:r>
        <w:rPr>
          <w:rFonts w:cstheme="minorHAnsi"/>
          <w:bCs/>
          <w:color w:val="C00000"/>
        </w:rPr>
        <w:t>Παρακαλούμε συμπληρώστε πληκτρολογημένα</w:t>
      </w:r>
    </w:p>
    <w:p w14:paraId="55EBB64F" w14:textId="0CC76B7C" w:rsidR="00AE5F8F" w:rsidRPr="008B1E68" w:rsidRDefault="00AE5F8F" w:rsidP="00AE5F8F">
      <w:pPr>
        <w:jc w:val="center"/>
        <w:rPr>
          <w:rFonts w:ascii="Arial Narrow" w:hAnsi="Arial Narrow"/>
          <w:b/>
          <w:sz w:val="36"/>
          <w:szCs w:val="36"/>
        </w:rPr>
      </w:pPr>
      <w:r w:rsidRPr="008B1E68">
        <w:rPr>
          <w:rFonts w:ascii="Arial Narrow" w:hAnsi="Arial Narrow"/>
          <w:b/>
          <w:sz w:val="36"/>
          <w:szCs w:val="36"/>
        </w:rPr>
        <w:t>ΕΝΤΥΠΟ ΕΤΗΣΙΑΣ ΠΑΡΑΚΟΛΟΥΘΗΣΗΣ ΣΥΝΕΧ</w:t>
      </w:r>
      <w:r w:rsidR="00BB3F07">
        <w:rPr>
          <w:rFonts w:ascii="Arial Narrow" w:hAnsi="Arial Narrow"/>
          <w:b/>
          <w:sz w:val="36"/>
          <w:szCs w:val="36"/>
          <w:lang w:val="de-AT"/>
        </w:rPr>
        <w:t>I</w:t>
      </w:r>
      <w:r w:rsidR="00BB3F07">
        <w:rPr>
          <w:rFonts w:ascii="Arial Narrow" w:hAnsi="Arial Narrow"/>
          <w:b/>
          <w:sz w:val="36"/>
          <w:szCs w:val="36"/>
        </w:rPr>
        <w:t>ΖΟΜΕΝΗ</w:t>
      </w:r>
      <w:r w:rsidRPr="008B1E68">
        <w:rPr>
          <w:rFonts w:ascii="Arial Narrow" w:hAnsi="Arial Narrow"/>
          <w:b/>
          <w:sz w:val="36"/>
          <w:szCs w:val="36"/>
        </w:rPr>
        <w:t>Σ ΕΠΑΓΓΕΛΜΑΤΙΚΗΣ ΑΝΑΠΤΥΞΗΣ</w:t>
      </w:r>
      <w:r>
        <w:rPr>
          <w:rFonts w:ascii="Arial Narrow" w:hAnsi="Arial Narrow"/>
          <w:b/>
          <w:sz w:val="36"/>
          <w:szCs w:val="36"/>
        </w:rPr>
        <w:t xml:space="preserve"> (ΣΕΑ)</w:t>
      </w:r>
      <w:r w:rsidRPr="008B1E68">
        <w:rPr>
          <w:rFonts w:ascii="Arial Narrow" w:hAnsi="Arial Narrow"/>
          <w:b/>
          <w:sz w:val="36"/>
          <w:szCs w:val="36"/>
        </w:rPr>
        <w:t xml:space="preserve"> </w:t>
      </w:r>
    </w:p>
    <w:p w14:paraId="4EBDCC24" w14:textId="36723CB9" w:rsidR="00AE5F8F" w:rsidRPr="00AB1C7E" w:rsidRDefault="00AE5F8F" w:rsidP="00AE5F8F">
      <w:pPr>
        <w:jc w:val="center"/>
        <w:rPr>
          <w:rFonts w:ascii="Arial Narrow" w:hAnsi="Arial Narrow"/>
          <w:b/>
          <w:color w:val="000000" w:themeColor="text1"/>
          <w:sz w:val="32"/>
          <w:szCs w:val="32"/>
        </w:rPr>
      </w:pPr>
      <w:r w:rsidRPr="00AB1C7E">
        <w:rPr>
          <w:rFonts w:ascii="Arial Narrow" w:hAnsi="Arial Narrow"/>
          <w:b/>
          <w:color w:val="000000" w:themeColor="text1"/>
          <w:sz w:val="32"/>
          <w:szCs w:val="32"/>
        </w:rPr>
        <w:t>ΓΙΑ ΤΗΝ ΠΕΡΙΟΔΟ: 01</w:t>
      </w:r>
      <w:r w:rsidR="00C70DB2" w:rsidRPr="00AB1C7E">
        <w:rPr>
          <w:rFonts w:ascii="Arial Narrow" w:hAnsi="Arial Narrow"/>
          <w:b/>
          <w:color w:val="000000" w:themeColor="text1"/>
          <w:sz w:val="32"/>
          <w:szCs w:val="32"/>
        </w:rPr>
        <w:t xml:space="preserve">. </w:t>
      </w:r>
      <w:r w:rsidR="00275133">
        <w:rPr>
          <w:rFonts w:ascii="Arial Narrow" w:hAnsi="Arial Narrow"/>
          <w:b/>
          <w:color w:val="000000" w:themeColor="text1"/>
          <w:sz w:val="32"/>
          <w:szCs w:val="32"/>
        </w:rPr>
        <w:t>Ιουνίου</w:t>
      </w:r>
      <w:r w:rsidRPr="00AB1C7E">
        <w:rPr>
          <w:rFonts w:ascii="Arial Narrow" w:hAnsi="Arial Narrow"/>
          <w:b/>
          <w:color w:val="000000" w:themeColor="text1"/>
          <w:sz w:val="32"/>
          <w:szCs w:val="32"/>
        </w:rPr>
        <w:t xml:space="preserve"> 202</w:t>
      </w:r>
      <w:r w:rsidR="00365E42" w:rsidRPr="00AB1C7E">
        <w:rPr>
          <w:rFonts w:ascii="Arial Narrow" w:hAnsi="Arial Narrow"/>
          <w:b/>
          <w:color w:val="000000" w:themeColor="text1"/>
          <w:sz w:val="32"/>
          <w:szCs w:val="32"/>
        </w:rPr>
        <w:t>6</w:t>
      </w:r>
      <w:r w:rsidR="00C70DB2" w:rsidRPr="00AB1C7E">
        <w:rPr>
          <w:rFonts w:ascii="Arial Narrow" w:hAnsi="Arial Narrow"/>
          <w:b/>
          <w:color w:val="000000" w:themeColor="text1"/>
          <w:sz w:val="32"/>
          <w:szCs w:val="32"/>
        </w:rPr>
        <w:t xml:space="preserve"> – </w:t>
      </w:r>
      <w:r w:rsidRPr="00AB1C7E">
        <w:rPr>
          <w:rFonts w:ascii="Arial Narrow" w:hAnsi="Arial Narrow"/>
          <w:b/>
          <w:color w:val="000000" w:themeColor="text1"/>
          <w:sz w:val="32"/>
          <w:szCs w:val="32"/>
        </w:rPr>
        <w:t>31</w:t>
      </w:r>
      <w:r w:rsidR="00C70DB2" w:rsidRPr="00AB1C7E">
        <w:rPr>
          <w:rFonts w:ascii="Arial Narrow" w:hAnsi="Arial Narrow"/>
          <w:b/>
          <w:color w:val="000000" w:themeColor="text1"/>
          <w:sz w:val="32"/>
          <w:szCs w:val="32"/>
        </w:rPr>
        <w:t xml:space="preserve">. </w:t>
      </w:r>
      <w:r w:rsidR="00275133">
        <w:rPr>
          <w:rFonts w:ascii="Arial Narrow" w:hAnsi="Arial Narrow"/>
          <w:b/>
          <w:color w:val="000000" w:themeColor="text1"/>
          <w:sz w:val="32"/>
          <w:szCs w:val="32"/>
        </w:rPr>
        <w:t>Μαϊου</w:t>
      </w:r>
      <w:r w:rsidRPr="00AB1C7E">
        <w:rPr>
          <w:rFonts w:ascii="Arial Narrow" w:hAnsi="Arial Narrow"/>
          <w:b/>
          <w:color w:val="000000" w:themeColor="text1"/>
          <w:sz w:val="32"/>
          <w:szCs w:val="32"/>
        </w:rPr>
        <w:t xml:space="preserve"> 202</w:t>
      </w:r>
      <w:r w:rsidR="00275133">
        <w:rPr>
          <w:rFonts w:ascii="Arial Narrow" w:hAnsi="Arial Narrow"/>
          <w:b/>
          <w:color w:val="000000" w:themeColor="text1"/>
          <w:sz w:val="32"/>
          <w:szCs w:val="32"/>
        </w:rPr>
        <w:t>7</w:t>
      </w:r>
    </w:p>
    <w:p w14:paraId="624D59F1" w14:textId="77777777" w:rsidR="00AE5F8F" w:rsidRPr="008B1E68" w:rsidRDefault="00AE5F8F" w:rsidP="00AE5F8F">
      <w:pPr>
        <w:rPr>
          <w:rFonts w:ascii="Arial Narrow" w:hAnsi="Arial Narrow"/>
          <w:b/>
          <w:sz w:val="36"/>
          <w:szCs w:val="36"/>
        </w:rPr>
      </w:pPr>
    </w:p>
    <w:p w14:paraId="4C805CB9" w14:textId="02E36C72" w:rsidR="00AE5F8F" w:rsidRPr="00F43A54" w:rsidRDefault="00AE5F8F" w:rsidP="00AE5F8F">
      <w:pPr>
        <w:rPr>
          <w:rFonts w:ascii="Arial Narrow" w:hAnsi="Arial Narrow"/>
          <w:b/>
          <w:sz w:val="24"/>
          <w:szCs w:val="24"/>
        </w:rPr>
      </w:pPr>
      <w:r w:rsidRPr="008B1E68">
        <w:rPr>
          <w:rFonts w:ascii="Arial Narrow" w:hAnsi="Arial Narrow"/>
          <w:b/>
          <w:sz w:val="24"/>
          <w:szCs w:val="24"/>
        </w:rPr>
        <w:t>Ονοματεπώνυμο: __________________________________________________</w:t>
      </w:r>
      <w:r w:rsidR="00F43A54" w:rsidRPr="00F43A54">
        <w:rPr>
          <w:rFonts w:ascii="Arial Narrow" w:hAnsi="Arial Narrow"/>
          <w:b/>
          <w:sz w:val="24"/>
          <w:szCs w:val="24"/>
        </w:rPr>
        <w:t>_______</w:t>
      </w:r>
    </w:p>
    <w:p w14:paraId="73720DCE" w14:textId="1D7B6D58" w:rsidR="00AE5F8F" w:rsidRPr="00F43A54" w:rsidRDefault="00AE5F8F" w:rsidP="00AE5F8F">
      <w:pPr>
        <w:rPr>
          <w:rFonts w:ascii="Arial Narrow" w:hAnsi="Arial Narrow"/>
          <w:b/>
          <w:sz w:val="24"/>
          <w:szCs w:val="24"/>
        </w:rPr>
      </w:pPr>
      <w:r w:rsidRPr="008B1E68">
        <w:rPr>
          <w:rFonts w:ascii="Arial Narrow" w:hAnsi="Arial Narrow"/>
          <w:b/>
          <w:sz w:val="24"/>
          <w:szCs w:val="24"/>
        </w:rPr>
        <w:t>Ηλεκτρονικό Ταχυδρομείο: _____________________Τηλέφωνο: ___________</w:t>
      </w:r>
      <w:r w:rsidR="000A0B8B">
        <w:rPr>
          <w:rFonts w:ascii="Arial Narrow" w:hAnsi="Arial Narrow"/>
          <w:b/>
          <w:sz w:val="24"/>
          <w:szCs w:val="24"/>
        </w:rPr>
        <w:tab/>
      </w:r>
      <w:r w:rsidR="00F43A54" w:rsidRPr="00F43A54">
        <w:rPr>
          <w:rFonts w:ascii="Arial Narrow" w:hAnsi="Arial Narrow"/>
          <w:b/>
          <w:sz w:val="24"/>
          <w:szCs w:val="24"/>
        </w:rPr>
        <w:t>_______</w:t>
      </w:r>
    </w:p>
    <w:p w14:paraId="7988878D" w14:textId="43BAC3EB" w:rsidR="00AE5F8F" w:rsidRPr="005767F2" w:rsidRDefault="00AE5F8F" w:rsidP="00AE5F8F">
      <w:pPr>
        <w:rPr>
          <w:rFonts w:ascii="Arial Narrow" w:hAnsi="Arial Narrow"/>
          <w:b/>
          <w:sz w:val="24"/>
          <w:szCs w:val="24"/>
        </w:rPr>
      </w:pPr>
      <w:r w:rsidRPr="008B1E68">
        <w:rPr>
          <w:rFonts w:ascii="Arial Narrow" w:hAnsi="Arial Narrow"/>
          <w:b/>
          <w:sz w:val="24"/>
          <w:szCs w:val="24"/>
        </w:rPr>
        <w:t>Τμήμα:  __________________________Αριθμ</w:t>
      </w:r>
      <w:r w:rsidR="000A0B8B">
        <w:rPr>
          <w:rFonts w:ascii="Arial Narrow" w:hAnsi="Arial Narrow"/>
          <w:b/>
          <w:sz w:val="24"/>
          <w:szCs w:val="24"/>
        </w:rPr>
        <w:t>ός</w:t>
      </w:r>
      <w:r w:rsidRPr="008B1E68">
        <w:rPr>
          <w:rFonts w:ascii="Arial Narrow" w:hAnsi="Arial Narrow"/>
          <w:b/>
          <w:sz w:val="24"/>
          <w:szCs w:val="24"/>
        </w:rPr>
        <w:t>. Εγγραφ. ΠΣΨΘ: ___________</w:t>
      </w:r>
      <w:r w:rsidR="00F43A54" w:rsidRPr="00F43A54">
        <w:rPr>
          <w:rFonts w:ascii="Arial Narrow" w:hAnsi="Arial Narrow"/>
          <w:b/>
          <w:sz w:val="24"/>
          <w:szCs w:val="24"/>
        </w:rPr>
        <w:t>______</w:t>
      </w:r>
      <w:r w:rsidR="00F43A54" w:rsidRPr="005767F2">
        <w:rPr>
          <w:rFonts w:ascii="Arial Narrow" w:hAnsi="Arial Narrow"/>
          <w:b/>
          <w:sz w:val="24"/>
          <w:szCs w:val="24"/>
        </w:rPr>
        <w:t>_</w:t>
      </w:r>
    </w:p>
    <w:p w14:paraId="05C525D6" w14:textId="06AC7A52" w:rsidR="00AE5F8F" w:rsidRPr="00F43A54" w:rsidRDefault="00AE5F8F" w:rsidP="00AE5F8F">
      <w:pPr>
        <w:rPr>
          <w:rFonts w:ascii="Arial Narrow" w:hAnsi="Arial Narrow"/>
          <w:b/>
          <w:sz w:val="24"/>
          <w:szCs w:val="24"/>
        </w:rPr>
      </w:pPr>
      <w:r w:rsidRPr="008B1E68">
        <w:rPr>
          <w:rFonts w:ascii="Arial Narrow" w:hAnsi="Arial Narrow"/>
          <w:b/>
          <w:sz w:val="24"/>
          <w:szCs w:val="24"/>
        </w:rPr>
        <w:t>Ημερομηνία Εγγραφής στον ΠΣΨΘ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8B1E68">
        <w:rPr>
          <w:rFonts w:ascii="Arial Narrow" w:hAnsi="Arial Narrow"/>
          <w:b/>
          <w:sz w:val="24"/>
          <w:szCs w:val="24"/>
        </w:rPr>
        <w:t>(μήνας &amp; έτος): _______________________</w:t>
      </w:r>
      <w:r w:rsidR="00F43A54" w:rsidRPr="00F43A54">
        <w:rPr>
          <w:rFonts w:ascii="Arial Narrow" w:hAnsi="Arial Narrow"/>
          <w:b/>
          <w:sz w:val="24"/>
          <w:szCs w:val="24"/>
        </w:rPr>
        <w:t>______</w:t>
      </w:r>
    </w:p>
    <w:p w14:paraId="77492EB9" w14:textId="1F5D0445" w:rsidR="00AE5F8F" w:rsidRPr="00F43A54" w:rsidRDefault="00AE5F8F" w:rsidP="00AE5F8F">
      <w:pPr>
        <w:rPr>
          <w:rFonts w:ascii="Arial Narrow" w:hAnsi="Arial Narrow"/>
          <w:b/>
          <w:sz w:val="24"/>
          <w:szCs w:val="24"/>
        </w:rPr>
      </w:pPr>
      <w:r w:rsidRPr="008B1E68">
        <w:rPr>
          <w:rFonts w:ascii="Arial Narrow" w:hAnsi="Arial Narrow"/>
          <w:b/>
          <w:sz w:val="24"/>
          <w:szCs w:val="24"/>
        </w:rPr>
        <w:t xml:space="preserve">Έτος (π.χ. 1,2,3,4 </w:t>
      </w:r>
      <w:r w:rsidRPr="008B1E68">
        <w:rPr>
          <w:rFonts w:ascii="Arial Narrow" w:hAnsi="Arial Narrow"/>
          <w:b/>
          <w:sz w:val="24"/>
          <w:szCs w:val="24"/>
          <w:lang w:val="en-GB"/>
        </w:rPr>
        <w:t>or</w:t>
      </w:r>
      <w:r w:rsidRPr="008B1E68">
        <w:rPr>
          <w:rFonts w:ascii="Arial Narrow" w:hAnsi="Arial Narrow"/>
          <w:b/>
          <w:sz w:val="24"/>
          <w:szCs w:val="24"/>
        </w:rPr>
        <w:t xml:space="preserve"> 5) σε 5ετή κύκλο ΣΕΑ: ______________________________</w:t>
      </w:r>
      <w:r w:rsidR="00F43A54" w:rsidRPr="00F43A54">
        <w:rPr>
          <w:rFonts w:ascii="Arial Narrow" w:hAnsi="Arial Narrow"/>
          <w:b/>
          <w:sz w:val="24"/>
          <w:szCs w:val="24"/>
        </w:rPr>
        <w:t>______</w:t>
      </w:r>
    </w:p>
    <w:p w14:paraId="4D9260F3" w14:textId="77777777" w:rsidR="00AE5F8F" w:rsidRPr="008B1E68" w:rsidRDefault="00AE5F8F" w:rsidP="00AE5F8F">
      <w:pPr>
        <w:rPr>
          <w:rFonts w:ascii="Arial Narrow" w:hAnsi="Arial Narrow"/>
          <w:b/>
          <w:sz w:val="24"/>
          <w:szCs w:val="24"/>
        </w:rPr>
      </w:pPr>
    </w:p>
    <w:p w14:paraId="039E19EE" w14:textId="77777777" w:rsidR="00AE5F8F" w:rsidRPr="008B1E68" w:rsidRDefault="00AE5F8F" w:rsidP="00AE5F8F">
      <w:pPr>
        <w:pStyle w:val="ListParagraph"/>
        <w:numPr>
          <w:ilvl w:val="0"/>
          <w:numId w:val="5"/>
        </w:numPr>
        <w:rPr>
          <w:rFonts w:ascii="Arial Narrow" w:hAnsi="Arial Narrow"/>
          <w:b/>
          <w:sz w:val="24"/>
          <w:szCs w:val="24"/>
          <w:lang w:val="en-GB"/>
        </w:rPr>
      </w:pPr>
      <w:r w:rsidRPr="008B1E68">
        <w:rPr>
          <w:rFonts w:ascii="Arial Narrow" w:hAnsi="Arial Narrow"/>
          <w:b/>
          <w:sz w:val="24"/>
          <w:szCs w:val="24"/>
        </w:rPr>
        <w:t>Κλινική Πρακτική</w:t>
      </w:r>
      <w:r w:rsidRPr="008B1E68">
        <w:rPr>
          <w:rFonts w:ascii="Arial Narrow" w:hAnsi="Arial Narrow"/>
          <w:b/>
          <w:sz w:val="24"/>
          <w:szCs w:val="24"/>
          <w:lang w:val="en-GB"/>
        </w:rPr>
        <w:t xml:space="preserve"> </w:t>
      </w:r>
    </w:p>
    <w:p w14:paraId="63557628" w14:textId="76E83E0C" w:rsidR="00AE5F8F" w:rsidRPr="008B1E68" w:rsidRDefault="005767F2" w:rsidP="00AE5F8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C9E727" wp14:editId="508EA6E4">
                <wp:simplePos x="0" y="0"/>
                <wp:positionH relativeFrom="column">
                  <wp:posOffset>4821739</wp:posOffset>
                </wp:positionH>
                <wp:positionV relativeFrom="paragraph">
                  <wp:posOffset>813132</wp:posOffset>
                </wp:positionV>
                <wp:extent cx="557204" cy="375469"/>
                <wp:effectExtent l="12700" t="12700" r="14605" b="18415"/>
                <wp:wrapNone/>
                <wp:docPr id="22058910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04" cy="37546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88E2AF" id="Rectangle: Rounded Corners 1" o:spid="_x0000_s1026" style="position:absolute;margin-left:379.65pt;margin-top:64.05pt;width:43.85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" fillcolor="white [3212]" strokecolor="#0a121c [484]" strokeweight="2pt"/>
            </w:pict>
          </mc:Fallback>
        </mc:AlternateContent>
      </w:r>
      <w:r w:rsidR="00AE5F8F" w:rsidRPr="008B1E68">
        <w:rPr>
          <w:rFonts w:ascii="Arial Narrow" w:hAnsi="Arial Narrow"/>
          <w:sz w:val="24"/>
          <w:szCs w:val="24"/>
        </w:rPr>
        <w:t xml:space="preserve">Παρακαλώ σημειώστε τα τετραγωνίδια ακολούθως εάν η κλινική σας πρακτική εμπίπτει στις </w:t>
      </w:r>
      <w:r w:rsidR="00AE5F8F" w:rsidRPr="0008413F">
        <w:rPr>
          <w:rFonts w:ascii="Arial Narrow" w:hAnsi="Arial Narrow"/>
          <w:b/>
          <w:bCs/>
          <w:sz w:val="24"/>
          <w:szCs w:val="24"/>
        </w:rPr>
        <w:t>ελάχιστες</w:t>
      </w:r>
      <w:r w:rsidR="00AE5F8F" w:rsidRPr="008B1E68">
        <w:rPr>
          <w:rFonts w:ascii="Arial Narrow" w:hAnsi="Arial Narrow"/>
          <w:sz w:val="24"/>
          <w:szCs w:val="24"/>
        </w:rPr>
        <w:t xml:space="preserve"> ώρες πρακτικής</w:t>
      </w:r>
      <w:r w:rsidR="00AE5F8F" w:rsidRPr="00A30980">
        <w:rPr>
          <w:rFonts w:ascii="Arial Narrow" w:hAnsi="Arial Narrow"/>
          <w:sz w:val="24"/>
          <w:szCs w:val="24"/>
        </w:rPr>
        <w:t xml:space="preserve"> </w:t>
      </w:r>
      <w:r w:rsidR="00AE5F8F" w:rsidRPr="008B1E68">
        <w:rPr>
          <w:rFonts w:ascii="Arial Narrow" w:hAnsi="Arial Narrow"/>
          <w:sz w:val="24"/>
          <w:szCs w:val="24"/>
        </w:rPr>
        <w:t>/</w:t>
      </w:r>
      <w:r w:rsidR="00AE5F8F" w:rsidRPr="00A30980">
        <w:rPr>
          <w:rFonts w:ascii="Arial Narrow" w:hAnsi="Arial Narrow"/>
          <w:sz w:val="24"/>
          <w:szCs w:val="24"/>
        </w:rPr>
        <w:t xml:space="preserve"> </w:t>
      </w:r>
      <w:r w:rsidR="00AE5F8F" w:rsidRPr="008B1E68">
        <w:rPr>
          <w:rFonts w:ascii="Arial Narrow" w:hAnsi="Arial Narrow"/>
          <w:sz w:val="24"/>
          <w:szCs w:val="24"/>
        </w:rPr>
        <w:t>επ</w:t>
      </w:r>
      <w:r w:rsidR="00AE5F8F">
        <w:rPr>
          <w:rFonts w:ascii="Arial Narrow" w:hAnsi="Arial Narrow"/>
          <w:sz w:val="24"/>
          <w:szCs w:val="24"/>
        </w:rPr>
        <w:t>οπτείας</w:t>
      </w:r>
      <w:r w:rsidR="00AE5F8F" w:rsidRPr="008B1E68">
        <w:rPr>
          <w:rFonts w:ascii="Arial Narrow" w:hAnsi="Arial Narrow"/>
          <w:sz w:val="24"/>
          <w:szCs w:val="24"/>
        </w:rPr>
        <w:t xml:space="preserve"> που αποτελούν μέρος προϋπόθεση για την ανανέωση της συνδρομής μέλους σας στον ΠΣΨΘ. Σε αντίθετη περίπτωση (π.χ. υπήρξε διακοπή στην πρακτική σας) παρακαλώ επεξηγήστε λεπτομερώς στο χώρο που δίνεται παρακάτω.  </w:t>
      </w:r>
    </w:p>
    <w:p w14:paraId="60A2CD4C" w14:textId="3604F2ED" w:rsidR="00AE5F8F" w:rsidRPr="008B1E68" w:rsidRDefault="00AE5F8F" w:rsidP="00AE5F8F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b/>
          <w:sz w:val="24"/>
          <w:szCs w:val="24"/>
        </w:rPr>
      </w:pPr>
      <w:r w:rsidRPr="008B1E68">
        <w:rPr>
          <w:rFonts w:ascii="Arial Narrow" w:hAnsi="Arial Narrow"/>
          <w:b/>
          <w:sz w:val="24"/>
          <w:szCs w:val="24"/>
        </w:rPr>
        <w:t>Ελάχιστη Διάρκεια Κλινικής Εξάσκησης</w:t>
      </w:r>
      <w:r w:rsidRPr="00A30980">
        <w:rPr>
          <w:rFonts w:ascii="Arial Narrow" w:hAnsi="Arial Narrow"/>
          <w:b/>
          <w:sz w:val="24"/>
          <w:szCs w:val="24"/>
        </w:rPr>
        <w:t xml:space="preserve"> </w:t>
      </w:r>
      <w:r w:rsidRPr="008B1E68">
        <w:rPr>
          <w:rFonts w:ascii="Arial Narrow" w:hAnsi="Arial Narrow"/>
          <w:b/>
          <w:sz w:val="24"/>
          <w:szCs w:val="24"/>
        </w:rPr>
        <w:t>(80 ώρες ετησίως με πελάτη):</w:t>
      </w:r>
    </w:p>
    <w:p w14:paraId="60AAC49C" w14:textId="51A92729" w:rsidR="00AE5F8F" w:rsidRPr="008B1E68" w:rsidRDefault="007155BB" w:rsidP="00AE5F8F">
      <w:pPr>
        <w:pStyle w:val="ListParagraph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FEAFED" wp14:editId="475E8606">
                <wp:simplePos x="0" y="0"/>
                <wp:positionH relativeFrom="column">
                  <wp:posOffset>4813193</wp:posOffset>
                </wp:positionH>
                <wp:positionV relativeFrom="paragraph">
                  <wp:posOffset>145918</wp:posOffset>
                </wp:positionV>
                <wp:extent cx="568414" cy="363315"/>
                <wp:effectExtent l="12700" t="12700" r="15875" b="17780"/>
                <wp:wrapNone/>
                <wp:docPr id="68341020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14" cy="3633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18B418" id="Rectangle: Rounded Corners 1" o:spid="_x0000_s1026" style="position:absolute;margin-left:379pt;margin-top:11.5pt;width:44.75pt;height:2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" fillcolor="white [3212]" strokecolor="#1c334e" strokeweight="2pt"/>
            </w:pict>
          </mc:Fallback>
        </mc:AlternateContent>
      </w:r>
    </w:p>
    <w:p w14:paraId="12457302" w14:textId="6DA54999" w:rsidR="00AE5F8F" w:rsidRPr="00AB1C7E" w:rsidRDefault="00C70DB2" w:rsidP="00AE5F8F">
      <w:pPr>
        <w:pStyle w:val="ListParagraph"/>
        <w:numPr>
          <w:ilvl w:val="0"/>
          <w:numId w:val="6"/>
        </w:numPr>
        <w:rPr>
          <w:rFonts w:ascii="Arial Narrow" w:hAnsi="Arial Narrow"/>
          <w:b/>
          <w:color w:val="000000" w:themeColor="text1"/>
          <w:sz w:val="24"/>
          <w:szCs w:val="24"/>
        </w:rPr>
      </w:pPr>
      <w:r w:rsidRPr="00AB1C7E">
        <w:rPr>
          <w:rFonts w:ascii="Arial Narrow" w:hAnsi="Arial Narrow"/>
          <w:b/>
          <w:color w:val="000000" w:themeColor="text1"/>
          <w:sz w:val="24"/>
          <w:szCs w:val="24"/>
        </w:rPr>
        <w:t>Υποχρεωτική ε</w:t>
      </w:r>
      <w:r w:rsidR="00AE5F8F" w:rsidRPr="00AB1C7E">
        <w:rPr>
          <w:rFonts w:ascii="Arial Narrow" w:hAnsi="Arial Narrow"/>
          <w:b/>
          <w:color w:val="000000" w:themeColor="text1"/>
          <w:sz w:val="24"/>
          <w:szCs w:val="24"/>
        </w:rPr>
        <w:t>λάχιστη Διάρκεια Κλινικής Εποπτείας (1</w:t>
      </w:r>
      <w:r w:rsidR="00AB1C7E">
        <w:rPr>
          <w:rFonts w:ascii="Arial Narrow" w:hAnsi="Arial Narrow"/>
          <w:b/>
          <w:color w:val="000000" w:themeColor="text1"/>
          <w:sz w:val="24"/>
          <w:szCs w:val="24"/>
        </w:rPr>
        <w:t>2</w:t>
      </w:r>
      <w:r w:rsidR="00AE5F8F" w:rsidRPr="00AB1C7E">
        <w:rPr>
          <w:rFonts w:ascii="Arial Narrow" w:hAnsi="Arial Narrow"/>
          <w:b/>
          <w:color w:val="000000" w:themeColor="text1"/>
          <w:sz w:val="24"/>
          <w:szCs w:val="24"/>
        </w:rPr>
        <w:t xml:space="preserve"> ώρες ετησίως): </w:t>
      </w:r>
      <w:r w:rsidRPr="00AB1C7E">
        <w:rPr>
          <w:rFonts w:ascii="Arial Narrow" w:hAnsi="Arial Narrow"/>
          <w:b/>
          <w:color w:val="000000" w:themeColor="text1"/>
          <w:sz w:val="24"/>
          <w:szCs w:val="24"/>
        </w:rPr>
        <w:tab/>
      </w:r>
      <w:r w:rsidRPr="00AB1C7E">
        <w:rPr>
          <w:rFonts w:ascii="Arial Narrow" w:hAnsi="Arial Narrow"/>
          <w:b/>
          <w:color w:val="000000" w:themeColor="text1"/>
          <w:sz w:val="24"/>
          <w:szCs w:val="24"/>
        </w:rPr>
        <w:tab/>
      </w:r>
    </w:p>
    <w:p w14:paraId="0D59E181" w14:textId="0FAB115B" w:rsidR="00AE5F8F" w:rsidRPr="00AB1C7E" w:rsidRDefault="00C70DB2" w:rsidP="00AE5F8F">
      <w:pPr>
        <w:pStyle w:val="ListParagrap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AB1C7E">
        <w:rPr>
          <w:rFonts w:ascii="Arial Narrow" w:hAnsi="Arial Narrow"/>
          <w:bCs/>
          <w:color w:val="000000" w:themeColor="text1"/>
          <w:sz w:val="24"/>
          <w:szCs w:val="24"/>
        </w:rPr>
        <w:t xml:space="preserve">(παρακαλούμε </w:t>
      </w:r>
      <w:r w:rsidR="000B3352" w:rsidRPr="00AB1C7E">
        <w:rPr>
          <w:rFonts w:ascii="Arial Narrow" w:hAnsi="Arial Narrow"/>
          <w:bCs/>
          <w:color w:val="000000" w:themeColor="text1"/>
          <w:sz w:val="24"/>
          <w:szCs w:val="24"/>
        </w:rPr>
        <w:t xml:space="preserve">συμπληρώστε τις ώρες και </w:t>
      </w:r>
      <w:r w:rsidRPr="00AB1C7E">
        <w:rPr>
          <w:rFonts w:ascii="Arial Narrow" w:hAnsi="Arial Narrow"/>
          <w:bCs/>
          <w:color w:val="000000" w:themeColor="text1"/>
          <w:sz w:val="24"/>
          <w:szCs w:val="24"/>
        </w:rPr>
        <w:t>προσκομίστε βεβαίωση)</w:t>
      </w:r>
    </w:p>
    <w:p w14:paraId="4C2CDA2B" w14:textId="77777777" w:rsidR="00AE5F8F" w:rsidRPr="008B1E68" w:rsidRDefault="00AE5F8F" w:rsidP="00AE5F8F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8B1E68">
        <w:rPr>
          <w:rFonts w:ascii="Arial Narrow" w:hAnsi="Arial Narrow"/>
          <w:b/>
          <w:sz w:val="24"/>
          <w:szCs w:val="24"/>
        </w:rPr>
        <w:t>Δεν έχω ολοκληρώσει την ελάχιστη διάρκεια κλινικής πρακτικής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8B1E68">
        <w:rPr>
          <w:rFonts w:ascii="Arial Narrow" w:hAnsi="Arial Narrow"/>
          <w:b/>
          <w:sz w:val="24"/>
          <w:szCs w:val="24"/>
        </w:rPr>
        <w:t xml:space="preserve">/ εποπτείας επειδή: </w:t>
      </w:r>
    </w:p>
    <w:p w14:paraId="6FBA8852" w14:textId="544F1486" w:rsidR="00AE5F8F" w:rsidRDefault="00AE5F8F" w:rsidP="00AE5F8F">
      <w:pPr>
        <w:rPr>
          <w:rFonts w:ascii="Arial Narrow" w:hAnsi="Arial Narrow"/>
          <w:sz w:val="24"/>
          <w:szCs w:val="24"/>
          <w:lang w:val="en-GB"/>
        </w:rPr>
      </w:pPr>
      <w:r w:rsidRPr="008B1E68">
        <w:rPr>
          <w:rFonts w:ascii="Arial Narrow" w:hAnsi="Arial Narrow"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F801EC" w14:textId="0180728F" w:rsidR="00D10072" w:rsidRDefault="00D10072" w:rsidP="00AE5F8F">
      <w:pPr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>_________________________________________________________________________________________</w:t>
      </w:r>
    </w:p>
    <w:p w14:paraId="092F9C6F" w14:textId="3F6AC043" w:rsidR="00AE5F8F" w:rsidRPr="00AE5F8F" w:rsidRDefault="00AE5F8F" w:rsidP="00AE5F8F">
      <w:pPr>
        <w:rPr>
          <w:rFonts w:ascii="Arial Narrow" w:hAnsi="Arial Narrow"/>
          <w:b/>
          <w:sz w:val="24"/>
          <w:szCs w:val="24"/>
          <w:lang w:val="en-GB"/>
        </w:rPr>
      </w:pPr>
    </w:p>
    <w:p w14:paraId="0290F8E3" w14:textId="58594904" w:rsidR="00AE5F8F" w:rsidRPr="008B1E68" w:rsidRDefault="00AE5F8F" w:rsidP="00AE5F8F">
      <w:pPr>
        <w:pStyle w:val="ListParagraph"/>
        <w:numPr>
          <w:ilvl w:val="0"/>
          <w:numId w:val="5"/>
        </w:numPr>
        <w:rPr>
          <w:rFonts w:ascii="Arial Narrow" w:hAnsi="Arial Narrow"/>
          <w:b/>
          <w:sz w:val="24"/>
          <w:szCs w:val="24"/>
          <w:lang w:val="en-GB"/>
        </w:rPr>
      </w:pPr>
      <w:r w:rsidRPr="008B1E68">
        <w:rPr>
          <w:rFonts w:ascii="Arial Narrow" w:hAnsi="Arial Narrow"/>
          <w:b/>
          <w:sz w:val="24"/>
          <w:szCs w:val="24"/>
        </w:rPr>
        <w:lastRenderedPageBreak/>
        <w:t>Συνεχής Επαγγελματική Ανάπτυξη</w:t>
      </w:r>
      <w:r w:rsidRPr="008B1E68">
        <w:rPr>
          <w:rFonts w:ascii="Arial Narrow" w:hAnsi="Arial Narrow"/>
          <w:b/>
          <w:sz w:val="24"/>
          <w:szCs w:val="24"/>
          <w:lang w:val="en-GB"/>
        </w:rPr>
        <w:t xml:space="preserve"> </w:t>
      </w:r>
    </w:p>
    <w:p w14:paraId="0EA8D68A" w14:textId="77777777" w:rsidR="00AE5F8F" w:rsidRPr="008B1E68" w:rsidRDefault="00AE5F8F" w:rsidP="00AE5F8F">
      <w:pPr>
        <w:rPr>
          <w:rFonts w:ascii="Arial Narrow" w:hAnsi="Arial Narrow"/>
          <w:sz w:val="24"/>
          <w:szCs w:val="24"/>
        </w:rPr>
      </w:pPr>
      <w:r w:rsidRPr="008B1E68">
        <w:rPr>
          <w:rFonts w:ascii="Arial Narrow" w:hAnsi="Arial Narrow"/>
          <w:sz w:val="24"/>
          <w:szCs w:val="24"/>
        </w:rPr>
        <w:t>(ΣΕΑ 250 ώρες για 5 χρόνια και ελάχιστη απαίτηση 20 ώρες ετησίως)</w:t>
      </w:r>
    </w:p>
    <w:p w14:paraId="7E3B16D7" w14:textId="6A9B9AE3" w:rsidR="00AE5F8F" w:rsidRPr="00AB1C7E" w:rsidRDefault="00AE5F8F" w:rsidP="00AE5F8F">
      <w:pPr>
        <w:rPr>
          <w:rFonts w:ascii="Arial Narrow" w:hAnsi="Arial Narrow"/>
          <w:color w:val="000000" w:themeColor="text1"/>
          <w:sz w:val="24"/>
          <w:szCs w:val="24"/>
        </w:rPr>
      </w:pPr>
      <w:r w:rsidRPr="008B1E68">
        <w:rPr>
          <w:rFonts w:ascii="Arial Narrow" w:hAnsi="Arial Narrow"/>
          <w:sz w:val="24"/>
          <w:szCs w:val="24"/>
        </w:rPr>
        <w:t xml:space="preserve">Παρακαλώ </w:t>
      </w:r>
      <w:r w:rsidRPr="00AB1C7E">
        <w:rPr>
          <w:rFonts w:ascii="Arial Narrow" w:hAnsi="Arial Narrow"/>
          <w:color w:val="000000" w:themeColor="text1"/>
          <w:sz w:val="24"/>
          <w:szCs w:val="24"/>
        </w:rPr>
        <w:t>συμπληρώστε</w:t>
      </w:r>
      <w:r w:rsidR="0008413F" w:rsidRPr="00AB1C7E">
        <w:rPr>
          <w:rFonts w:ascii="Arial Narrow" w:hAnsi="Arial Narrow"/>
          <w:color w:val="000000" w:themeColor="text1"/>
          <w:sz w:val="24"/>
          <w:szCs w:val="24"/>
        </w:rPr>
        <w:t xml:space="preserve"> λεπτομερώς</w:t>
      </w:r>
      <w:r w:rsidRPr="00AB1C7E">
        <w:rPr>
          <w:rFonts w:ascii="Arial Narrow" w:hAnsi="Arial Narrow"/>
          <w:color w:val="000000" w:themeColor="text1"/>
          <w:sz w:val="24"/>
          <w:szCs w:val="24"/>
        </w:rPr>
        <w:t>, στον παρακάτω πίνακα, τις απαραίτητες πληροφορίες σχετικά με τις δραστηριότητες ΣΕΑ που έχετε πραγματοποιήσει/ολοκληρώσει</w:t>
      </w:r>
      <w:r w:rsidR="0008413F" w:rsidRPr="00AB1C7E">
        <w:rPr>
          <w:rFonts w:ascii="Arial Narrow" w:hAnsi="Arial Narrow"/>
          <w:color w:val="000000" w:themeColor="text1"/>
          <w:sz w:val="24"/>
          <w:szCs w:val="24"/>
        </w:rPr>
        <w:t xml:space="preserve">. Παρακαλούμε </w:t>
      </w:r>
      <w:r w:rsidR="00644526" w:rsidRPr="00AB1C7E">
        <w:rPr>
          <w:rFonts w:ascii="Arial Narrow" w:hAnsi="Arial Narrow"/>
          <w:color w:val="000000" w:themeColor="text1"/>
          <w:sz w:val="24"/>
          <w:szCs w:val="24"/>
        </w:rPr>
        <w:t xml:space="preserve">αναφέρετε </w:t>
      </w:r>
      <w:r w:rsidR="0008413F" w:rsidRPr="00AB1C7E">
        <w:rPr>
          <w:rFonts w:ascii="Arial Narrow" w:hAnsi="Arial Narrow"/>
          <w:color w:val="000000" w:themeColor="text1"/>
          <w:sz w:val="24"/>
          <w:szCs w:val="24"/>
        </w:rPr>
        <w:t xml:space="preserve">είδος εκδήλωσης, τίτλο, θέμα, όνομα οργανισμού, όνομα συντονιστή/εκπαιδευτή, </w:t>
      </w:r>
      <w:r w:rsidR="00CC45A7" w:rsidRPr="00AB1C7E">
        <w:rPr>
          <w:rFonts w:ascii="Arial Narrow" w:hAnsi="Arial Narrow"/>
          <w:color w:val="000000" w:themeColor="text1"/>
          <w:sz w:val="24"/>
          <w:szCs w:val="24"/>
        </w:rPr>
        <w:t xml:space="preserve">επαγγελματική </w:t>
      </w:r>
      <w:r w:rsidR="0008413F" w:rsidRPr="00AB1C7E">
        <w:rPr>
          <w:rFonts w:ascii="Arial Narrow" w:hAnsi="Arial Narrow"/>
          <w:color w:val="000000" w:themeColor="text1"/>
          <w:sz w:val="24"/>
          <w:szCs w:val="24"/>
        </w:rPr>
        <w:t>ιδιότητα, ημερομηνία, χώρο (δια ζώσης, διαδικτυακά, υβριδικά), διάρκεια, ώρες</w:t>
      </w:r>
      <w:r w:rsidR="00C73A2F" w:rsidRPr="00AB1C7E">
        <w:rPr>
          <w:rFonts w:ascii="Arial Narrow" w:hAnsi="Arial Narrow"/>
          <w:color w:val="000000" w:themeColor="text1"/>
          <w:sz w:val="24"/>
          <w:szCs w:val="24"/>
        </w:rPr>
        <w:t xml:space="preserve"> κλπ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802"/>
        <w:gridCol w:w="5103"/>
        <w:gridCol w:w="1134"/>
      </w:tblGrid>
      <w:tr w:rsidR="00AE5F8F" w:rsidRPr="008B1E68" w14:paraId="76789E94" w14:textId="77777777" w:rsidTr="008A524F">
        <w:tc>
          <w:tcPr>
            <w:tcW w:w="2802" w:type="dxa"/>
            <w:shd w:val="clear" w:color="auto" w:fill="BFBFBF" w:themeFill="background1" w:themeFillShade="BF"/>
          </w:tcPr>
          <w:p w14:paraId="3BE83B7A" w14:textId="77777777" w:rsidR="00AE5F8F" w:rsidRPr="008B1E68" w:rsidRDefault="00AE5F8F" w:rsidP="008A5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73E9D72" w14:textId="77777777" w:rsidR="00AE5F8F" w:rsidRPr="008B1E68" w:rsidRDefault="00AE5F8F" w:rsidP="008A5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B1E68">
              <w:rPr>
                <w:rFonts w:ascii="Arial Narrow" w:hAnsi="Arial Narrow"/>
                <w:b/>
                <w:sz w:val="24"/>
                <w:szCs w:val="24"/>
              </w:rPr>
              <w:t>ΤΟΜΕΑΣ</w:t>
            </w:r>
          </w:p>
          <w:p w14:paraId="182B0E5C" w14:textId="77777777" w:rsidR="00AE5F8F" w:rsidRPr="008B1E68" w:rsidRDefault="00AE5F8F" w:rsidP="008A524F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5103" w:type="dxa"/>
            <w:shd w:val="clear" w:color="auto" w:fill="BFBFBF" w:themeFill="background1" w:themeFillShade="BF"/>
          </w:tcPr>
          <w:p w14:paraId="46D2A122" w14:textId="77777777" w:rsidR="00AE5F8F" w:rsidRPr="008B1E68" w:rsidRDefault="00AE5F8F" w:rsidP="008A524F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  <w:p w14:paraId="57CAC6B3" w14:textId="77777777" w:rsidR="00AE5F8F" w:rsidRDefault="00AE5F8F" w:rsidP="008A5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B1E68">
              <w:rPr>
                <w:rFonts w:ascii="Arial Narrow" w:hAnsi="Arial Narrow"/>
                <w:b/>
                <w:sz w:val="24"/>
                <w:szCs w:val="24"/>
              </w:rPr>
              <w:t>ΛΕΠΤΟΜΕΡΕΙΕΣ ΔΡΑΣΤΗΡΙΟΤΗΤΑΣ</w:t>
            </w:r>
            <w:r w:rsidRPr="008B1E68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 </w:t>
            </w:r>
          </w:p>
          <w:p w14:paraId="197C7AA8" w14:textId="77777777" w:rsidR="0008413F" w:rsidRPr="0008413F" w:rsidRDefault="0008413F" w:rsidP="008A5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77A48AF" w14:textId="77777777" w:rsidR="00AE5F8F" w:rsidRPr="008B1E68" w:rsidRDefault="00AE5F8F" w:rsidP="008A524F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  <w:p w14:paraId="0943509F" w14:textId="77777777" w:rsidR="00AE5F8F" w:rsidRPr="008B1E68" w:rsidRDefault="00AE5F8F" w:rsidP="008A5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B1E68">
              <w:rPr>
                <w:rFonts w:ascii="Arial Narrow" w:hAnsi="Arial Narrow"/>
                <w:b/>
                <w:sz w:val="24"/>
                <w:szCs w:val="24"/>
              </w:rPr>
              <w:t>ΩΡΕΣ</w:t>
            </w:r>
          </w:p>
        </w:tc>
      </w:tr>
      <w:tr w:rsidR="00AE5F8F" w:rsidRPr="008B1E68" w14:paraId="78F69348" w14:textId="77777777" w:rsidTr="008A524F">
        <w:trPr>
          <w:trHeight w:val="1189"/>
        </w:trPr>
        <w:tc>
          <w:tcPr>
            <w:tcW w:w="2802" w:type="dxa"/>
            <w:vMerge w:val="restart"/>
            <w:shd w:val="clear" w:color="auto" w:fill="F2F2F2" w:themeFill="background1" w:themeFillShade="F2"/>
          </w:tcPr>
          <w:p w14:paraId="0C688429" w14:textId="77777777" w:rsidR="00AE5F8F" w:rsidRPr="008B1E68" w:rsidRDefault="00AE5F8F" w:rsidP="008A5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32D8BAA" w14:textId="3275A2DC" w:rsidR="00AE5F8F" w:rsidRPr="00AB1C7E" w:rsidRDefault="00AE5F8F" w:rsidP="005A55D9">
            <w:pP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8B1E68">
              <w:rPr>
                <w:rFonts w:ascii="Arial Narrow" w:hAnsi="Arial Narrow"/>
                <w:b/>
                <w:sz w:val="24"/>
                <w:szCs w:val="24"/>
              </w:rPr>
              <w:t xml:space="preserve">1.Επαγγελματικές </w:t>
            </w:r>
            <w:r w:rsidRPr="00AB1C7E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Δραστηριότητες</w:t>
            </w:r>
            <w:r w:rsidR="000F1AA0" w:rsidRPr="00AB1C7E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που λάβατε μέρος ως συμμετέχων</w:t>
            </w:r>
          </w:p>
          <w:p w14:paraId="2553C4AA" w14:textId="1E978F02" w:rsidR="00AE5F8F" w:rsidRPr="008B1E68" w:rsidRDefault="00AE5F8F" w:rsidP="008A524F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8B1E68">
              <w:rPr>
                <w:rFonts w:ascii="Arial Narrow" w:hAnsi="Arial Narrow"/>
                <w:sz w:val="24"/>
                <w:szCs w:val="24"/>
              </w:rPr>
              <w:t>-</w:t>
            </w:r>
            <w:r w:rsidR="00F830C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B1E68">
              <w:rPr>
                <w:rFonts w:ascii="Arial Narrow" w:hAnsi="Arial Narrow"/>
                <w:i/>
                <w:sz w:val="20"/>
                <w:szCs w:val="20"/>
              </w:rPr>
              <w:t xml:space="preserve">Συμμετοχή σε συνέδριο </w:t>
            </w:r>
          </w:p>
          <w:p w14:paraId="19AC6150" w14:textId="3755FBBF" w:rsidR="00AE5F8F" w:rsidRPr="008B1E68" w:rsidRDefault="00AE5F8F" w:rsidP="008A524F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8B1E68">
              <w:rPr>
                <w:rFonts w:ascii="Arial Narrow" w:hAnsi="Arial Narrow"/>
                <w:i/>
                <w:sz w:val="20"/>
                <w:szCs w:val="20"/>
              </w:rPr>
              <w:t>-</w:t>
            </w:r>
            <w:r w:rsidR="00F830C2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8B1E68">
              <w:rPr>
                <w:rFonts w:ascii="Arial Narrow" w:hAnsi="Arial Narrow"/>
                <w:i/>
                <w:sz w:val="20"/>
                <w:szCs w:val="20"/>
              </w:rPr>
              <w:t xml:space="preserve">Παρακολούθηση κλινικών σεμιναρίων </w:t>
            </w:r>
          </w:p>
          <w:p w14:paraId="051DEC58" w14:textId="78A794D1" w:rsidR="00AE5F8F" w:rsidRPr="008B1E68" w:rsidRDefault="00AE5F8F" w:rsidP="008A524F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8B1E68">
              <w:rPr>
                <w:rFonts w:ascii="Arial Narrow" w:hAnsi="Arial Narrow"/>
                <w:i/>
                <w:sz w:val="20"/>
                <w:szCs w:val="20"/>
              </w:rPr>
              <w:t>-</w:t>
            </w:r>
            <w:r w:rsidR="00F830C2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8B1E68">
              <w:rPr>
                <w:rFonts w:ascii="Arial Narrow" w:hAnsi="Arial Narrow"/>
                <w:i/>
                <w:sz w:val="20"/>
                <w:szCs w:val="20"/>
              </w:rPr>
              <w:t xml:space="preserve">Φόρουμ συζητήσεων </w:t>
            </w:r>
          </w:p>
          <w:p w14:paraId="68009ADF" w14:textId="50050C3D" w:rsidR="00AE5F8F" w:rsidRPr="008B1E68" w:rsidRDefault="00AE5F8F" w:rsidP="008A524F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8B1E68">
              <w:rPr>
                <w:rFonts w:ascii="Arial Narrow" w:hAnsi="Arial Narrow"/>
                <w:i/>
                <w:sz w:val="20"/>
                <w:szCs w:val="20"/>
              </w:rPr>
              <w:t>-</w:t>
            </w:r>
            <w:r w:rsidR="00F830C2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8B1E68">
              <w:rPr>
                <w:rFonts w:ascii="Arial Narrow" w:hAnsi="Arial Narrow"/>
                <w:i/>
                <w:sz w:val="20"/>
                <w:szCs w:val="20"/>
              </w:rPr>
              <w:t>Ηλεκτρονική διδασκαλία ενοτήτων ΣΕΑ</w:t>
            </w:r>
          </w:p>
          <w:p w14:paraId="7A4251F9" w14:textId="6CB352CE" w:rsidR="00AE5F8F" w:rsidRPr="008B1E68" w:rsidRDefault="00AE5F8F" w:rsidP="008A524F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8B1E68">
              <w:rPr>
                <w:rFonts w:ascii="Arial Narrow" w:hAnsi="Arial Narrow"/>
                <w:i/>
                <w:sz w:val="20"/>
                <w:szCs w:val="20"/>
              </w:rPr>
              <w:t>-</w:t>
            </w:r>
            <w:r w:rsidR="00F830C2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8B1E68">
              <w:rPr>
                <w:rFonts w:ascii="Arial Narrow" w:hAnsi="Arial Narrow"/>
                <w:i/>
                <w:sz w:val="20"/>
                <w:szCs w:val="20"/>
              </w:rPr>
              <w:t xml:space="preserve">Μεταπτυχιακές σπουδές </w:t>
            </w:r>
          </w:p>
          <w:p w14:paraId="5D4FAC0D" w14:textId="367C9017" w:rsidR="00AE5F8F" w:rsidRPr="008B1E68" w:rsidRDefault="00AE5F8F" w:rsidP="008A524F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8B1E68">
              <w:rPr>
                <w:rFonts w:ascii="Arial Narrow" w:hAnsi="Arial Narrow"/>
                <w:i/>
                <w:sz w:val="20"/>
                <w:szCs w:val="20"/>
              </w:rPr>
              <w:t>-</w:t>
            </w:r>
            <w:r w:rsidR="00F830C2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8B1E68">
              <w:rPr>
                <w:rFonts w:ascii="Arial Narrow" w:hAnsi="Arial Narrow"/>
                <w:i/>
                <w:sz w:val="20"/>
                <w:szCs w:val="20"/>
              </w:rPr>
              <w:t xml:space="preserve">Τυπική Εκμάθηση </w:t>
            </w:r>
          </w:p>
          <w:p w14:paraId="54884C75" w14:textId="63B0815E" w:rsidR="00AE5F8F" w:rsidRPr="008B1E68" w:rsidRDefault="00AE5F8F" w:rsidP="008A524F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8B1E68">
              <w:rPr>
                <w:rFonts w:ascii="Arial Narrow" w:hAnsi="Arial Narrow"/>
                <w:i/>
                <w:sz w:val="20"/>
                <w:szCs w:val="20"/>
              </w:rPr>
              <w:t>-</w:t>
            </w:r>
            <w:r w:rsidR="00F830C2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8B1E68">
              <w:rPr>
                <w:rFonts w:ascii="Arial Narrow" w:hAnsi="Arial Narrow"/>
                <w:i/>
                <w:sz w:val="20"/>
                <w:szCs w:val="20"/>
              </w:rPr>
              <w:t>Παρακολούθηση δημόσιων διαλέξεων</w:t>
            </w:r>
          </w:p>
          <w:p w14:paraId="0BEA0743" w14:textId="055FEA23" w:rsidR="00AE5F8F" w:rsidRPr="008B1E68" w:rsidRDefault="00AE5F8F" w:rsidP="008A524F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8B1E68">
              <w:rPr>
                <w:rFonts w:ascii="Arial Narrow" w:hAnsi="Arial Narrow"/>
                <w:i/>
                <w:sz w:val="20"/>
                <w:szCs w:val="20"/>
              </w:rPr>
              <w:t>-</w:t>
            </w:r>
            <w:r w:rsidR="00F830C2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8B1E68">
              <w:rPr>
                <w:rFonts w:ascii="Arial Narrow" w:hAnsi="Arial Narrow"/>
                <w:i/>
                <w:sz w:val="20"/>
                <w:szCs w:val="20"/>
              </w:rPr>
              <w:t xml:space="preserve">Ενδοϋπηρεσιακή κατάρτιση </w:t>
            </w:r>
          </w:p>
          <w:p w14:paraId="2C255841" w14:textId="4BA60546" w:rsidR="00AE5F8F" w:rsidRPr="00F830C2" w:rsidRDefault="00AE5F8F" w:rsidP="008A524F">
            <w:pPr>
              <w:rPr>
                <w:rFonts w:ascii="Arial Narrow" w:hAnsi="Arial Narrow"/>
                <w:sz w:val="24"/>
                <w:szCs w:val="24"/>
              </w:rPr>
            </w:pPr>
            <w:r w:rsidRPr="008B1E68">
              <w:rPr>
                <w:rFonts w:ascii="Arial Narrow" w:hAnsi="Arial Narrow"/>
                <w:i/>
                <w:sz w:val="20"/>
                <w:szCs w:val="20"/>
                <w:lang w:val="en-GB"/>
              </w:rPr>
              <w:t>-</w:t>
            </w:r>
            <w:r w:rsidR="00F830C2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8B1E68">
              <w:rPr>
                <w:rFonts w:ascii="Arial Narrow" w:hAnsi="Arial Narrow"/>
                <w:i/>
                <w:sz w:val="20"/>
                <w:szCs w:val="20"/>
              </w:rPr>
              <w:t>Άλλα</w:t>
            </w:r>
            <w:r w:rsidRPr="008B1E68">
              <w:rPr>
                <w:rFonts w:ascii="Arial Narrow" w:hAnsi="Arial Narrow"/>
                <w:i/>
                <w:sz w:val="20"/>
                <w:szCs w:val="20"/>
                <w:lang w:val="en-GB"/>
              </w:rPr>
              <w:t xml:space="preserve"> </w:t>
            </w:r>
            <w:r w:rsidRPr="008B1E68">
              <w:rPr>
                <w:rFonts w:ascii="Arial Narrow" w:hAnsi="Arial Narrow"/>
                <w:sz w:val="24"/>
                <w:szCs w:val="24"/>
                <w:lang w:val="en-GB"/>
              </w:rPr>
              <w:t xml:space="preserve"> </w:t>
            </w:r>
            <w:r w:rsidR="00F830C2">
              <w:rPr>
                <w:rFonts w:ascii="Arial Narrow" w:hAnsi="Arial Narrow"/>
                <w:sz w:val="24"/>
                <w:szCs w:val="24"/>
              </w:rPr>
              <w:t>…</w:t>
            </w:r>
          </w:p>
        </w:tc>
        <w:tc>
          <w:tcPr>
            <w:tcW w:w="5103" w:type="dxa"/>
          </w:tcPr>
          <w:p w14:paraId="2FB770F5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2B753B73" w14:textId="77777777" w:rsidR="00AE5F8F" w:rsidRPr="008B1E68" w:rsidRDefault="00AE5F8F" w:rsidP="008A524F">
            <w:pPr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  <w:r w:rsidRPr="008B1E68">
              <w:rPr>
                <w:rFonts w:ascii="Arial Narrow" w:hAnsi="Arial Narrow"/>
                <w:i/>
                <w:sz w:val="24"/>
                <w:szCs w:val="24"/>
              </w:rPr>
              <w:t>Ημερομηνία</w:t>
            </w:r>
            <w:r w:rsidRPr="008B1E68"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: </w:t>
            </w:r>
          </w:p>
          <w:p w14:paraId="4B767974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8B1E68">
              <w:rPr>
                <w:rFonts w:ascii="Arial Narrow" w:hAnsi="Arial Narrow"/>
                <w:i/>
                <w:sz w:val="24"/>
                <w:szCs w:val="24"/>
              </w:rPr>
              <w:t>Περιγραφή</w:t>
            </w:r>
            <w:r w:rsidRPr="008B1E68">
              <w:rPr>
                <w:rFonts w:ascii="Arial Narrow" w:hAnsi="Arial Narrow"/>
                <w:sz w:val="24"/>
                <w:szCs w:val="24"/>
                <w:lang w:val="en-GB"/>
              </w:rPr>
              <w:t xml:space="preserve">: </w:t>
            </w:r>
          </w:p>
          <w:p w14:paraId="1B1E2658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6EB1B138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31E8947A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4294CBC9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615AB216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6F6EEE8D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0DC27B08" w14:textId="77777777" w:rsidR="00AE5F8F" w:rsidRPr="008B1E68" w:rsidRDefault="00AE5F8F" w:rsidP="008A524F">
            <w:pPr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</w:tc>
      </w:tr>
      <w:tr w:rsidR="00AE5F8F" w:rsidRPr="008B1E68" w14:paraId="17802507" w14:textId="77777777" w:rsidTr="008A524F">
        <w:trPr>
          <w:trHeight w:val="848"/>
        </w:trPr>
        <w:tc>
          <w:tcPr>
            <w:tcW w:w="2802" w:type="dxa"/>
            <w:vMerge/>
            <w:shd w:val="clear" w:color="auto" w:fill="F2F2F2" w:themeFill="background1" w:themeFillShade="F2"/>
          </w:tcPr>
          <w:p w14:paraId="267D25E5" w14:textId="77777777" w:rsidR="00AE5F8F" w:rsidRPr="008B1E68" w:rsidRDefault="00AE5F8F" w:rsidP="008A524F">
            <w:pPr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5103" w:type="dxa"/>
          </w:tcPr>
          <w:p w14:paraId="2A239C08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3325B094" w14:textId="77777777" w:rsidR="00AE5F8F" w:rsidRPr="008B1E68" w:rsidRDefault="00AE5F8F" w:rsidP="008A524F">
            <w:pPr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  <w:r w:rsidRPr="008B1E68">
              <w:rPr>
                <w:rFonts w:ascii="Arial Narrow" w:hAnsi="Arial Narrow"/>
                <w:i/>
                <w:sz w:val="24"/>
                <w:szCs w:val="24"/>
              </w:rPr>
              <w:t>Ημερομηνία</w:t>
            </w:r>
            <w:r w:rsidRPr="008B1E68"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: </w:t>
            </w:r>
          </w:p>
          <w:p w14:paraId="47F3F728" w14:textId="77777777" w:rsidR="00AE5F8F" w:rsidRPr="008B1E68" w:rsidRDefault="00AE5F8F" w:rsidP="008A524F">
            <w:pPr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  <w:r w:rsidRPr="008B1E68">
              <w:rPr>
                <w:rFonts w:ascii="Arial Narrow" w:hAnsi="Arial Narrow"/>
                <w:i/>
                <w:sz w:val="24"/>
                <w:szCs w:val="24"/>
              </w:rPr>
              <w:t>Περιγραφή</w:t>
            </w:r>
            <w:r w:rsidRPr="008B1E68"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: </w:t>
            </w:r>
          </w:p>
          <w:p w14:paraId="755D87C1" w14:textId="77777777" w:rsidR="00AE5F8F" w:rsidRPr="008B1E68" w:rsidRDefault="00AE5F8F" w:rsidP="008A524F">
            <w:pPr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</w:p>
          <w:p w14:paraId="202DE93B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1C59487D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283EA4E6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0648DBF5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342AF5A9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6F1F1BF3" w14:textId="77777777" w:rsidR="00AE5F8F" w:rsidRPr="008B1E68" w:rsidRDefault="00AE5F8F" w:rsidP="008A524F">
            <w:pPr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</w:tc>
      </w:tr>
      <w:tr w:rsidR="00AE5F8F" w:rsidRPr="008B1E68" w14:paraId="3EFB86E2" w14:textId="77777777" w:rsidTr="008A524F">
        <w:trPr>
          <w:trHeight w:val="989"/>
        </w:trPr>
        <w:tc>
          <w:tcPr>
            <w:tcW w:w="2802" w:type="dxa"/>
            <w:vMerge/>
            <w:shd w:val="clear" w:color="auto" w:fill="F2F2F2" w:themeFill="background1" w:themeFillShade="F2"/>
          </w:tcPr>
          <w:p w14:paraId="2A1938D0" w14:textId="77777777" w:rsidR="00AE5F8F" w:rsidRPr="008B1E68" w:rsidRDefault="00AE5F8F" w:rsidP="008A524F">
            <w:pPr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5103" w:type="dxa"/>
          </w:tcPr>
          <w:p w14:paraId="24A5510A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7522BF6D" w14:textId="77777777" w:rsidR="00AE5F8F" w:rsidRPr="008B1E68" w:rsidRDefault="00AE5F8F" w:rsidP="008A524F">
            <w:pPr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  <w:r w:rsidRPr="008B1E68">
              <w:rPr>
                <w:rFonts w:ascii="Arial Narrow" w:hAnsi="Arial Narrow"/>
                <w:i/>
                <w:sz w:val="24"/>
                <w:szCs w:val="24"/>
                <w:lang w:val="en-GB"/>
              </w:rPr>
              <w:t>Η</w:t>
            </w:r>
            <w:r w:rsidRPr="008B1E68">
              <w:rPr>
                <w:rFonts w:ascii="Arial Narrow" w:hAnsi="Arial Narrow"/>
                <w:i/>
                <w:sz w:val="24"/>
                <w:szCs w:val="24"/>
              </w:rPr>
              <w:t>μερομηνία</w:t>
            </w:r>
            <w:r w:rsidRPr="008B1E68"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: </w:t>
            </w:r>
          </w:p>
          <w:p w14:paraId="5116ADC9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8B1E68">
              <w:rPr>
                <w:rFonts w:ascii="Arial Narrow" w:hAnsi="Arial Narrow"/>
                <w:i/>
                <w:sz w:val="24"/>
                <w:szCs w:val="24"/>
              </w:rPr>
              <w:t>Περιγραφή</w:t>
            </w:r>
            <w:r w:rsidRPr="008B1E68">
              <w:rPr>
                <w:rFonts w:ascii="Arial Narrow" w:hAnsi="Arial Narrow"/>
                <w:sz w:val="24"/>
                <w:szCs w:val="24"/>
                <w:lang w:val="en-GB"/>
              </w:rPr>
              <w:t xml:space="preserve">: </w:t>
            </w:r>
          </w:p>
          <w:p w14:paraId="6E15D527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569F30E7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3423F1F3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6205BD8F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1145FF54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4560EDF7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3295FC44" w14:textId="77777777" w:rsidR="00AE5F8F" w:rsidRPr="008B1E68" w:rsidRDefault="00AE5F8F" w:rsidP="008A524F">
            <w:pPr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</w:tc>
      </w:tr>
    </w:tbl>
    <w:p w14:paraId="05F749F1" w14:textId="77777777" w:rsidR="00AE5F8F" w:rsidRPr="008B1E68" w:rsidRDefault="00AE5F8F" w:rsidP="00AE5F8F">
      <w:pPr>
        <w:rPr>
          <w:rFonts w:ascii="Arial Narrow" w:hAnsi="Arial Narrow"/>
          <w:b/>
          <w:sz w:val="24"/>
          <w:szCs w:val="24"/>
          <w:lang w:val="en-GB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943"/>
        <w:gridCol w:w="4962"/>
        <w:gridCol w:w="1134"/>
      </w:tblGrid>
      <w:tr w:rsidR="00AE5F8F" w:rsidRPr="008B1E68" w14:paraId="1964AD69" w14:textId="77777777" w:rsidTr="008A524F">
        <w:tc>
          <w:tcPr>
            <w:tcW w:w="2943" w:type="dxa"/>
            <w:shd w:val="clear" w:color="auto" w:fill="BFBFBF" w:themeFill="background1" w:themeFillShade="BF"/>
          </w:tcPr>
          <w:p w14:paraId="7ADC4F0E" w14:textId="77777777" w:rsidR="00AE5F8F" w:rsidRPr="008B1E68" w:rsidRDefault="00AE5F8F" w:rsidP="008A524F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  <w:p w14:paraId="70D1C83D" w14:textId="77777777" w:rsidR="00AE5F8F" w:rsidRPr="008B1E68" w:rsidRDefault="00AE5F8F" w:rsidP="008A5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B1E68">
              <w:rPr>
                <w:rFonts w:ascii="Arial Narrow" w:hAnsi="Arial Narrow"/>
                <w:b/>
                <w:sz w:val="24"/>
                <w:szCs w:val="24"/>
              </w:rPr>
              <w:t>ΤΟΜΕΑΣ</w:t>
            </w:r>
          </w:p>
          <w:p w14:paraId="3AFBCB9D" w14:textId="77777777" w:rsidR="00AE5F8F" w:rsidRPr="008B1E68" w:rsidRDefault="00AE5F8F" w:rsidP="008A524F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4962" w:type="dxa"/>
            <w:shd w:val="clear" w:color="auto" w:fill="BFBFBF" w:themeFill="background1" w:themeFillShade="BF"/>
          </w:tcPr>
          <w:p w14:paraId="68BF1ED3" w14:textId="77777777" w:rsidR="00AE5F8F" w:rsidRPr="008B1E68" w:rsidRDefault="00AE5F8F" w:rsidP="008A524F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  <w:p w14:paraId="070E67DC" w14:textId="77777777" w:rsidR="00AE5F8F" w:rsidRPr="008B1E68" w:rsidRDefault="00AE5F8F" w:rsidP="008A524F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  <w:r w:rsidRPr="008B1E68">
              <w:rPr>
                <w:rFonts w:ascii="Arial Narrow" w:hAnsi="Arial Narrow"/>
                <w:b/>
                <w:sz w:val="24"/>
                <w:szCs w:val="24"/>
              </w:rPr>
              <w:t>ΛΕΠΤΟΜΕΡΕΙΕΣ ΔΡΑΣΤΗΡΙΟΤΗΤΑΣ</w:t>
            </w:r>
            <w:r w:rsidRPr="008B1E68">
              <w:rPr>
                <w:rFonts w:ascii="Arial Narrow" w:hAnsi="Arial Narrow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EB32947" w14:textId="77777777" w:rsidR="00AE5F8F" w:rsidRPr="008B1E68" w:rsidRDefault="00AE5F8F" w:rsidP="008A524F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  <w:p w14:paraId="4A437823" w14:textId="77777777" w:rsidR="00AE5F8F" w:rsidRPr="008B1E68" w:rsidRDefault="00AE5F8F" w:rsidP="008A524F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  <w:r w:rsidRPr="008B1E68">
              <w:rPr>
                <w:rFonts w:ascii="Arial Narrow" w:hAnsi="Arial Narrow"/>
                <w:b/>
                <w:sz w:val="24"/>
                <w:szCs w:val="24"/>
                <w:lang w:val="en-GB"/>
              </w:rPr>
              <w:t>ΩΡΕΣ</w:t>
            </w:r>
          </w:p>
        </w:tc>
      </w:tr>
      <w:tr w:rsidR="00AE5F8F" w:rsidRPr="008B1E68" w14:paraId="4E777D40" w14:textId="77777777" w:rsidTr="008A524F">
        <w:trPr>
          <w:trHeight w:val="1189"/>
        </w:trPr>
        <w:tc>
          <w:tcPr>
            <w:tcW w:w="2943" w:type="dxa"/>
            <w:vMerge w:val="restart"/>
            <w:shd w:val="clear" w:color="auto" w:fill="F2F2F2" w:themeFill="background1" w:themeFillShade="F2"/>
          </w:tcPr>
          <w:p w14:paraId="465D4EB0" w14:textId="77777777" w:rsidR="00AE5F8F" w:rsidRPr="008B1E68" w:rsidRDefault="00AE5F8F" w:rsidP="008A5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4A0A2F6" w14:textId="2EE60BDC" w:rsidR="00AE5F8F" w:rsidRPr="008B1E68" w:rsidRDefault="00AE5F8F" w:rsidP="008A524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8B1E68">
              <w:rPr>
                <w:rFonts w:ascii="Arial Narrow" w:hAnsi="Arial Narrow"/>
                <w:b/>
                <w:sz w:val="24"/>
                <w:szCs w:val="24"/>
              </w:rPr>
              <w:t>2.Οργανωτική</w:t>
            </w:r>
            <w:r w:rsidR="000F1AA0">
              <w:rPr>
                <w:rFonts w:ascii="Arial Narrow" w:hAnsi="Arial Narrow"/>
                <w:b/>
                <w:sz w:val="24"/>
                <w:szCs w:val="24"/>
              </w:rPr>
              <w:t xml:space="preserve"> / </w:t>
            </w:r>
            <w:r w:rsidRPr="008B1E68">
              <w:rPr>
                <w:rFonts w:ascii="Arial Narrow" w:hAnsi="Arial Narrow"/>
                <w:b/>
                <w:sz w:val="24"/>
                <w:szCs w:val="24"/>
              </w:rPr>
              <w:t xml:space="preserve">Επαγγελματική Ανάπτυξη </w:t>
            </w:r>
          </w:p>
          <w:p w14:paraId="219875DC" w14:textId="6FF29B2A" w:rsidR="00AE5F8F" w:rsidRPr="00AB1C7E" w:rsidRDefault="00C73A2F" w:rsidP="008A524F">
            <w:pPr>
              <w:rPr>
                <w:rFonts w:ascii="Arial Narrow" w:hAnsi="Arial Narrow"/>
                <w:i/>
                <w:iCs/>
                <w:color w:val="000000" w:themeColor="text1"/>
              </w:rPr>
            </w:pPr>
            <w:r w:rsidRPr="00AB1C7E">
              <w:rPr>
                <w:rFonts w:ascii="Arial Narrow" w:hAnsi="Arial Narrow"/>
                <w:i/>
                <w:iCs/>
                <w:color w:val="000000" w:themeColor="text1"/>
              </w:rPr>
              <w:t>Α. Επαγγελματικές συμμετοχές</w:t>
            </w:r>
          </w:p>
          <w:p w14:paraId="523AA00F" w14:textId="77777777" w:rsidR="00D10072" w:rsidRDefault="00AE5F8F" w:rsidP="008A524F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8B1E68">
              <w:rPr>
                <w:rFonts w:ascii="Arial Narrow" w:hAnsi="Arial Narrow"/>
                <w:sz w:val="20"/>
                <w:szCs w:val="20"/>
              </w:rPr>
              <w:t>-</w:t>
            </w:r>
            <w:r w:rsidR="00F830C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830C2">
              <w:rPr>
                <w:rFonts w:ascii="Arial Narrow" w:hAnsi="Arial Narrow"/>
                <w:i/>
                <w:iCs/>
                <w:sz w:val="20"/>
                <w:szCs w:val="20"/>
              </w:rPr>
              <w:t>Συμμετοχή σε δραστηριότητες του ΠΣΨΘ ή άλλων οργανισμών ψυχοθεραπείας</w:t>
            </w:r>
          </w:p>
          <w:p w14:paraId="34BF4664" w14:textId="598EB174" w:rsidR="000F1AA0" w:rsidRPr="00D10072" w:rsidRDefault="00AE5F8F" w:rsidP="008A524F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  <w:r w:rsidRPr="00F830C2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-</w:t>
            </w:r>
            <w:r w:rsidR="00F830C2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F830C2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Συμμετοχή σε  Ε.Γ.Σ. (</w:t>
            </w:r>
            <w:r w:rsidRPr="00F830C2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  <w:lang w:val="en-GB"/>
              </w:rPr>
              <w:t>AGM</w:t>
            </w:r>
            <w:r w:rsidRPr="00F830C2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),</w:t>
            </w:r>
            <w:r w:rsidRPr="008B1E68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 συνεδριάσεις διοικητικού συμβουλίου </w:t>
            </w:r>
          </w:p>
          <w:p w14:paraId="6D68FE7A" w14:textId="3DF0E190" w:rsidR="000F1AA0" w:rsidRPr="00C73A2F" w:rsidRDefault="00C73A2F" w:rsidP="008A524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B1C7E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Β. </w:t>
            </w:r>
            <w:r w:rsidR="000F1AA0" w:rsidRPr="00AB1C7E">
              <w:rPr>
                <w:rFonts w:ascii="Arial" w:hAnsi="Arial" w:cs="Arial"/>
                <w:bCs/>
                <w:i/>
                <w:iCs/>
                <w:color w:val="000000" w:themeColor="text1"/>
              </w:rPr>
              <w:t>Εκδηλώσεις διδασκαλίας , εκπαίδευσης</w:t>
            </w:r>
            <w:r w:rsidR="000F1AA0" w:rsidRPr="00C73A2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: </w:t>
            </w:r>
          </w:p>
          <w:p w14:paraId="267A1FA1" w14:textId="778BB6C9" w:rsidR="00AE5F8F" w:rsidRPr="008B1E68" w:rsidRDefault="00AE5F8F" w:rsidP="008A524F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  <w:r w:rsidRPr="008B1E68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-</w:t>
            </w:r>
            <w:r w:rsidR="00F830C2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8B1E68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Διεξαγωγή έρευνας στην ψυχοθεραπεία </w:t>
            </w:r>
          </w:p>
          <w:p w14:paraId="361C1C5C" w14:textId="45F031D5" w:rsidR="00AE5F8F" w:rsidRPr="008B1E68" w:rsidRDefault="00AE5F8F" w:rsidP="008A524F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  <w:r w:rsidRPr="008B1E68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-</w:t>
            </w:r>
            <w:r w:rsidR="00F830C2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8B1E68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Παρουσίαση σε συνέδρια</w:t>
            </w:r>
          </w:p>
          <w:p w14:paraId="6F78CA17" w14:textId="6D62B41D" w:rsidR="00AE5F8F" w:rsidRPr="008B1E68" w:rsidRDefault="00F830C2" w:rsidP="008A524F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- </w:t>
            </w:r>
            <w:r w:rsidR="00AE5F8F" w:rsidRPr="008B1E68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Διδασκαλία/Διαλέξεις  </w:t>
            </w:r>
          </w:p>
          <w:p w14:paraId="07EDB7F0" w14:textId="7EA4C0C8" w:rsidR="00AE5F8F" w:rsidRPr="008B1E68" w:rsidRDefault="00AE5F8F" w:rsidP="008A524F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  <w:r w:rsidRPr="008B1E68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-</w:t>
            </w:r>
            <w:r w:rsidR="00F830C2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8B1E68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Εποπτεία έρευνας </w:t>
            </w:r>
          </w:p>
          <w:p w14:paraId="45B63519" w14:textId="1184A96D" w:rsidR="00AE5F8F" w:rsidRPr="008B1E68" w:rsidRDefault="00AE5F8F" w:rsidP="008A524F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Cs/>
                <w:iCs/>
                <w:sz w:val="24"/>
                <w:szCs w:val="24"/>
              </w:rPr>
            </w:pPr>
            <w:r w:rsidRPr="008B1E68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-</w:t>
            </w:r>
            <w:r w:rsidR="00F830C2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8B1E68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Δημοσίευση άρθρων ή βιβλίων</w:t>
            </w:r>
            <w:r w:rsidRPr="008B1E68">
              <w:rPr>
                <w:rFonts w:ascii="Arial Narrow" w:hAnsi="Arial Narrow" w:cstheme="minorHAnsi"/>
                <w:bCs/>
                <w:iCs/>
                <w:sz w:val="24"/>
                <w:szCs w:val="24"/>
              </w:rPr>
              <w:t xml:space="preserve"> </w:t>
            </w:r>
          </w:p>
          <w:p w14:paraId="7A1FE1C9" w14:textId="29647C50" w:rsidR="00AE5F8F" w:rsidRPr="008B1E68" w:rsidRDefault="00AE5F8F" w:rsidP="008A524F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Cs/>
                <w:iCs/>
                <w:sz w:val="24"/>
                <w:szCs w:val="24"/>
              </w:rPr>
            </w:pPr>
            <w:r w:rsidRPr="008B1E68">
              <w:rPr>
                <w:rFonts w:ascii="Arial Narrow" w:hAnsi="Arial Narrow" w:cstheme="minorHAnsi"/>
                <w:bCs/>
                <w:iCs/>
                <w:sz w:val="24"/>
                <w:szCs w:val="24"/>
              </w:rPr>
              <w:t>-</w:t>
            </w:r>
            <w:r w:rsidR="00F830C2">
              <w:rPr>
                <w:rFonts w:ascii="Arial Narrow" w:hAnsi="Arial Narrow" w:cstheme="minorHAnsi"/>
                <w:bCs/>
                <w:iCs/>
                <w:sz w:val="24"/>
                <w:szCs w:val="24"/>
              </w:rPr>
              <w:t xml:space="preserve"> </w:t>
            </w:r>
            <w:r w:rsidRPr="008B1E68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Άλλα</w:t>
            </w:r>
            <w:r w:rsidR="00F830C2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4962" w:type="dxa"/>
          </w:tcPr>
          <w:p w14:paraId="3425D6D4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AAF51C4" w14:textId="77777777" w:rsidR="00AE5F8F" w:rsidRPr="008B1E68" w:rsidRDefault="00AE5F8F" w:rsidP="008A524F">
            <w:pPr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  <w:r w:rsidRPr="008B1E68">
              <w:rPr>
                <w:rFonts w:ascii="Arial Narrow" w:hAnsi="Arial Narrow"/>
                <w:i/>
                <w:sz w:val="24"/>
                <w:szCs w:val="24"/>
              </w:rPr>
              <w:t>Ημερομηνία</w:t>
            </w:r>
            <w:r w:rsidRPr="008B1E68"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: </w:t>
            </w:r>
          </w:p>
          <w:p w14:paraId="22E0A25F" w14:textId="77777777" w:rsidR="00AE5F8F" w:rsidRPr="008B1E68" w:rsidRDefault="00AE5F8F" w:rsidP="008A524F">
            <w:pPr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  <w:r w:rsidRPr="008B1E68">
              <w:rPr>
                <w:rFonts w:ascii="Arial Narrow" w:hAnsi="Arial Narrow"/>
                <w:i/>
                <w:sz w:val="24"/>
                <w:szCs w:val="24"/>
              </w:rPr>
              <w:t>Περιγραφή</w:t>
            </w:r>
            <w:r w:rsidRPr="008B1E68"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: </w:t>
            </w:r>
          </w:p>
          <w:p w14:paraId="1EC1EC02" w14:textId="77777777" w:rsidR="00AE5F8F" w:rsidRPr="008B1E68" w:rsidRDefault="00AE5F8F" w:rsidP="008A524F">
            <w:pPr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</w:p>
          <w:p w14:paraId="1087C5DF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43BEB7E1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06A1119A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6C2CF2C5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136A67C1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741B1813" w14:textId="77777777" w:rsidR="00AE5F8F" w:rsidRPr="008B1E68" w:rsidRDefault="00AE5F8F" w:rsidP="008A524F">
            <w:pPr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</w:tc>
      </w:tr>
      <w:tr w:rsidR="00AE5F8F" w:rsidRPr="008B1E68" w14:paraId="7A8EB5D5" w14:textId="77777777" w:rsidTr="008A524F">
        <w:trPr>
          <w:trHeight w:val="848"/>
        </w:trPr>
        <w:tc>
          <w:tcPr>
            <w:tcW w:w="2943" w:type="dxa"/>
            <w:vMerge/>
            <w:shd w:val="clear" w:color="auto" w:fill="F2F2F2" w:themeFill="background1" w:themeFillShade="F2"/>
          </w:tcPr>
          <w:p w14:paraId="590CCCE7" w14:textId="77777777" w:rsidR="00AE5F8F" w:rsidRPr="008B1E68" w:rsidRDefault="00AE5F8F" w:rsidP="008A524F">
            <w:pPr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4962" w:type="dxa"/>
          </w:tcPr>
          <w:p w14:paraId="5B1D8CCA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17AEF72E" w14:textId="77777777" w:rsidR="00AE5F8F" w:rsidRPr="008B1E68" w:rsidRDefault="00AE5F8F" w:rsidP="008A524F">
            <w:pPr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  <w:r w:rsidRPr="008B1E68">
              <w:rPr>
                <w:rFonts w:ascii="Arial Narrow" w:hAnsi="Arial Narrow"/>
                <w:i/>
                <w:sz w:val="24"/>
                <w:szCs w:val="24"/>
              </w:rPr>
              <w:t>Ημερομηνία</w:t>
            </w:r>
            <w:r w:rsidRPr="008B1E68"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: </w:t>
            </w:r>
          </w:p>
          <w:p w14:paraId="2E4D525D" w14:textId="77777777" w:rsidR="00AE5F8F" w:rsidRPr="008B1E68" w:rsidRDefault="00AE5F8F" w:rsidP="008A524F">
            <w:pPr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  <w:r w:rsidRPr="008B1E68">
              <w:rPr>
                <w:rFonts w:ascii="Arial Narrow" w:hAnsi="Arial Narrow"/>
                <w:i/>
                <w:sz w:val="24"/>
                <w:szCs w:val="24"/>
              </w:rPr>
              <w:t>Περιγραφή</w:t>
            </w:r>
            <w:r w:rsidRPr="008B1E68"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: </w:t>
            </w:r>
          </w:p>
          <w:p w14:paraId="675D8B88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0ABEC0C5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52F5E94E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3F0447D4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22445879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3302E63C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11476231" w14:textId="77777777" w:rsidR="00AE5F8F" w:rsidRPr="008B1E68" w:rsidRDefault="00AE5F8F" w:rsidP="008A524F">
            <w:pPr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</w:tc>
      </w:tr>
      <w:tr w:rsidR="00AE5F8F" w:rsidRPr="008B1E68" w14:paraId="5F951A44" w14:textId="77777777" w:rsidTr="008A524F">
        <w:trPr>
          <w:trHeight w:val="989"/>
        </w:trPr>
        <w:tc>
          <w:tcPr>
            <w:tcW w:w="2943" w:type="dxa"/>
            <w:vMerge/>
            <w:shd w:val="clear" w:color="auto" w:fill="F2F2F2" w:themeFill="background1" w:themeFillShade="F2"/>
          </w:tcPr>
          <w:p w14:paraId="4FE2A9E2" w14:textId="77777777" w:rsidR="00AE5F8F" w:rsidRPr="008B1E68" w:rsidRDefault="00AE5F8F" w:rsidP="008A524F">
            <w:pPr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4962" w:type="dxa"/>
          </w:tcPr>
          <w:p w14:paraId="459C2688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127F0AAC" w14:textId="77777777" w:rsidR="00AE5F8F" w:rsidRPr="008B1E68" w:rsidRDefault="00AE5F8F" w:rsidP="008A524F">
            <w:pPr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  <w:r w:rsidRPr="008B1E68">
              <w:rPr>
                <w:rFonts w:ascii="Arial Narrow" w:hAnsi="Arial Narrow"/>
                <w:i/>
                <w:sz w:val="24"/>
                <w:szCs w:val="24"/>
              </w:rPr>
              <w:t>Ημερομηνία</w:t>
            </w:r>
            <w:r w:rsidRPr="008B1E68"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: </w:t>
            </w:r>
          </w:p>
          <w:p w14:paraId="2EC9251A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8B1E68">
              <w:rPr>
                <w:rFonts w:ascii="Arial Narrow" w:hAnsi="Arial Narrow"/>
                <w:i/>
                <w:sz w:val="24"/>
                <w:szCs w:val="24"/>
              </w:rPr>
              <w:t>Περιγραφή</w:t>
            </w:r>
            <w:r w:rsidRPr="008B1E68">
              <w:rPr>
                <w:rFonts w:ascii="Arial Narrow" w:hAnsi="Arial Narrow"/>
                <w:sz w:val="24"/>
                <w:szCs w:val="24"/>
                <w:lang w:val="en-GB"/>
              </w:rPr>
              <w:t xml:space="preserve">: </w:t>
            </w:r>
          </w:p>
          <w:p w14:paraId="75A12E42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437895AF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04133039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6F2D9F6B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4449CC39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5E2C8664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6D2C8271" w14:textId="77777777" w:rsidR="00AE5F8F" w:rsidRPr="008B1E68" w:rsidRDefault="00AE5F8F" w:rsidP="008A524F">
            <w:pPr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</w:tc>
      </w:tr>
    </w:tbl>
    <w:p w14:paraId="2E1B2F06" w14:textId="77777777" w:rsidR="00D10072" w:rsidRDefault="00D10072"/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2943"/>
        <w:gridCol w:w="4962"/>
        <w:gridCol w:w="1134"/>
      </w:tblGrid>
      <w:tr w:rsidR="00AE5F8F" w:rsidRPr="008B1E68" w14:paraId="5C60B120" w14:textId="77777777" w:rsidTr="008A524F">
        <w:trPr>
          <w:trHeight w:val="1677"/>
        </w:trPr>
        <w:tc>
          <w:tcPr>
            <w:tcW w:w="2943" w:type="dxa"/>
            <w:vMerge w:val="restart"/>
            <w:shd w:val="clear" w:color="auto" w:fill="F2F2F2" w:themeFill="background1" w:themeFillShade="F2"/>
          </w:tcPr>
          <w:p w14:paraId="761D8E39" w14:textId="77777777" w:rsidR="00AE5F8F" w:rsidRPr="008B1E68" w:rsidRDefault="00AE5F8F" w:rsidP="008A5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6E613A5" w14:textId="774E1BCC" w:rsidR="00AE5F8F" w:rsidRDefault="00AE5F8F" w:rsidP="008A524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8B1E68">
              <w:rPr>
                <w:rFonts w:ascii="Arial Narrow" w:hAnsi="Arial Narrow"/>
                <w:b/>
                <w:sz w:val="24"/>
                <w:szCs w:val="24"/>
              </w:rPr>
              <w:t xml:space="preserve">3.Προσωπική Ανάπτυξη </w:t>
            </w:r>
          </w:p>
          <w:p w14:paraId="692C363A" w14:textId="77777777" w:rsidR="00F830C2" w:rsidRPr="008B1E68" w:rsidRDefault="00F830C2" w:rsidP="008A5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38C935C" w14:textId="0F01C801" w:rsidR="00AE5F8F" w:rsidRPr="00AB1C7E" w:rsidRDefault="00C70DB2" w:rsidP="008A524F">
            <w:pPr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</w:pPr>
            <w:r w:rsidRPr="00AB1C7E">
              <w:rPr>
                <w:rFonts w:ascii="Arial Narrow" w:hAnsi="Arial Narrow"/>
                <w:color w:val="000000" w:themeColor="text1"/>
                <w:sz w:val="20"/>
                <w:szCs w:val="20"/>
              </w:rPr>
              <w:t>-</w:t>
            </w:r>
            <w:r w:rsidR="00F830C2" w:rsidRPr="00AB1C7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Pr="00AB1C7E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Εποπτεία</w:t>
            </w:r>
            <w:r w:rsidR="00F830C2" w:rsidRPr="00AB1C7E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 xml:space="preserve"> (ατομική)</w:t>
            </w:r>
          </w:p>
          <w:p w14:paraId="2866498C" w14:textId="52629804" w:rsidR="00F830C2" w:rsidRDefault="00F830C2" w:rsidP="008A524F">
            <w:pPr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</w:pPr>
            <w:r w:rsidRPr="00AB1C7E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</w:rPr>
              <w:t>- Εποπτεία (ομαδική)</w:t>
            </w:r>
          </w:p>
          <w:p w14:paraId="76E67CE3" w14:textId="3DC63E06" w:rsidR="00AB1C7E" w:rsidRPr="00275133" w:rsidRDefault="00AB1C7E" w:rsidP="008A524F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27513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AB1C7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de-AT"/>
              </w:rPr>
              <w:t>Intervision</w:t>
            </w:r>
          </w:p>
          <w:p w14:paraId="62FDF1E8" w14:textId="2B6EC080" w:rsidR="00AE5F8F" w:rsidRPr="008B1E68" w:rsidRDefault="00AE5F8F" w:rsidP="008A524F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8B1E68">
              <w:rPr>
                <w:rFonts w:ascii="Arial Narrow" w:hAnsi="Arial Narrow" w:cs="Calibri"/>
                <w:bCs/>
                <w:iCs/>
                <w:sz w:val="24"/>
                <w:szCs w:val="24"/>
              </w:rPr>
              <w:t>-</w:t>
            </w:r>
            <w:r w:rsidR="00F830C2">
              <w:rPr>
                <w:rFonts w:ascii="Arial Narrow" w:hAnsi="Arial Narrow" w:cs="Calibri"/>
                <w:bCs/>
                <w:iCs/>
                <w:sz w:val="24"/>
                <w:szCs w:val="24"/>
              </w:rPr>
              <w:t xml:space="preserve"> </w:t>
            </w:r>
            <w:r w:rsidRPr="008B1E68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Προσωπική ψυχοθεραπεία </w:t>
            </w:r>
          </w:p>
          <w:p w14:paraId="4336480B" w14:textId="52DBA951" w:rsidR="00AE5F8F" w:rsidRPr="008B1E68" w:rsidRDefault="00AE5F8F" w:rsidP="008A524F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8B1E68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-</w:t>
            </w:r>
            <w:r w:rsidR="00F830C2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</w:t>
            </w:r>
            <w:r w:rsidRPr="008B1E68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Ομαδική ψυχοθεραπεία </w:t>
            </w:r>
          </w:p>
          <w:p w14:paraId="1476A404" w14:textId="4FFB78D1" w:rsidR="00AE5F8F" w:rsidRPr="008B1E68" w:rsidRDefault="00AE5F8F" w:rsidP="008A524F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8B1E68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-</w:t>
            </w:r>
            <w:r w:rsidR="00F830C2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</w:t>
            </w:r>
            <w:r w:rsidRPr="008B1E68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Σεμινάρια που προωθούν την προσωπική επίγνωση και ανάπτυξη </w:t>
            </w:r>
          </w:p>
          <w:p w14:paraId="267EF503" w14:textId="6AFB17A0" w:rsidR="00AE5F8F" w:rsidRPr="008B1E68" w:rsidRDefault="00AE5F8F" w:rsidP="008A524F">
            <w:pPr>
              <w:autoSpaceDE w:val="0"/>
              <w:autoSpaceDN w:val="0"/>
              <w:adjustRightInd w:val="0"/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8B1E68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-</w:t>
            </w:r>
            <w:r w:rsidR="00F830C2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</w:t>
            </w:r>
            <w:r w:rsidRPr="008B1E68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Ομάδες </w:t>
            </w:r>
            <w:r w:rsidR="0027513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ομότιμης</w:t>
            </w:r>
            <w:r w:rsidRPr="008B1E68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υποστήριξης </w:t>
            </w:r>
          </w:p>
          <w:p w14:paraId="6F8A3979" w14:textId="0747695C" w:rsidR="00AE5F8F" w:rsidRPr="008B1E68" w:rsidRDefault="00AE5F8F" w:rsidP="008A524F">
            <w:pPr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</w:pPr>
            <w:r w:rsidRPr="008B1E68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-</w:t>
            </w:r>
            <w:r w:rsidR="00F830C2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</w:t>
            </w:r>
            <w:r w:rsidRPr="008B1E68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Ανάλυση/μελέτη </w:t>
            </w:r>
          </w:p>
          <w:p w14:paraId="24CBB871" w14:textId="60EB2256" w:rsidR="00AE5F8F" w:rsidRPr="008B1E68" w:rsidRDefault="00AE5F8F" w:rsidP="008A524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8B1E68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-</w:t>
            </w:r>
            <w:r w:rsidR="00F830C2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 xml:space="preserve"> </w:t>
            </w:r>
            <w:r w:rsidRPr="008B1E68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Άλλα</w:t>
            </w:r>
            <w:r w:rsidR="00F830C2">
              <w:rPr>
                <w:rFonts w:ascii="Arial Narrow" w:hAnsi="Arial Narrow" w:cs="Calibri"/>
                <w:bCs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4962" w:type="dxa"/>
          </w:tcPr>
          <w:p w14:paraId="366F86AA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F8E09C3" w14:textId="77777777" w:rsidR="00AE5F8F" w:rsidRPr="008B1E68" w:rsidRDefault="00AE5F8F" w:rsidP="008A524F">
            <w:pPr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  <w:r w:rsidRPr="008B1E68">
              <w:rPr>
                <w:rFonts w:ascii="Arial Narrow" w:hAnsi="Arial Narrow"/>
                <w:i/>
                <w:sz w:val="24"/>
                <w:szCs w:val="24"/>
              </w:rPr>
              <w:t>Ημερομηνία</w:t>
            </w:r>
            <w:r w:rsidRPr="008B1E68"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: </w:t>
            </w:r>
          </w:p>
          <w:p w14:paraId="37196E29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8B1E68">
              <w:rPr>
                <w:rFonts w:ascii="Arial Narrow" w:hAnsi="Arial Narrow"/>
                <w:i/>
                <w:sz w:val="24"/>
                <w:szCs w:val="24"/>
              </w:rPr>
              <w:t>Περιγραφή</w:t>
            </w:r>
            <w:r w:rsidRPr="008B1E68">
              <w:rPr>
                <w:rFonts w:ascii="Arial Narrow" w:hAnsi="Arial Narrow"/>
                <w:sz w:val="24"/>
                <w:szCs w:val="24"/>
                <w:lang w:val="en-GB"/>
              </w:rPr>
              <w:t xml:space="preserve">: </w:t>
            </w:r>
          </w:p>
          <w:p w14:paraId="65A3D928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59CED18F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6E4A48B7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32D498A8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20F12865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5EA7697B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 w:val="restart"/>
          </w:tcPr>
          <w:p w14:paraId="578675C3" w14:textId="77777777" w:rsidR="00AE5F8F" w:rsidRPr="008B1E68" w:rsidRDefault="00AE5F8F" w:rsidP="008A524F">
            <w:pPr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</w:tc>
      </w:tr>
      <w:tr w:rsidR="00AE5F8F" w:rsidRPr="008B1E68" w14:paraId="2B7F7376" w14:textId="77777777" w:rsidTr="008A524F">
        <w:trPr>
          <w:trHeight w:val="2682"/>
        </w:trPr>
        <w:tc>
          <w:tcPr>
            <w:tcW w:w="2943" w:type="dxa"/>
            <w:vMerge/>
            <w:shd w:val="clear" w:color="auto" w:fill="F2F2F2" w:themeFill="background1" w:themeFillShade="F2"/>
          </w:tcPr>
          <w:p w14:paraId="0477F910" w14:textId="77777777" w:rsidR="00AE5F8F" w:rsidRPr="008B1E68" w:rsidRDefault="00AE5F8F" w:rsidP="008A524F">
            <w:pPr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4962" w:type="dxa"/>
          </w:tcPr>
          <w:p w14:paraId="099A8586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08012DB1" w14:textId="77777777" w:rsidR="00AE5F8F" w:rsidRPr="008B1E68" w:rsidRDefault="00AE5F8F" w:rsidP="008A524F">
            <w:pPr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  <w:r w:rsidRPr="008B1E68">
              <w:rPr>
                <w:rFonts w:ascii="Arial Narrow" w:hAnsi="Arial Narrow"/>
                <w:i/>
                <w:sz w:val="24"/>
                <w:szCs w:val="24"/>
              </w:rPr>
              <w:t>Ημερομηνία</w:t>
            </w:r>
            <w:r w:rsidRPr="008B1E68"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: </w:t>
            </w:r>
          </w:p>
          <w:p w14:paraId="304281C5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8B1E68">
              <w:rPr>
                <w:rFonts w:ascii="Arial Narrow" w:hAnsi="Arial Narrow"/>
                <w:i/>
                <w:sz w:val="24"/>
                <w:szCs w:val="24"/>
              </w:rPr>
              <w:t>Περιγραφή</w:t>
            </w:r>
            <w:r w:rsidRPr="008B1E68">
              <w:rPr>
                <w:rFonts w:ascii="Arial Narrow" w:hAnsi="Arial Narrow"/>
                <w:sz w:val="24"/>
                <w:szCs w:val="24"/>
                <w:lang w:val="en-GB"/>
              </w:rPr>
              <w:t xml:space="preserve">: </w:t>
            </w:r>
          </w:p>
          <w:p w14:paraId="02792B53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/>
          </w:tcPr>
          <w:p w14:paraId="7D7FD0F0" w14:textId="77777777" w:rsidR="00AE5F8F" w:rsidRPr="008B1E68" w:rsidRDefault="00AE5F8F" w:rsidP="008A524F">
            <w:pPr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</w:tc>
      </w:tr>
      <w:tr w:rsidR="00AE5F8F" w:rsidRPr="008B1E68" w14:paraId="17C6FD90" w14:textId="77777777" w:rsidTr="008A524F">
        <w:trPr>
          <w:trHeight w:val="2682"/>
        </w:trPr>
        <w:tc>
          <w:tcPr>
            <w:tcW w:w="2943" w:type="dxa"/>
            <w:shd w:val="clear" w:color="auto" w:fill="F2F2F2" w:themeFill="background1" w:themeFillShade="F2"/>
          </w:tcPr>
          <w:p w14:paraId="537D5267" w14:textId="77777777" w:rsidR="00AE5F8F" w:rsidRPr="008B1E68" w:rsidRDefault="00AE5F8F" w:rsidP="008A524F">
            <w:pPr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</w:tc>
        <w:tc>
          <w:tcPr>
            <w:tcW w:w="4962" w:type="dxa"/>
          </w:tcPr>
          <w:p w14:paraId="09CF1FC6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  <w:p w14:paraId="6A02A70C" w14:textId="77777777" w:rsidR="00AE5F8F" w:rsidRPr="008B1E68" w:rsidRDefault="00AE5F8F" w:rsidP="008A524F">
            <w:pPr>
              <w:rPr>
                <w:rFonts w:ascii="Arial Narrow" w:hAnsi="Arial Narrow"/>
                <w:i/>
                <w:sz w:val="24"/>
                <w:szCs w:val="24"/>
                <w:lang w:val="en-GB"/>
              </w:rPr>
            </w:pPr>
            <w:r w:rsidRPr="008B1E68">
              <w:rPr>
                <w:rFonts w:ascii="Arial Narrow" w:hAnsi="Arial Narrow"/>
                <w:i/>
                <w:sz w:val="24"/>
                <w:szCs w:val="24"/>
              </w:rPr>
              <w:t>Ημερομηνία</w:t>
            </w:r>
            <w:r w:rsidRPr="008B1E68">
              <w:rPr>
                <w:rFonts w:ascii="Arial Narrow" w:hAnsi="Arial Narrow"/>
                <w:i/>
                <w:sz w:val="24"/>
                <w:szCs w:val="24"/>
                <w:lang w:val="en-GB"/>
              </w:rPr>
              <w:t xml:space="preserve">: </w:t>
            </w:r>
          </w:p>
          <w:p w14:paraId="02CF7970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  <w:r w:rsidRPr="008B1E68">
              <w:rPr>
                <w:rFonts w:ascii="Arial Narrow" w:hAnsi="Arial Narrow"/>
                <w:i/>
                <w:sz w:val="24"/>
                <w:szCs w:val="24"/>
              </w:rPr>
              <w:t>Περιγραφή</w:t>
            </w:r>
            <w:r w:rsidRPr="008B1E68">
              <w:rPr>
                <w:rFonts w:ascii="Arial Narrow" w:hAnsi="Arial Narrow"/>
                <w:sz w:val="24"/>
                <w:szCs w:val="24"/>
                <w:lang w:val="en-GB"/>
              </w:rPr>
              <w:t xml:space="preserve">: </w:t>
            </w:r>
          </w:p>
          <w:p w14:paraId="6C727DC0" w14:textId="77777777" w:rsidR="00AE5F8F" w:rsidRPr="008B1E68" w:rsidRDefault="00AE5F8F" w:rsidP="008A524F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7F4F1434" w14:textId="77777777" w:rsidR="00AE5F8F" w:rsidRPr="008B1E68" w:rsidRDefault="00AE5F8F" w:rsidP="008A524F">
            <w:pPr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</w:tc>
      </w:tr>
    </w:tbl>
    <w:p w14:paraId="47FA3BBA" w14:textId="475FBBEA" w:rsidR="007155BB" w:rsidRDefault="007155BB" w:rsidP="00AE5F8F">
      <w:pPr>
        <w:rPr>
          <w:rFonts w:ascii="Arial Narrow" w:hAnsi="Arial Narrow"/>
          <w:b/>
          <w:sz w:val="24"/>
          <w:szCs w:val="24"/>
          <w:lang w:val="en-GB"/>
        </w:rPr>
      </w:pPr>
    </w:p>
    <w:p w14:paraId="3EB8E9F5" w14:textId="77777777" w:rsidR="007155BB" w:rsidRDefault="007155BB">
      <w:pPr>
        <w:spacing w:after="0" w:line="240" w:lineRule="auto"/>
        <w:rPr>
          <w:rFonts w:ascii="Arial Narrow" w:hAnsi="Arial Narrow"/>
          <w:b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br w:type="page"/>
      </w:r>
    </w:p>
    <w:p w14:paraId="5544B1A4" w14:textId="77777777" w:rsidR="00AE5F8F" w:rsidRPr="008B1E68" w:rsidRDefault="00AE5F8F" w:rsidP="00AE5F8F">
      <w:pPr>
        <w:rPr>
          <w:rFonts w:ascii="Arial Narrow" w:hAnsi="Arial Narrow"/>
          <w:b/>
          <w:sz w:val="24"/>
          <w:szCs w:val="24"/>
          <w:lang w:val="en-GB"/>
        </w:rPr>
      </w:pPr>
    </w:p>
    <w:p w14:paraId="65D2342C" w14:textId="77777777" w:rsidR="00AE5F8F" w:rsidRPr="008B1E68" w:rsidRDefault="00AE5F8F" w:rsidP="00AE5F8F">
      <w:pPr>
        <w:pStyle w:val="ListParagraph"/>
        <w:numPr>
          <w:ilvl w:val="0"/>
          <w:numId w:val="5"/>
        </w:numPr>
        <w:rPr>
          <w:rFonts w:ascii="Arial Narrow" w:hAnsi="Arial Narrow"/>
          <w:b/>
          <w:sz w:val="24"/>
          <w:szCs w:val="24"/>
          <w:lang w:val="en-GB"/>
        </w:rPr>
      </w:pPr>
      <w:r w:rsidRPr="008B1E68">
        <w:rPr>
          <w:rFonts w:ascii="Arial Narrow" w:hAnsi="Arial Narrow"/>
          <w:b/>
          <w:sz w:val="24"/>
          <w:szCs w:val="24"/>
        </w:rPr>
        <w:t>Δεοντολογία και Καταγγελίες</w:t>
      </w:r>
      <w:r w:rsidRPr="008B1E68">
        <w:rPr>
          <w:rFonts w:ascii="Arial Narrow" w:hAnsi="Arial Narrow"/>
          <w:b/>
          <w:sz w:val="24"/>
          <w:szCs w:val="24"/>
          <w:lang w:val="en-GB"/>
        </w:rPr>
        <w:t xml:space="preserve"> </w:t>
      </w:r>
    </w:p>
    <w:p w14:paraId="4C286183" w14:textId="758A1DBD" w:rsidR="00AE5F8F" w:rsidRPr="008B1E68" w:rsidRDefault="00C62F44" w:rsidP="00AE5F8F">
      <w:pPr>
        <w:rPr>
          <w:rFonts w:ascii="Arial Narrow" w:hAnsi="Arial Narrow"/>
          <w:b/>
          <w:sz w:val="24"/>
          <w:szCs w:val="24"/>
          <w:lang w:val="en-GB"/>
        </w:rPr>
      </w:pPr>
      <w:r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5AFBB3" wp14:editId="2D0CC79E">
                <wp:simplePos x="0" y="0"/>
                <wp:positionH relativeFrom="column">
                  <wp:posOffset>3680460</wp:posOffset>
                </wp:positionH>
                <wp:positionV relativeFrom="paragraph">
                  <wp:posOffset>321310</wp:posOffset>
                </wp:positionV>
                <wp:extent cx="250166" cy="172528"/>
                <wp:effectExtent l="0" t="0" r="17145" b="18415"/>
                <wp:wrapNone/>
                <wp:docPr id="22440901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17252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66239" id="Rectangle: Rounded Corners 1" o:spid="_x0000_s1026" style="position:absolute;margin-left:289.8pt;margin-top:25.3pt;width:19.7pt;height:1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" filled="f" strokecolor="#1c334e" strokeweight="2pt"/>
            </w:pict>
          </mc:Fallback>
        </mc:AlternateContent>
      </w:r>
      <w:r w:rsidR="000F1AA0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E25719" wp14:editId="17F5F791">
                <wp:simplePos x="0" y="0"/>
                <wp:positionH relativeFrom="column">
                  <wp:posOffset>2906983</wp:posOffset>
                </wp:positionH>
                <wp:positionV relativeFrom="paragraph">
                  <wp:posOffset>325755</wp:posOffset>
                </wp:positionV>
                <wp:extent cx="249555" cy="176239"/>
                <wp:effectExtent l="12700" t="12700" r="17145" b="14605"/>
                <wp:wrapNone/>
                <wp:docPr id="172728916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176239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9D67F5" id="Rectangle: Rounded Corners 1" o:spid="_x0000_s1026" style="position:absolute;margin-left:228.9pt;margin-top:25.65pt;width:19.65pt;height:1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" filled="f" strokecolor="#1c334e" strokeweight="2pt"/>
            </w:pict>
          </mc:Fallback>
        </mc:AlternateContent>
      </w:r>
    </w:p>
    <w:p w14:paraId="4431BD26" w14:textId="12A9C93F" w:rsidR="00AE5F8F" w:rsidRPr="008B1E68" w:rsidRDefault="00AE5F8F" w:rsidP="00AE5F8F">
      <w:pPr>
        <w:rPr>
          <w:rFonts w:ascii="Arial Narrow" w:hAnsi="Arial Narrow"/>
          <w:b/>
          <w:sz w:val="24"/>
          <w:szCs w:val="24"/>
        </w:rPr>
      </w:pPr>
      <w:r w:rsidRPr="008B1E68">
        <w:rPr>
          <w:rFonts w:ascii="Arial Narrow" w:hAnsi="Arial Narrow"/>
          <w:sz w:val="24"/>
          <w:szCs w:val="24"/>
        </w:rPr>
        <w:t xml:space="preserve">Έχει γίνει κάποια καταγγελία εναντίον σας;   </w:t>
      </w:r>
      <w:r w:rsidRPr="008B1E68">
        <w:rPr>
          <w:rFonts w:ascii="Arial Narrow" w:hAnsi="Arial Narrow"/>
          <w:b/>
          <w:sz w:val="24"/>
          <w:szCs w:val="24"/>
        </w:rPr>
        <w:t>ΝΑΙ</w:t>
      </w:r>
      <w:r w:rsidR="007155BB">
        <w:rPr>
          <w:rFonts w:ascii="Arial Narrow" w:hAnsi="Arial Narrow"/>
          <w:b/>
          <w:sz w:val="24"/>
          <w:szCs w:val="24"/>
        </w:rPr>
        <w:tab/>
      </w:r>
      <w:r w:rsidR="007155BB">
        <w:rPr>
          <w:rFonts w:ascii="Arial Narrow" w:hAnsi="Arial Narrow"/>
          <w:b/>
          <w:sz w:val="24"/>
          <w:szCs w:val="24"/>
        </w:rPr>
        <w:tab/>
      </w:r>
      <w:r w:rsidRPr="008B1E68">
        <w:rPr>
          <w:rFonts w:ascii="Arial Narrow" w:hAnsi="Arial Narrow"/>
          <w:b/>
          <w:sz w:val="24"/>
          <w:szCs w:val="24"/>
        </w:rPr>
        <w:t xml:space="preserve"> </w:t>
      </w:r>
      <w:r w:rsidR="00C62F44">
        <w:rPr>
          <w:rFonts w:ascii="Arial Narrow" w:hAnsi="Arial Narrow"/>
          <w:b/>
          <w:sz w:val="24"/>
          <w:szCs w:val="24"/>
          <w:lang w:val="en-US"/>
        </w:rPr>
        <w:t xml:space="preserve">   </w:t>
      </w:r>
      <w:r w:rsidRPr="008B1E68">
        <w:rPr>
          <w:rFonts w:ascii="Arial Narrow" w:hAnsi="Arial Narrow"/>
          <w:b/>
          <w:sz w:val="24"/>
          <w:szCs w:val="24"/>
        </w:rPr>
        <w:t>ΟΧΙ</w:t>
      </w:r>
    </w:p>
    <w:p w14:paraId="43323D7C" w14:textId="6F83ADB9" w:rsidR="00AE5F8F" w:rsidRPr="008B1E68" w:rsidRDefault="007155BB" w:rsidP="00AE5F8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38FA39" wp14:editId="20831647">
                <wp:simplePos x="0" y="0"/>
                <wp:positionH relativeFrom="column">
                  <wp:posOffset>4373880</wp:posOffset>
                </wp:positionH>
                <wp:positionV relativeFrom="paragraph">
                  <wp:posOffset>327660</wp:posOffset>
                </wp:positionV>
                <wp:extent cx="250166" cy="172528"/>
                <wp:effectExtent l="0" t="0" r="17145" b="18415"/>
                <wp:wrapNone/>
                <wp:docPr id="100229065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17252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CB4767" id="Rectangle: Rounded Corners 1" o:spid="_x0000_s1026" style="position:absolute;margin-left:344.4pt;margin-top:25.8pt;width:19.7pt;height:1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" filled="f" strokecolor="#1c334e" strokeweight="2pt"/>
            </w:pict>
          </mc:Fallback>
        </mc:AlternateContent>
      </w:r>
      <w:r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A528F4" wp14:editId="6E6EB12C">
                <wp:simplePos x="0" y="0"/>
                <wp:positionH relativeFrom="column">
                  <wp:posOffset>3553460</wp:posOffset>
                </wp:positionH>
                <wp:positionV relativeFrom="paragraph">
                  <wp:posOffset>327660</wp:posOffset>
                </wp:positionV>
                <wp:extent cx="249555" cy="172085"/>
                <wp:effectExtent l="0" t="0" r="17145" b="18415"/>
                <wp:wrapNone/>
                <wp:docPr id="93766547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17208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F68AE" id="Rectangle: Rounded Corners 1" o:spid="_x0000_s1026" style="position:absolute;margin-left:279.8pt;margin-top:25.8pt;width:19.65pt;height:1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" filled="f" strokecolor="#1c334e" strokeweight="2pt"/>
            </w:pict>
          </mc:Fallback>
        </mc:AlternateContent>
      </w:r>
    </w:p>
    <w:p w14:paraId="796DA05A" w14:textId="6A6BF63A" w:rsidR="00AE5F8F" w:rsidRPr="008B1E68" w:rsidRDefault="00AE5F8F" w:rsidP="00AE5F8F">
      <w:pPr>
        <w:rPr>
          <w:rFonts w:ascii="Arial Narrow" w:hAnsi="Arial Narrow"/>
          <w:sz w:val="24"/>
          <w:szCs w:val="24"/>
        </w:rPr>
      </w:pPr>
      <w:r w:rsidRPr="008B1E68">
        <w:rPr>
          <w:rFonts w:ascii="Arial Narrow" w:hAnsi="Arial Narrow"/>
          <w:sz w:val="24"/>
          <w:szCs w:val="24"/>
        </w:rPr>
        <w:t>Έχει ασκηθεί οποιαδήποτε ποινική δίωξη εναντίον σας;</w:t>
      </w:r>
      <w:r w:rsidR="000F1AA0">
        <w:rPr>
          <w:rFonts w:ascii="Arial Narrow" w:hAnsi="Arial Narrow"/>
          <w:sz w:val="24"/>
          <w:szCs w:val="24"/>
        </w:rPr>
        <w:t xml:space="preserve">  </w:t>
      </w:r>
      <w:r w:rsidRPr="008B1E68">
        <w:rPr>
          <w:rFonts w:ascii="Arial Narrow" w:hAnsi="Arial Narrow"/>
          <w:b/>
          <w:sz w:val="24"/>
          <w:szCs w:val="24"/>
        </w:rPr>
        <w:t>ΝΑΙ</w:t>
      </w:r>
      <w:r w:rsidR="007155BB">
        <w:rPr>
          <w:rFonts w:ascii="Arial Narrow" w:hAnsi="Arial Narrow"/>
          <w:b/>
          <w:sz w:val="24"/>
          <w:szCs w:val="24"/>
        </w:rPr>
        <w:tab/>
      </w:r>
      <w:r w:rsidR="00C62F44">
        <w:rPr>
          <w:rFonts w:ascii="Arial Narrow" w:hAnsi="Arial Narrow"/>
          <w:b/>
          <w:sz w:val="24"/>
          <w:szCs w:val="24"/>
          <w:lang w:val="en-US"/>
        </w:rPr>
        <w:t xml:space="preserve">         </w:t>
      </w:r>
      <w:r w:rsidRPr="008B1E68">
        <w:rPr>
          <w:rFonts w:ascii="Arial Narrow" w:hAnsi="Arial Narrow"/>
          <w:b/>
          <w:sz w:val="24"/>
          <w:szCs w:val="24"/>
        </w:rPr>
        <w:t>ΟΧΙ</w:t>
      </w:r>
    </w:p>
    <w:p w14:paraId="7DAD8285" w14:textId="77777777" w:rsidR="00AE5F8F" w:rsidRPr="008B1E68" w:rsidRDefault="00AE5F8F" w:rsidP="00AE5F8F">
      <w:pPr>
        <w:rPr>
          <w:rFonts w:ascii="Arial Narrow" w:hAnsi="Arial Narrow"/>
          <w:sz w:val="24"/>
          <w:szCs w:val="24"/>
        </w:rPr>
      </w:pPr>
      <w:r w:rsidRPr="008B1E68">
        <w:rPr>
          <w:rFonts w:ascii="Arial Narrow" w:hAnsi="Arial Narrow"/>
          <w:sz w:val="24"/>
          <w:szCs w:val="24"/>
        </w:rPr>
        <w:t xml:space="preserve">Αν έχετε απαντήσει θετικά σε κάποια από τις παραπάνω ερωτήσεις, παρακαλώ όπως παρέχετε τις σχετικές πληροφορίες και ποια ήταν η έκβαση παρακάτω. </w:t>
      </w:r>
    </w:p>
    <w:p w14:paraId="047522D4" w14:textId="667A4CDD" w:rsidR="00AE5F8F" w:rsidRPr="008B1E68" w:rsidRDefault="00AE5F8F" w:rsidP="00C62F44">
      <w:pPr>
        <w:spacing w:line="480" w:lineRule="auto"/>
        <w:rPr>
          <w:rFonts w:ascii="Arial Narrow" w:hAnsi="Arial Narrow"/>
          <w:b/>
          <w:sz w:val="24"/>
          <w:szCs w:val="24"/>
          <w:lang w:val="en-GB"/>
        </w:rPr>
      </w:pPr>
      <w:r w:rsidRPr="008B1E68">
        <w:rPr>
          <w:rFonts w:ascii="Arial Narrow" w:hAnsi="Arial Narrow"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2F44">
        <w:rPr>
          <w:rFonts w:ascii="Arial Narrow" w:hAnsi="Arial Narrow"/>
          <w:sz w:val="24"/>
          <w:szCs w:val="24"/>
          <w:lang w:val="en-GB"/>
        </w:rPr>
        <w:t>________________________________________________________</w:t>
      </w:r>
    </w:p>
    <w:p w14:paraId="0AD6E008" w14:textId="77777777" w:rsidR="007155BB" w:rsidRPr="00EB1C3F" w:rsidRDefault="00AE5F8F" w:rsidP="00AE5F8F">
      <w:pPr>
        <w:pStyle w:val="ListParagraph"/>
        <w:numPr>
          <w:ilvl w:val="0"/>
          <w:numId w:val="5"/>
        </w:numPr>
        <w:ind w:left="284"/>
        <w:rPr>
          <w:rFonts w:ascii="Arial Narrow" w:hAnsi="Arial Narrow"/>
          <w:b/>
          <w:sz w:val="24"/>
          <w:szCs w:val="24"/>
        </w:rPr>
      </w:pPr>
      <w:r w:rsidRPr="008B1E68">
        <w:rPr>
          <w:rFonts w:ascii="Arial Narrow" w:hAnsi="Arial Narrow"/>
          <w:b/>
          <w:sz w:val="24"/>
          <w:szCs w:val="24"/>
        </w:rPr>
        <w:t xml:space="preserve">Παρακαλώ δηλώστε το όνομα του παρόχου Επαγγελματικής Ασφάλισης σας: </w:t>
      </w:r>
    </w:p>
    <w:p w14:paraId="33AB9277" w14:textId="7DAC0BC8" w:rsidR="00EB1C3F" w:rsidRDefault="00EB1C3F" w:rsidP="00C87A44">
      <w:pPr>
        <w:pStyle w:val="ListParagraph"/>
        <w:ind w:left="284"/>
        <w:rPr>
          <w:rFonts w:ascii="Arial Narrow" w:hAnsi="Arial Narrow"/>
          <w:b/>
          <w:sz w:val="24"/>
          <w:szCs w:val="24"/>
        </w:rPr>
      </w:pPr>
      <w:r>
        <w:rPr>
          <w:color w:val="000000"/>
          <w:lang w:val="de-AT"/>
        </w:rPr>
        <w:t>O</w:t>
      </w:r>
      <w:r w:rsidRPr="00EB1C3F">
        <w:rPr>
          <w:color w:val="000000"/>
        </w:rPr>
        <w:t xml:space="preserve"> </w:t>
      </w:r>
      <w:r>
        <w:rPr>
          <w:color w:val="000000"/>
        </w:rPr>
        <w:t>ΠΣΨΘ</w:t>
      </w:r>
      <w:r w:rsidRPr="00BC62CF">
        <w:rPr>
          <w:color w:val="000000"/>
        </w:rPr>
        <w:t xml:space="preserve"> συνιστά στα μέλη του να συνάψουν επαγγελματική ασφάλιση για λόγους προστασίας. </w:t>
      </w:r>
      <w:r w:rsidR="00A413DE">
        <w:rPr>
          <w:color w:val="000000"/>
        </w:rPr>
        <w:t>Απευθυνθείτε</w:t>
      </w:r>
      <w:r w:rsidRPr="00BC62CF">
        <w:rPr>
          <w:color w:val="000000"/>
        </w:rPr>
        <w:t xml:space="preserve"> </w:t>
      </w:r>
      <w:r w:rsidR="00A413DE">
        <w:rPr>
          <w:color w:val="000000"/>
        </w:rPr>
        <w:t>στη</w:t>
      </w:r>
      <w:r w:rsidRPr="00BC62CF">
        <w:rPr>
          <w:color w:val="000000"/>
        </w:rPr>
        <w:t xml:space="preserve"> Γραμματέα για περισσότερες πληροφορίες</w:t>
      </w:r>
      <w:r w:rsidR="00A413DE">
        <w:rPr>
          <w:color w:val="000000"/>
        </w:rPr>
        <w:t>.</w:t>
      </w:r>
    </w:p>
    <w:p w14:paraId="48AB4A53" w14:textId="77777777" w:rsidR="007155BB" w:rsidRDefault="007155BB" w:rsidP="007155BB">
      <w:pPr>
        <w:pStyle w:val="ListParagraph"/>
        <w:ind w:left="284"/>
        <w:rPr>
          <w:rFonts w:ascii="Arial Narrow" w:hAnsi="Arial Narrow"/>
          <w:sz w:val="24"/>
          <w:szCs w:val="24"/>
        </w:rPr>
      </w:pPr>
    </w:p>
    <w:p w14:paraId="1CC5D1E5" w14:textId="5F091B5A" w:rsidR="00AE5F8F" w:rsidRPr="00C62F44" w:rsidRDefault="00AE5F8F" w:rsidP="00C62F44">
      <w:pPr>
        <w:rPr>
          <w:rFonts w:ascii="Arial Narrow" w:hAnsi="Arial Narrow"/>
          <w:b/>
          <w:sz w:val="24"/>
          <w:szCs w:val="24"/>
          <w:lang w:val="en-US"/>
        </w:rPr>
      </w:pPr>
      <w:r w:rsidRPr="00C62F44">
        <w:rPr>
          <w:rFonts w:ascii="Arial Narrow" w:hAnsi="Arial Narrow"/>
          <w:sz w:val="24"/>
          <w:szCs w:val="24"/>
        </w:rPr>
        <w:t>________________________________________________________________________</w:t>
      </w:r>
      <w:r w:rsidR="00C62F44" w:rsidRPr="00C62F44">
        <w:rPr>
          <w:rFonts w:ascii="Arial Narrow" w:hAnsi="Arial Narrow"/>
          <w:sz w:val="24"/>
          <w:szCs w:val="24"/>
          <w:lang w:val="en-US"/>
        </w:rPr>
        <w:t>______________</w:t>
      </w:r>
      <w:r w:rsidR="00C62F44">
        <w:rPr>
          <w:rFonts w:ascii="Arial Narrow" w:hAnsi="Arial Narrow"/>
          <w:sz w:val="24"/>
          <w:szCs w:val="24"/>
          <w:lang w:val="en-US"/>
        </w:rPr>
        <w:t>___</w:t>
      </w:r>
    </w:p>
    <w:p w14:paraId="6FFE0DEF" w14:textId="77777777" w:rsidR="007155BB" w:rsidRDefault="007155BB" w:rsidP="00AE5F8F">
      <w:pPr>
        <w:rPr>
          <w:rFonts w:ascii="Arial Narrow" w:hAnsi="Arial Narrow"/>
          <w:b/>
          <w:sz w:val="24"/>
          <w:szCs w:val="24"/>
        </w:rPr>
      </w:pPr>
    </w:p>
    <w:p w14:paraId="67467550" w14:textId="77777777" w:rsidR="007155BB" w:rsidRDefault="007155BB" w:rsidP="00AE5F8F">
      <w:pPr>
        <w:rPr>
          <w:rFonts w:ascii="Arial Narrow" w:hAnsi="Arial Narrow"/>
          <w:b/>
          <w:sz w:val="24"/>
          <w:szCs w:val="24"/>
        </w:rPr>
      </w:pPr>
    </w:p>
    <w:p w14:paraId="09E56AE2" w14:textId="77777777" w:rsidR="007155BB" w:rsidRDefault="007155BB" w:rsidP="00AE5F8F">
      <w:pPr>
        <w:rPr>
          <w:rFonts w:ascii="Arial Narrow" w:hAnsi="Arial Narrow"/>
          <w:b/>
          <w:sz w:val="24"/>
          <w:szCs w:val="24"/>
        </w:rPr>
      </w:pPr>
    </w:p>
    <w:p w14:paraId="6C11FE7A" w14:textId="158235A4" w:rsidR="00AE5F8F" w:rsidRPr="00EB1C3F" w:rsidRDefault="00AE5F8F" w:rsidP="00AE5F8F">
      <w:pPr>
        <w:rPr>
          <w:rFonts w:ascii="Arial Narrow" w:hAnsi="Arial Narrow"/>
          <w:b/>
          <w:sz w:val="24"/>
          <w:szCs w:val="24"/>
        </w:rPr>
      </w:pPr>
      <w:r w:rsidRPr="008B1E68">
        <w:rPr>
          <w:rFonts w:ascii="Arial Narrow" w:hAnsi="Arial Narrow"/>
          <w:b/>
          <w:sz w:val="24"/>
          <w:szCs w:val="24"/>
        </w:rPr>
        <w:t>Υπογραφή</w:t>
      </w:r>
      <w:r w:rsidRPr="00EB1C3F">
        <w:rPr>
          <w:rFonts w:ascii="Arial Narrow" w:hAnsi="Arial Narrow"/>
          <w:b/>
          <w:sz w:val="24"/>
          <w:szCs w:val="24"/>
        </w:rPr>
        <w:t>: __________________</w:t>
      </w:r>
      <w:r w:rsidR="00EB65CA" w:rsidRPr="00EB1C3F">
        <w:rPr>
          <w:rFonts w:ascii="Arial Narrow" w:hAnsi="Arial Narrow"/>
          <w:b/>
          <w:sz w:val="24"/>
          <w:szCs w:val="24"/>
        </w:rPr>
        <w:tab/>
      </w:r>
      <w:r w:rsidR="00EB65CA" w:rsidRPr="00EB1C3F">
        <w:rPr>
          <w:rFonts w:ascii="Arial Narrow" w:hAnsi="Arial Narrow"/>
          <w:b/>
          <w:sz w:val="24"/>
          <w:szCs w:val="24"/>
        </w:rPr>
        <w:tab/>
      </w:r>
      <w:r w:rsidR="00EB65CA" w:rsidRPr="00EB1C3F">
        <w:rPr>
          <w:rFonts w:ascii="Arial Narrow" w:hAnsi="Arial Narrow"/>
          <w:b/>
          <w:sz w:val="24"/>
          <w:szCs w:val="24"/>
        </w:rPr>
        <w:tab/>
      </w:r>
      <w:r w:rsidR="00EB65CA" w:rsidRPr="00EB1C3F">
        <w:rPr>
          <w:rFonts w:ascii="Arial Narrow" w:hAnsi="Arial Narrow"/>
          <w:b/>
          <w:sz w:val="24"/>
          <w:szCs w:val="24"/>
        </w:rPr>
        <w:tab/>
      </w:r>
      <w:r w:rsidRPr="00EB1C3F">
        <w:rPr>
          <w:rFonts w:ascii="Arial Narrow" w:hAnsi="Arial Narrow"/>
          <w:b/>
          <w:sz w:val="24"/>
          <w:szCs w:val="24"/>
        </w:rPr>
        <w:t xml:space="preserve"> </w:t>
      </w:r>
      <w:r w:rsidRPr="008B1E68">
        <w:rPr>
          <w:rFonts w:ascii="Arial Narrow" w:hAnsi="Arial Narrow"/>
          <w:b/>
          <w:sz w:val="24"/>
          <w:szCs w:val="24"/>
        </w:rPr>
        <w:t>Ημερομηνία</w:t>
      </w:r>
      <w:r w:rsidRPr="00EB1C3F">
        <w:rPr>
          <w:rFonts w:ascii="Arial Narrow" w:hAnsi="Arial Narrow"/>
          <w:b/>
          <w:sz w:val="24"/>
          <w:szCs w:val="24"/>
        </w:rPr>
        <w:t>: __________________</w:t>
      </w:r>
    </w:p>
    <w:p w14:paraId="442F59BB" w14:textId="77777777" w:rsidR="008B7F68" w:rsidRPr="00EB1C3F" w:rsidRDefault="008B7F68" w:rsidP="00F05619">
      <w:pPr>
        <w:rPr>
          <w:rFonts w:ascii="Arial" w:eastAsia="Arial" w:hAnsi="Arial" w:cs="Arial"/>
        </w:rPr>
      </w:pPr>
    </w:p>
    <w:sectPr w:rsidR="008B7F68" w:rsidRPr="00EB1C3F" w:rsidSect="00856195">
      <w:headerReference w:type="default" r:id="rId8"/>
      <w:footerReference w:type="even" r:id="rId9"/>
      <w:footerReference w:type="default" r:id="rId10"/>
      <w:pgSz w:w="11901" w:h="16817" w:code="9"/>
      <w:pgMar w:top="1644" w:right="987" w:bottom="851" w:left="1134" w:header="283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00854" w14:textId="77777777" w:rsidR="00BA64FB" w:rsidRDefault="00BA64FB" w:rsidP="00C5327D">
      <w:pPr>
        <w:spacing w:after="0"/>
      </w:pPr>
      <w:r>
        <w:separator/>
      </w:r>
    </w:p>
  </w:endnote>
  <w:endnote w:type="continuationSeparator" w:id="0">
    <w:p w14:paraId="6324B574" w14:textId="77777777" w:rsidR="00BA64FB" w:rsidRDefault="00BA64FB" w:rsidP="00C532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,Arial">
    <w:altName w:val="Times New Roman"/>
    <w:panose1 w:val="00000000000000000000"/>
    <w:charset w:val="00"/>
    <w:family w:val="roman"/>
    <w:notTrueType/>
    <w:pitch w:val="default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B265" w14:textId="77777777" w:rsidR="00965895" w:rsidRDefault="003F5508" w:rsidP="00E8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658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55900D" w14:textId="77777777" w:rsidR="00965895" w:rsidRDefault="00965895" w:rsidP="008D71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9E9B" w14:textId="77777777" w:rsidR="00962040" w:rsidRPr="004E686F" w:rsidRDefault="00690C28" w:rsidP="00AF65CF">
    <w:pPr>
      <w:pStyle w:val="Footer"/>
      <w:spacing w:line="180" w:lineRule="exact"/>
      <w:ind w:right="360"/>
      <w:rPr>
        <w:rFonts w:cs="Arial"/>
        <w:b/>
        <w:sz w:val="20"/>
        <w:szCs w:val="20"/>
        <w:lang w:val="de-AT"/>
      </w:rPr>
    </w:pPr>
    <w:r>
      <w:rPr>
        <w:rFonts w:cs="Arial"/>
        <w:b/>
        <w:sz w:val="18"/>
        <w:szCs w:val="18"/>
        <w:lang w:val="de-AT"/>
      </w:rPr>
      <w:tab/>
    </w:r>
    <w:r w:rsidRPr="004E686F">
      <w:rPr>
        <w:rFonts w:cs="Arial"/>
        <w:b/>
        <w:sz w:val="20"/>
        <w:szCs w:val="20"/>
        <w:lang w:val="de-AT"/>
      </w:rPr>
      <w:fldChar w:fldCharType="begin"/>
    </w:r>
    <w:r w:rsidRPr="004E686F">
      <w:rPr>
        <w:rFonts w:cs="Arial"/>
        <w:b/>
        <w:sz w:val="20"/>
        <w:szCs w:val="20"/>
        <w:lang w:val="de-AT"/>
      </w:rPr>
      <w:instrText xml:space="preserve"> PAGE   \* MERGEFORMAT </w:instrText>
    </w:r>
    <w:r w:rsidRPr="004E686F">
      <w:rPr>
        <w:rFonts w:cs="Arial"/>
        <w:b/>
        <w:sz w:val="20"/>
        <w:szCs w:val="20"/>
        <w:lang w:val="de-AT"/>
      </w:rPr>
      <w:fldChar w:fldCharType="separate"/>
    </w:r>
    <w:r w:rsidRPr="004E686F">
      <w:rPr>
        <w:rFonts w:cs="Arial"/>
        <w:b/>
        <w:noProof/>
        <w:sz w:val="20"/>
        <w:szCs w:val="20"/>
        <w:lang w:val="de-AT"/>
      </w:rPr>
      <w:t>1</w:t>
    </w:r>
    <w:r w:rsidRPr="004E686F">
      <w:rPr>
        <w:rFonts w:cs="Arial"/>
        <w:b/>
        <w:noProof/>
        <w:sz w:val="20"/>
        <w:szCs w:val="20"/>
        <w:lang w:val="de-AT"/>
      </w:rPr>
      <w:fldChar w:fldCharType="end"/>
    </w:r>
  </w:p>
  <w:p w14:paraId="4FA37F3E" w14:textId="77777777" w:rsidR="00690C28" w:rsidRPr="00BA3785" w:rsidRDefault="00690C28" w:rsidP="004D0747">
    <w:pPr>
      <w:pStyle w:val="Footer"/>
      <w:pBdr>
        <w:bottom w:val="single" w:sz="8" w:space="1" w:color="365F91" w:themeColor="accent1" w:themeShade="BF"/>
      </w:pBdr>
      <w:spacing w:line="180" w:lineRule="exact"/>
      <w:ind w:right="360"/>
      <w:jc w:val="center"/>
      <w:rPr>
        <w:rFonts w:cs="Arial"/>
        <w:b/>
        <w:sz w:val="18"/>
        <w:szCs w:val="18"/>
        <w:lang w:val="de-AT"/>
      </w:rPr>
    </w:pPr>
    <w:r w:rsidRPr="00690C28">
      <w:rPr>
        <w:rFonts w:cs="Arial"/>
        <w:b/>
        <w:noProof/>
        <w:sz w:val="18"/>
        <w:szCs w:val="18"/>
        <w:lang w:val="de-AT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0B463208" wp14:editId="1EFA1C73">
              <wp:simplePos x="0" y="0"/>
              <wp:positionH relativeFrom="column">
                <wp:posOffset>-51104</wp:posOffset>
              </wp:positionH>
              <wp:positionV relativeFrom="paragraph">
                <wp:posOffset>200660</wp:posOffset>
              </wp:positionV>
              <wp:extent cx="6387465" cy="516255"/>
              <wp:effectExtent l="0" t="0" r="0" b="0"/>
              <wp:wrapTight wrapText="bothSides">
                <wp:wrapPolygon edited="0">
                  <wp:start x="0" y="0"/>
                  <wp:lineTo x="0" y="20723"/>
                  <wp:lineTo x="21516" y="20723"/>
                  <wp:lineTo x="21516" y="0"/>
                  <wp:lineTo x="0" y="0"/>
                </wp:wrapPolygon>
              </wp:wrapTight>
              <wp:docPr id="18019374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7465" cy="516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2C0696" w14:textId="77777777" w:rsidR="00690C28" w:rsidRPr="009633FB" w:rsidRDefault="00690C28" w:rsidP="00AF65CF">
                          <w:pPr>
                            <w:pStyle w:val="Footer"/>
                            <w:spacing w:line="180" w:lineRule="exact"/>
                            <w:ind w:left="-709" w:right="-179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  <w:lang w:val="el-GR"/>
                            </w:rPr>
                          </w:pPr>
                          <w:r w:rsidRPr="00F15EDD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>Παγκύ</w:t>
                          </w:r>
                          <w:r w:rsidRPr="00F15EDD">
                            <w:rPr>
                              <w:rFonts w:ascii="Arial Narrow" w:eastAsia="Arial Narrow,Arial" w:hAnsi="Arial Narrow" w:cs="Agency FB"/>
                              <w:sz w:val="16"/>
                              <w:szCs w:val="16"/>
                              <w:lang w:val="el-GR"/>
                            </w:rPr>
                            <w:t>π</w:t>
                          </w:r>
                          <w:r w:rsidRPr="00F15EDD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>ριος  Σύνδεσ</w:t>
                          </w:r>
                          <w:r w:rsidRPr="00F15EDD">
                            <w:rPr>
                              <w:rFonts w:ascii="Arial Narrow" w:eastAsia="Arial Narrow,Arial" w:hAnsi="Arial Narrow" w:cs="Agency FB"/>
                              <w:sz w:val="16"/>
                              <w:szCs w:val="16"/>
                              <w:lang w:val="el-GR"/>
                            </w:rPr>
                            <w:t>μ</w:t>
                          </w:r>
                          <w:r w:rsidRPr="00F15EDD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>ος Ψυχοθερα</w:t>
                          </w:r>
                          <w:r w:rsidRPr="00F15EDD">
                            <w:rPr>
                              <w:rFonts w:ascii="Arial Narrow" w:eastAsia="Arial Narrow,Arial" w:hAnsi="Arial Narrow" w:cs="Agency FB"/>
                              <w:sz w:val="16"/>
                              <w:szCs w:val="16"/>
                              <w:lang w:val="el-GR"/>
                            </w:rPr>
                            <w:t>π</w:t>
                          </w:r>
                          <w:r w:rsidRPr="00F15EDD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ευτών (ΠΣΨΘ) </w:t>
                          </w:r>
                          <w:r>
                            <w:rPr>
                              <w:rFonts w:ascii="Arial Narrow" w:eastAsia="Arial Narrow,Arial" w:hAnsi="Arial Narrow" w:cs="Agency FB"/>
                              <w:sz w:val="16"/>
                              <w:szCs w:val="16"/>
                              <w:lang w:val="el-GR"/>
                            </w:rPr>
                            <w:t>|</w:t>
                          </w:r>
                          <w:r w:rsidRPr="00F15EDD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 ΤΘ 25486, 1310 Λευκωσία,  Κύ</w:t>
                          </w:r>
                          <w:r w:rsidRPr="00F15EDD">
                            <w:rPr>
                              <w:rFonts w:ascii="Arial Narrow" w:eastAsia="Arial Narrow,Arial" w:hAnsi="Arial Narrow" w:cs="Agency FB"/>
                              <w:sz w:val="16"/>
                              <w:szCs w:val="16"/>
                              <w:lang w:val="el-GR"/>
                            </w:rPr>
                            <w:t>π</w:t>
                          </w:r>
                          <w:r w:rsidRPr="00F15EDD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>ρος</w:t>
                          </w:r>
                          <w:r>
                            <w:rPr>
                              <w:rFonts w:ascii="Arial Narrow" w:hAnsi="Arial Narrow"/>
                              <w:color w:val="0000FF"/>
                              <w:sz w:val="16"/>
                              <w:szCs w:val="16"/>
                              <w:lang w:val="el-GR"/>
                            </w:rPr>
                            <w:t xml:space="preserve"> |</w:t>
                          </w:r>
                          <w:r w:rsidRPr="00F15EDD">
                            <w:rPr>
                              <w:rFonts w:ascii="Arial Narrow" w:hAnsi="Arial Narrow"/>
                              <w:color w:val="0000FF"/>
                              <w:sz w:val="16"/>
                              <w:szCs w:val="16"/>
                              <w:lang w:val="el-GR"/>
                            </w:rPr>
                            <w:t xml:space="preserve"> </w:t>
                          </w:r>
                          <w:r w:rsidRPr="00F15EDD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>Η</w:t>
                          </w:r>
                          <w:r w:rsidRPr="00F15EDD">
                            <w:rPr>
                              <w:rFonts w:ascii="Arial Narrow" w:eastAsia="Arial Narrow,Arial" w:hAnsi="Arial Narrow" w:cs="Agency FB"/>
                              <w:sz w:val="16"/>
                              <w:szCs w:val="16"/>
                              <w:lang w:val="el-GR"/>
                            </w:rPr>
                            <w:t>μ</w:t>
                          </w:r>
                          <w:r w:rsidRPr="00F15EDD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>. Εγγραφής:  6 Φεβρουαρίου 2013 | Αριθ</w:t>
                          </w:r>
                          <w:r w:rsidRPr="00F15EDD">
                            <w:rPr>
                              <w:rFonts w:ascii="Arial Narrow" w:eastAsia="Arial Narrow,Arial" w:hAnsi="Arial Narrow" w:cs="Agency FB"/>
                              <w:sz w:val="16"/>
                              <w:szCs w:val="16"/>
                              <w:lang w:val="el-GR"/>
                            </w:rPr>
                            <w:t>μ</w:t>
                          </w:r>
                          <w:r w:rsidRPr="00F15EDD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ός Μητρώου: </w:t>
                          </w:r>
                          <w:r w:rsidRPr="00F15EDD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HE</w:t>
                          </w:r>
                          <w:r w:rsidRPr="00F15EDD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>318898</w:t>
                          </w:r>
                        </w:p>
                        <w:p w14:paraId="61056DB9" w14:textId="77777777" w:rsidR="00690C28" w:rsidRPr="00C96E07" w:rsidRDefault="00690C28" w:rsidP="00AF65CF">
                          <w:pPr>
                            <w:pStyle w:val="Footer"/>
                            <w:spacing w:line="180" w:lineRule="exact"/>
                            <w:ind w:left="-709" w:right="-176"/>
                            <w:jc w:val="center"/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</w:pPr>
                          <w:r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Pancyprian</w:t>
                          </w:r>
                          <w:r w:rsidRPr="00C96E07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 </w:t>
                          </w:r>
                          <w:r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Association</w:t>
                          </w:r>
                          <w:r w:rsidRPr="00C96E07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 </w:t>
                          </w:r>
                          <w:r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for</w:t>
                          </w:r>
                          <w:r w:rsidRPr="00C96E07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 </w:t>
                          </w:r>
                          <w:r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Psychotherapists</w:t>
                          </w:r>
                          <w:r w:rsidRPr="00C96E07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 (</w:t>
                          </w:r>
                          <w:r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PAP</w:t>
                          </w:r>
                          <w:r w:rsidRPr="00C96E07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) | </w:t>
                          </w:r>
                          <w:r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PO</w:t>
                          </w:r>
                          <w:r w:rsidRPr="00C96E07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 </w:t>
                          </w:r>
                          <w:r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Box</w:t>
                          </w:r>
                          <w:r w:rsidRPr="00C96E07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 25486, 1310 </w:t>
                          </w:r>
                          <w:r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Nicosia</w:t>
                          </w:r>
                          <w:r w:rsidRPr="00C96E07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, </w:t>
                          </w:r>
                          <w:r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Cyprus</w:t>
                          </w:r>
                          <w:r w:rsidR="004D0747" w:rsidRPr="00C96E07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 | </w:t>
                          </w:r>
                        </w:p>
                        <w:p w14:paraId="284F4C1E" w14:textId="77777777" w:rsidR="00690C28" w:rsidRPr="00AE5F8F" w:rsidRDefault="00AF65CF" w:rsidP="00AF65CF">
                          <w:pPr>
                            <w:pStyle w:val="Footer"/>
                            <w:spacing w:line="180" w:lineRule="exact"/>
                            <w:ind w:left="-709" w:right="-176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  <w:lang w:val="el-GR"/>
                            </w:rPr>
                          </w:pPr>
                          <w:r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sym w:font="Wingdings" w:char="F029"/>
                          </w:r>
                          <w:r w:rsidR="00690C28" w:rsidRPr="00AE5F8F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(00357) 70000357  |  </w:t>
                          </w:r>
                          <w:r w:rsidR="00690C28" w:rsidRPr="009633F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sym w:font="Wingdings" w:char="F02A"/>
                          </w:r>
                          <w:r w:rsidR="00690C28" w:rsidRPr="00AE5F8F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 </w:t>
                          </w:r>
                          <w:r w:rsidR="00690C28"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papsychotherapy</w:t>
                          </w:r>
                          <w:r w:rsidR="00690C28" w:rsidRPr="00AE5F8F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>@</w:t>
                          </w:r>
                          <w:r w:rsidR="00690C28"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gmail</w:t>
                          </w:r>
                          <w:r w:rsidR="00690C28" w:rsidRPr="00AE5F8F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>.</w:t>
                          </w:r>
                          <w:r w:rsidR="00690C28" w:rsidRPr="009633FB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</w:rPr>
                            <w:t>com</w:t>
                          </w:r>
                          <w:r w:rsidR="00690C28" w:rsidRPr="00AE5F8F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  |  </w:t>
                          </w:r>
                          <w:r w:rsidR="00690C28" w:rsidRPr="009633FB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sym w:font="Wingdings" w:char="F038"/>
                          </w:r>
                          <w:r w:rsidR="00690C28" w:rsidRPr="00AE5F8F">
                            <w:rPr>
                              <w:rFonts w:ascii="Arial Narrow" w:eastAsia="Arial Narrow,Arial" w:hAnsi="Arial Narrow"/>
                              <w:sz w:val="16"/>
                              <w:szCs w:val="16"/>
                              <w:lang w:val="el-GR"/>
                            </w:rPr>
                            <w:t xml:space="preserve"> </w:t>
                          </w:r>
                          <w:hyperlink r:id="rId1" w:history="1">
                            <w:r w:rsidR="00690C28" w:rsidRPr="009633FB">
                              <w:rPr>
                                <w:rStyle w:val="Hyperlink"/>
                                <w:rFonts w:ascii="Arial Narrow" w:eastAsia="Arial Narrow,Arial" w:hAnsi="Arial Narrow"/>
                                <w:color w:val="auto"/>
                                <w:sz w:val="16"/>
                                <w:szCs w:val="16"/>
                              </w:rPr>
                              <w:t>www</w:t>
                            </w:r>
                            <w:r w:rsidR="00690C28" w:rsidRPr="00AE5F8F">
                              <w:rPr>
                                <w:rStyle w:val="Hyperlink"/>
                                <w:rFonts w:ascii="Arial Narrow" w:eastAsia="Arial Narrow,Arial" w:hAnsi="Arial Narrow"/>
                                <w:color w:val="auto"/>
                                <w:sz w:val="16"/>
                                <w:szCs w:val="16"/>
                                <w:lang w:val="el-GR"/>
                              </w:rPr>
                              <w:t>.</w:t>
                            </w:r>
                            <w:proofErr w:type="spellStart"/>
                            <w:r w:rsidR="00690C28" w:rsidRPr="009633FB">
                              <w:rPr>
                                <w:rStyle w:val="Hyperlink"/>
                                <w:rFonts w:ascii="Arial Narrow" w:eastAsia="Arial Narrow,Arial" w:hAnsi="Arial Narrow"/>
                                <w:color w:val="auto"/>
                                <w:sz w:val="16"/>
                                <w:szCs w:val="16"/>
                              </w:rPr>
                              <w:t>papsychotherapy</w:t>
                            </w:r>
                            <w:proofErr w:type="spellEnd"/>
                            <w:r w:rsidR="00690C28" w:rsidRPr="00AE5F8F">
                              <w:rPr>
                                <w:rStyle w:val="Hyperlink"/>
                                <w:rFonts w:ascii="Arial Narrow" w:eastAsia="Arial Narrow,Arial" w:hAnsi="Arial Narrow"/>
                                <w:color w:val="auto"/>
                                <w:sz w:val="16"/>
                                <w:szCs w:val="16"/>
                                <w:lang w:val="el-GR"/>
                              </w:rPr>
                              <w:t>.</w:t>
                            </w:r>
                            <w:r w:rsidR="00690C28" w:rsidRPr="009633FB">
                              <w:rPr>
                                <w:rStyle w:val="Hyperlink"/>
                                <w:rFonts w:ascii="Arial Narrow" w:eastAsia="Arial Narrow,Arial" w:hAnsi="Arial Narrow"/>
                                <w:color w:val="auto"/>
                                <w:sz w:val="16"/>
                                <w:szCs w:val="16"/>
                              </w:rPr>
                              <w:t>com</w:t>
                            </w:r>
                          </w:hyperlink>
                        </w:p>
                        <w:p w14:paraId="0527E2AF" w14:textId="77777777" w:rsidR="00690C28" w:rsidRPr="00AF65CF" w:rsidRDefault="00690C28" w:rsidP="00690C28"/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46320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pt;margin-top:15.8pt;width:502.95pt;height:40.6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" stroked="f" strokeweight=".25pt">
              <v:textbox>
                <w:txbxContent>
                  <w:p w14:paraId="112C0696" w14:textId="77777777" w:rsidR="00690C28" w:rsidRPr="009633FB" w:rsidRDefault="00690C28" w:rsidP="00AF65CF">
                    <w:pPr>
                      <w:pStyle w:val="Footer"/>
                      <w:spacing w:line="180" w:lineRule="exact"/>
                      <w:ind w:left="-709" w:right="-179"/>
                      <w:jc w:val="center"/>
                      <w:rPr>
                        <w:rFonts w:ascii="Arial Narrow" w:hAnsi="Arial Narrow"/>
                        <w:sz w:val="16"/>
                        <w:szCs w:val="16"/>
                        <w:lang w:val="el-GR"/>
                      </w:rPr>
                    </w:pPr>
                    <w:r w:rsidRPr="00F15EDD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>Παγκύ</w:t>
                    </w:r>
                    <w:r w:rsidRPr="00F15EDD">
                      <w:rPr>
                        <w:rFonts w:ascii="Arial Narrow" w:eastAsia="Arial Narrow,Arial" w:hAnsi="Arial Narrow" w:cs="Agency FB"/>
                        <w:sz w:val="16"/>
                        <w:szCs w:val="16"/>
                        <w:lang w:val="el-GR"/>
                      </w:rPr>
                      <w:t>π</w:t>
                    </w:r>
                    <w:r w:rsidRPr="00F15EDD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>ριος  Σύνδεσ</w:t>
                    </w:r>
                    <w:r w:rsidRPr="00F15EDD">
                      <w:rPr>
                        <w:rFonts w:ascii="Arial Narrow" w:eastAsia="Arial Narrow,Arial" w:hAnsi="Arial Narrow" w:cs="Agency FB"/>
                        <w:sz w:val="16"/>
                        <w:szCs w:val="16"/>
                        <w:lang w:val="el-GR"/>
                      </w:rPr>
                      <w:t>μ</w:t>
                    </w:r>
                    <w:r w:rsidRPr="00F15EDD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>ος Ψυχοθερα</w:t>
                    </w:r>
                    <w:r w:rsidRPr="00F15EDD">
                      <w:rPr>
                        <w:rFonts w:ascii="Arial Narrow" w:eastAsia="Arial Narrow,Arial" w:hAnsi="Arial Narrow" w:cs="Agency FB"/>
                        <w:sz w:val="16"/>
                        <w:szCs w:val="16"/>
                        <w:lang w:val="el-GR"/>
                      </w:rPr>
                      <w:t>π</w:t>
                    </w:r>
                    <w:r w:rsidRPr="00F15EDD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ευτών (ΠΣΨΘ) </w:t>
                    </w:r>
                    <w:r>
                      <w:rPr>
                        <w:rFonts w:ascii="Arial Narrow" w:eastAsia="Arial Narrow,Arial" w:hAnsi="Arial Narrow" w:cs="Agency FB"/>
                        <w:sz w:val="16"/>
                        <w:szCs w:val="16"/>
                        <w:lang w:val="el-GR"/>
                      </w:rPr>
                      <w:t>|</w:t>
                    </w:r>
                    <w:r w:rsidRPr="00F15EDD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 ΤΘ 25486, 1310 Λευκωσία,  Κύ</w:t>
                    </w:r>
                    <w:r w:rsidRPr="00F15EDD">
                      <w:rPr>
                        <w:rFonts w:ascii="Arial Narrow" w:eastAsia="Arial Narrow,Arial" w:hAnsi="Arial Narrow" w:cs="Agency FB"/>
                        <w:sz w:val="16"/>
                        <w:szCs w:val="16"/>
                        <w:lang w:val="el-GR"/>
                      </w:rPr>
                      <w:t>π</w:t>
                    </w:r>
                    <w:r w:rsidRPr="00F15EDD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>ρος</w:t>
                    </w:r>
                    <w:r>
                      <w:rPr>
                        <w:rFonts w:ascii="Arial Narrow" w:hAnsi="Arial Narrow"/>
                        <w:color w:val="0000FF"/>
                        <w:sz w:val="16"/>
                        <w:szCs w:val="16"/>
                        <w:lang w:val="el-GR"/>
                      </w:rPr>
                      <w:t xml:space="preserve"> |</w:t>
                    </w:r>
                    <w:r w:rsidRPr="00F15EDD">
                      <w:rPr>
                        <w:rFonts w:ascii="Arial Narrow" w:hAnsi="Arial Narrow"/>
                        <w:color w:val="0000FF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F15EDD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>Η</w:t>
                    </w:r>
                    <w:r w:rsidRPr="00F15EDD">
                      <w:rPr>
                        <w:rFonts w:ascii="Arial Narrow" w:eastAsia="Arial Narrow,Arial" w:hAnsi="Arial Narrow" w:cs="Agency FB"/>
                        <w:sz w:val="16"/>
                        <w:szCs w:val="16"/>
                        <w:lang w:val="el-GR"/>
                      </w:rPr>
                      <w:t>μ</w:t>
                    </w:r>
                    <w:r w:rsidRPr="00F15EDD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>. Εγγραφής:  6 Φεβρουαρίου 2013 | Αριθ</w:t>
                    </w:r>
                    <w:r w:rsidRPr="00F15EDD">
                      <w:rPr>
                        <w:rFonts w:ascii="Arial Narrow" w:eastAsia="Arial Narrow,Arial" w:hAnsi="Arial Narrow" w:cs="Agency FB"/>
                        <w:sz w:val="16"/>
                        <w:szCs w:val="16"/>
                        <w:lang w:val="el-GR"/>
                      </w:rPr>
                      <w:t>μ</w:t>
                    </w:r>
                    <w:r w:rsidRPr="00F15EDD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ός Μητρώου: </w:t>
                    </w:r>
                    <w:r w:rsidRPr="00F15EDD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HE</w:t>
                    </w:r>
                    <w:r w:rsidRPr="00F15EDD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>318898</w:t>
                    </w:r>
                  </w:p>
                  <w:p w14:paraId="61056DB9" w14:textId="77777777" w:rsidR="00690C28" w:rsidRPr="00C96E07" w:rsidRDefault="00690C28" w:rsidP="00AF65CF">
                    <w:pPr>
                      <w:pStyle w:val="Footer"/>
                      <w:spacing w:line="180" w:lineRule="exact"/>
                      <w:ind w:left="-709" w:right="-176"/>
                      <w:jc w:val="center"/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</w:pPr>
                    <w:r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Pancyprian</w:t>
                    </w:r>
                    <w:r w:rsidRPr="00C96E07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Association</w:t>
                    </w:r>
                    <w:r w:rsidRPr="00C96E07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for</w:t>
                    </w:r>
                    <w:r w:rsidRPr="00C96E07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Psychotherapists</w:t>
                    </w:r>
                    <w:r w:rsidRPr="00C96E07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 (</w:t>
                    </w:r>
                    <w:r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PAP</w:t>
                    </w:r>
                    <w:r w:rsidRPr="00C96E07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) | </w:t>
                    </w:r>
                    <w:r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PO</w:t>
                    </w:r>
                    <w:r w:rsidRPr="00C96E07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Box</w:t>
                    </w:r>
                    <w:r w:rsidRPr="00C96E07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 25486, 1310 </w:t>
                    </w:r>
                    <w:r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Nicosia</w:t>
                    </w:r>
                    <w:r w:rsidRPr="00C96E07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, </w:t>
                    </w:r>
                    <w:r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Cyprus</w:t>
                    </w:r>
                    <w:r w:rsidR="004D0747" w:rsidRPr="00C96E07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 | </w:t>
                    </w:r>
                  </w:p>
                  <w:p w14:paraId="284F4C1E" w14:textId="77777777" w:rsidR="00690C28" w:rsidRPr="00AE5F8F" w:rsidRDefault="00AF65CF" w:rsidP="00AF65CF">
                    <w:pPr>
                      <w:pStyle w:val="Footer"/>
                      <w:spacing w:line="180" w:lineRule="exact"/>
                      <w:ind w:left="-709" w:right="-176"/>
                      <w:jc w:val="center"/>
                      <w:rPr>
                        <w:rFonts w:ascii="Arial Narrow" w:hAnsi="Arial Narrow"/>
                        <w:sz w:val="16"/>
                        <w:szCs w:val="16"/>
                        <w:lang w:val="el-GR"/>
                      </w:rPr>
                    </w:pPr>
                    <w:r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sym w:font="Wingdings" w:char="F029"/>
                    </w:r>
                    <w:r w:rsidR="00690C28" w:rsidRPr="00AE5F8F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(00357) 70000357  |  </w:t>
                    </w:r>
                    <w:r w:rsidR="00690C28" w:rsidRPr="009633FB">
                      <w:rPr>
                        <w:rFonts w:ascii="Arial Narrow" w:hAnsi="Arial Narrow"/>
                        <w:sz w:val="16"/>
                        <w:szCs w:val="16"/>
                      </w:rPr>
                      <w:sym w:font="Wingdings" w:char="F02A"/>
                    </w:r>
                    <w:r w:rsidR="00690C28" w:rsidRPr="00AE5F8F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 </w:t>
                    </w:r>
                    <w:r w:rsidR="00690C28"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papsychotherapy</w:t>
                    </w:r>
                    <w:r w:rsidR="00690C28" w:rsidRPr="00AE5F8F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>@</w:t>
                    </w:r>
                    <w:r w:rsidR="00690C28"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gmail</w:t>
                    </w:r>
                    <w:r w:rsidR="00690C28" w:rsidRPr="00AE5F8F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>.</w:t>
                    </w:r>
                    <w:r w:rsidR="00690C28" w:rsidRPr="009633FB">
                      <w:rPr>
                        <w:rFonts w:ascii="Arial Narrow" w:eastAsia="Arial Narrow,Arial" w:hAnsi="Arial Narrow"/>
                        <w:sz w:val="16"/>
                        <w:szCs w:val="16"/>
                      </w:rPr>
                      <w:t>com</w:t>
                    </w:r>
                    <w:r w:rsidR="00690C28" w:rsidRPr="00AE5F8F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  |  </w:t>
                    </w:r>
                    <w:r w:rsidR="00690C28" w:rsidRPr="009633FB">
                      <w:rPr>
                        <w:rFonts w:ascii="Arial Narrow" w:hAnsi="Arial Narrow"/>
                        <w:sz w:val="16"/>
                        <w:szCs w:val="16"/>
                      </w:rPr>
                      <w:sym w:font="Wingdings" w:char="F038"/>
                    </w:r>
                    <w:r w:rsidR="00690C28" w:rsidRPr="00AE5F8F">
                      <w:rPr>
                        <w:rFonts w:ascii="Arial Narrow" w:eastAsia="Arial Narrow,Arial" w:hAnsi="Arial Narrow"/>
                        <w:sz w:val="16"/>
                        <w:szCs w:val="16"/>
                        <w:lang w:val="el-GR"/>
                      </w:rPr>
                      <w:t xml:space="preserve"> </w:t>
                    </w:r>
                    <w:hyperlink r:id="rId2" w:history="1">
                      <w:r w:rsidR="00690C28" w:rsidRPr="009633FB">
                        <w:rPr>
                          <w:rStyle w:val="Hyperlink"/>
                          <w:rFonts w:ascii="Arial Narrow" w:eastAsia="Arial Narrow,Arial" w:hAnsi="Arial Narrow"/>
                          <w:color w:val="auto"/>
                          <w:sz w:val="16"/>
                          <w:szCs w:val="16"/>
                        </w:rPr>
                        <w:t>www</w:t>
                      </w:r>
                      <w:r w:rsidR="00690C28" w:rsidRPr="00AE5F8F">
                        <w:rPr>
                          <w:rStyle w:val="Hyperlink"/>
                          <w:rFonts w:ascii="Arial Narrow" w:eastAsia="Arial Narrow,Arial" w:hAnsi="Arial Narrow"/>
                          <w:color w:val="auto"/>
                          <w:sz w:val="16"/>
                          <w:szCs w:val="16"/>
                          <w:lang w:val="el-GR"/>
                        </w:rPr>
                        <w:t>.</w:t>
                      </w:r>
                      <w:proofErr w:type="spellStart"/>
                      <w:r w:rsidR="00690C28" w:rsidRPr="009633FB">
                        <w:rPr>
                          <w:rStyle w:val="Hyperlink"/>
                          <w:rFonts w:ascii="Arial Narrow" w:eastAsia="Arial Narrow,Arial" w:hAnsi="Arial Narrow"/>
                          <w:color w:val="auto"/>
                          <w:sz w:val="16"/>
                          <w:szCs w:val="16"/>
                        </w:rPr>
                        <w:t>papsychotherapy</w:t>
                      </w:r>
                      <w:proofErr w:type="spellEnd"/>
                      <w:r w:rsidR="00690C28" w:rsidRPr="00AE5F8F">
                        <w:rPr>
                          <w:rStyle w:val="Hyperlink"/>
                          <w:rFonts w:ascii="Arial Narrow" w:eastAsia="Arial Narrow,Arial" w:hAnsi="Arial Narrow"/>
                          <w:color w:val="auto"/>
                          <w:sz w:val="16"/>
                          <w:szCs w:val="16"/>
                          <w:lang w:val="el-GR"/>
                        </w:rPr>
                        <w:t>.</w:t>
                      </w:r>
                      <w:r w:rsidR="00690C28" w:rsidRPr="009633FB">
                        <w:rPr>
                          <w:rStyle w:val="Hyperlink"/>
                          <w:rFonts w:ascii="Arial Narrow" w:eastAsia="Arial Narrow,Arial" w:hAnsi="Arial Narrow"/>
                          <w:color w:val="auto"/>
                          <w:sz w:val="16"/>
                          <w:szCs w:val="16"/>
                        </w:rPr>
                        <w:t>com</w:t>
                      </w:r>
                    </w:hyperlink>
                  </w:p>
                  <w:p w14:paraId="0527E2AF" w14:textId="77777777" w:rsidR="00690C28" w:rsidRPr="00AF65CF" w:rsidRDefault="00690C28" w:rsidP="00690C28"/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3F186" w14:textId="77777777" w:rsidR="00BA64FB" w:rsidRDefault="00BA64FB" w:rsidP="00C5327D">
      <w:pPr>
        <w:spacing w:after="0"/>
      </w:pPr>
      <w:r>
        <w:separator/>
      </w:r>
    </w:p>
  </w:footnote>
  <w:footnote w:type="continuationSeparator" w:id="0">
    <w:p w14:paraId="104B7218" w14:textId="77777777" w:rsidR="00BA64FB" w:rsidRDefault="00BA64FB" w:rsidP="00C532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32" w:type="dxa"/>
      <w:jc w:val="center"/>
      <w:tblBorders>
        <w:top w:val="none" w:sz="0" w:space="0" w:color="auto"/>
        <w:left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32"/>
      <w:gridCol w:w="5422"/>
      <w:gridCol w:w="1678"/>
    </w:tblGrid>
    <w:tr w:rsidR="00AA5B3C" w14:paraId="31A32982" w14:textId="77777777" w:rsidTr="006E15E1">
      <w:trPr>
        <w:trHeight w:val="2081"/>
        <w:jc w:val="center"/>
      </w:trPr>
      <w:tc>
        <w:tcPr>
          <w:tcW w:w="2632" w:type="dxa"/>
        </w:tcPr>
        <w:p w14:paraId="559C7479" w14:textId="2AB59EEC" w:rsidR="00EC7B7C" w:rsidRDefault="006E15E1" w:rsidP="00F05619">
          <w:pPr>
            <w:pStyle w:val="Header"/>
            <w:tabs>
              <w:tab w:val="clear" w:pos="8640"/>
              <w:tab w:val="right" w:pos="9503"/>
            </w:tabs>
            <w:ind w:right="277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149E8839" wp14:editId="424E3746">
                <wp:simplePos x="0" y="0"/>
                <wp:positionH relativeFrom="column">
                  <wp:posOffset>256540</wp:posOffset>
                </wp:positionH>
                <wp:positionV relativeFrom="paragraph">
                  <wp:posOffset>245745</wp:posOffset>
                </wp:positionV>
                <wp:extent cx="844550" cy="844550"/>
                <wp:effectExtent l="0" t="0" r="0" b="0"/>
                <wp:wrapNone/>
                <wp:docPr id="47529459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5294599" name="Picture 4752945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550" cy="844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22" w:type="dxa"/>
          <w:vAlign w:val="center"/>
        </w:tcPr>
        <w:p w14:paraId="6E2D1EE5" w14:textId="6B3F82BC" w:rsidR="00EC7B7C" w:rsidRPr="00962040" w:rsidRDefault="00921BE0" w:rsidP="008B7F68">
          <w:pPr>
            <w:pStyle w:val="Header"/>
            <w:tabs>
              <w:tab w:val="clear" w:pos="8640"/>
              <w:tab w:val="right" w:pos="9503"/>
            </w:tabs>
            <w:ind w:right="277"/>
            <w:jc w:val="center"/>
            <w:rPr>
              <w:noProof/>
              <w:sz w:val="20"/>
              <w:szCs w:val="20"/>
            </w:rPr>
          </w:pPr>
          <w:r w:rsidRPr="008B7F68"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009CB0EE" wp14:editId="59AA57C7">
                    <wp:simplePos x="0" y="0"/>
                    <wp:positionH relativeFrom="column">
                      <wp:posOffset>-375920</wp:posOffset>
                    </wp:positionH>
                    <wp:positionV relativeFrom="paragraph">
                      <wp:posOffset>-18415</wp:posOffset>
                    </wp:positionV>
                    <wp:extent cx="3514725" cy="628650"/>
                    <wp:effectExtent l="0" t="0" r="9525" b="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14725" cy="628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221C73" w14:textId="77777777" w:rsidR="008B7F68" w:rsidRPr="008B7F68" w:rsidRDefault="008B7F68" w:rsidP="008B7F68">
                                <w:pPr>
                                  <w:pStyle w:val="Header"/>
                                  <w:tabs>
                                    <w:tab w:val="clear" w:pos="8640"/>
                                    <w:tab w:val="right" w:pos="9503"/>
                                  </w:tabs>
                                  <w:ind w:right="277"/>
                                  <w:jc w:val="center"/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color w:val="365F91" w:themeColor="accent1" w:themeShade="BF"/>
                                    <w:sz w:val="26"/>
                                    <w:szCs w:val="26"/>
                                    <w:lang w:val="de-AT"/>
                                  </w:rPr>
                                </w:pPr>
                                <w:r w:rsidRPr="00564C90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color w:val="365F91" w:themeColor="accent1" w:themeShade="BF"/>
                                    <w:sz w:val="26"/>
                                    <w:szCs w:val="26"/>
                                    <w:lang w:val="el-GR"/>
                                  </w:rPr>
                                  <w:t>ΠΑΓΚΥΠΡΙΟΣ</w:t>
                                </w:r>
                                <w:r w:rsidRPr="008B7F68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color w:val="365F91" w:themeColor="accent1" w:themeShade="BF"/>
                                    <w:sz w:val="26"/>
                                    <w:szCs w:val="26"/>
                                    <w:lang w:val="de-AT"/>
                                  </w:rPr>
                                  <w:t xml:space="preserve"> </w:t>
                                </w:r>
                                <w:r w:rsidRPr="00564C90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color w:val="365F91" w:themeColor="accent1" w:themeShade="BF"/>
                                    <w:sz w:val="26"/>
                                    <w:szCs w:val="26"/>
                                    <w:lang w:val="el-GR"/>
                                  </w:rPr>
                                  <w:t>ΣΥΝΔΕΣΜΟΣ</w:t>
                                </w:r>
                                <w:r w:rsidRPr="008B7F68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color w:val="365F91" w:themeColor="accent1" w:themeShade="BF"/>
                                    <w:sz w:val="26"/>
                                    <w:szCs w:val="26"/>
                                    <w:lang w:val="de-AT"/>
                                  </w:rPr>
                                  <w:t xml:space="preserve"> </w:t>
                                </w:r>
                                <w:r w:rsidRPr="00564C90">
                                  <w:rPr>
                                    <w:rFonts w:ascii="Arial Narrow" w:hAnsi="Arial Narrow"/>
                                    <w:b/>
                                    <w:bCs/>
                                    <w:noProof/>
                                    <w:color w:val="365F91" w:themeColor="accent1" w:themeShade="BF"/>
                                    <w:sz w:val="26"/>
                                    <w:szCs w:val="26"/>
                                    <w:lang w:val="el-GR"/>
                                  </w:rPr>
                                  <w:t>ΨΥΧΟΘΕΡΑΠΕΥΤΩΝ</w:t>
                                </w:r>
                              </w:p>
                              <w:p w14:paraId="43AA5C37" w14:textId="77777777" w:rsidR="008B7F68" w:rsidRPr="008B7F68" w:rsidRDefault="008B7F68" w:rsidP="008B7F68">
                                <w:pPr>
                                  <w:pStyle w:val="Header"/>
                                  <w:tabs>
                                    <w:tab w:val="clear" w:pos="8640"/>
                                    <w:tab w:val="right" w:pos="9503"/>
                                  </w:tabs>
                                  <w:ind w:right="277"/>
                                  <w:jc w:val="center"/>
                                  <w:rPr>
                                    <w:rFonts w:ascii="Arial Narrow" w:hAnsi="Arial Narrow"/>
                                    <w:noProof/>
                                    <w:color w:val="365F91" w:themeColor="accent1" w:themeShade="BF"/>
                                    <w:lang w:val="de-AT"/>
                                  </w:rPr>
                                </w:pPr>
                                <w:r w:rsidRPr="008B7F68">
                                  <w:rPr>
                                    <w:rFonts w:ascii="Arial Narrow" w:hAnsi="Arial Narrow"/>
                                    <w:noProof/>
                                    <w:color w:val="365F91" w:themeColor="accent1" w:themeShade="BF"/>
                                    <w:lang w:val="de-AT"/>
                                  </w:rPr>
                                  <w:t>PANCYPRIAN ASSOCIATION FOR PSYCHOTHERAPISTS</w:t>
                                </w:r>
                              </w:p>
                              <w:p w14:paraId="1F804EDC" w14:textId="345A9000" w:rsidR="008B7F68" w:rsidRPr="004F0CD3" w:rsidRDefault="008B7F68" w:rsidP="00CC7B25">
                                <w:pPr>
                                  <w:rPr>
                                    <w:rFonts w:ascii="Arial" w:eastAsia="Arial" w:hAnsi="Arial" w:cs="Arial"/>
                                    <w:lang w:val="de-AT"/>
                                  </w:rPr>
                                </w:pPr>
                              </w:p>
                              <w:p w14:paraId="185DFF9A" w14:textId="77777777" w:rsidR="008B7F68" w:rsidRPr="00C62F44" w:rsidRDefault="008B7F68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9CB0E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29.6pt;margin-top:-1.45pt;width:276.75pt;height:49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" stroked="f">
                    <v:textbox>
                      <w:txbxContent>
                        <w:p w14:paraId="7C221C73" w14:textId="77777777" w:rsidR="008B7F68" w:rsidRPr="008B7F68" w:rsidRDefault="008B7F68" w:rsidP="008B7F68">
                          <w:pPr>
                            <w:pStyle w:val="Header"/>
                            <w:tabs>
                              <w:tab w:val="clear" w:pos="8640"/>
                              <w:tab w:val="right" w:pos="9503"/>
                            </w:tabs>
                            <w:ind w:right="277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noProof/>
                              <w:color w:val="365F91" w:themeColor="accent1" w:themeShade="BF"/>
                              <w:sz w:val="26"/>
                              <w:szCs w:val="26"/>
                              <w:lang w:val="de-AT"/>
                            </w:rPr>
                          </w:pPr>
                          <w:r w:rsidRPr="00564C90">
                            <w:rPr>
                              <w:rFonts w:ascii="Arial Narrow" w:hAnsi="Arial Narrow"/>
                              <w:b/>
                              <w:bCs/>
                              <w:noProof/>
                              <w:color w:val="365F91" w:themeColor="accent1" w:themeShade="BF"/>
                              <w:sz w:val="26"/>
                              <w:szCs w:val="26"/>
                              <w:lang w:val="el-GR"/>
                            </w:rPr>
                            <w:t>ΠΑΓΚΥΠΡΙΟΣ</w:t>
                          </w:r>
                          <w:r w:rsidRPr="008B7F68">
                            <w:rPr>
                              <w:rFonts w:ascii="Arial Narrow" w:hAnsi="Arial Narrow"/>
                              <w:b/>
                              <w:bCs/>
                              <w:noProof/>
                              <w:color w:val="365F91" w:themeColor="accent1" w:themeShade="BF"/>
                              <w:sz w:val="26"/>
                              <w:szCs w:val="26"/>
                              <w:lang w:val="de-AT"/>
                            </w:rPr>
                            <w:t xml:space="preserve"> </w:t>
                          </w:r>
                          <w:r w:rsidRPr="00564C90">
                            <w:rPr>
                              <w:rFonts w:ascii="Arial Narrow" w:hAnsi="Arial Narrow"/>
                              <w:b/>
                              <w:bCs/>
                              <w:noProof/>
                              <w:color w:val="365F91" w:themeColor="accent1" w:themeShade="BF"/>
                              <w:sz w:val="26"/>
                              <w:szCs w:val="26"/>
                              <w:lang w:val="el-GR"/>
                            </w:rPr>
                            <w:t>ΣΥΝΔΕΣΜΟΣ</w:t>
                          </w:r>
                          <w:r w:rsidRPr="008B7F68">
                            <w:rPr>
                              <w:rFonts w:ascii="Arial Narrow" w:hAnsi="Arial Narrow"/>
                              <w:b/>
                              <w:bCs/>
                              <w:noProof/>
                              <w:color w:val="365F91" w:themeColor="accent1" w:themeShade="BF"/>
                              <w:sz w:val="26"/>
                              <w:szCs w:val="26"/>
                              <w:lang w:val="de-AT"/>
                            </w:rPr>
                            <w:t xml:space="preserve"> </w:t>
                          </w:r>
                          <w:r w:rsidRPr="00564C90">
                            <w:rPr>
                              <w:rFonts w:ascii="Arial Narrow" w:hAnsi="Arial Narrow"/>
                              <w:b/>
                              <w:bCs/>
                              <w:noProof/>
                              <w:color w:val="365F91" w:themeColor="accent1" w:themeShade="BF"/>
                              <w:sz w:val="26"/>
                              <w:szCs w:val="26"/>
                              <w:lang w:val="el-GR"/>
                            </w:rPr>
                            <w:t>ΨΥΧΟΘΕΡΑΠΕΥΤΩΝ</w:t>
                          </w:r>
                        </w:p>
                        <w:p w14:paraId="43AA5C37" w14:textId="77777777" w:rsidR="008B7F68" w:rsidRPr="008B7F68" w:rsidRDefault="008B7F68" w:rsidP="008B7F68">
                          <w:pPr>
                            <w:pStyle w:val="Header"/>
                            <w:tabs>
                              <w:tab w:val="clear" w:pos="8640"/>
                              <w:tab w:val="right" w:pos="9503"/>
                            </w:tabs>
                            <w:ind w:right="277"/>
                            <w:jc w:val="center"/>
                            <w:rPr>
                              <w:rFonts w:ascii="Arial Narrow" w:hAnsi="Arial Narrow"/>
                              <w:noProof/>
                              <w:color w:val="365F91" w:themeColor="accent1" w:themeShade="BF"/>
                              <w:lang w:val="de-AT"/>
                            </w:rPr>
                          </w:pPr>
                          <w:r w:rsidRPr="008B7F68">
                            <w:rPr>
                              <w:rFonts w:ascii="Arial Narrow" w:hAnsi="Arial Narrow"/>
                              <w:noProof/>
                              <w:color w:val="365F91" w:themeColor="accent1" w:themeShade="BF"/>
                              <w:lang w:val="de-AT"/>
                            </w:rPr>
                            <w:t>PANCYPRIAN ASSOCIATION FOR PSYCHOTHERAPISTS</w:t>
                          </w:r>
                        </w:p>
                        <w:p w14:paraId="1F804EDC" w14:textId="345A9000" w:rsidR="008B7F68" w:rsidRPr="004F0CD3" w:rsidRDefault="008B7F68" w:rsidP="00CC7B25">
                          <w:pPr>
                            <w:rPr>
                              <w:rFonts w:ascii="Arial" w:eastAsia="Arial" w:hAnsi="Arial" w:cs="Arial"/>
                              <w:lang w:val="de-AT"/>
                            </w:rPr>
                          </w:pPr>
                        </w:p>
                        <w:p w14:paraId="185DFF9A" w14:textId="77777777" w:rsidR="008B7F68" w:rsidRPr="00C62F44" w:rsidRDefault="008B7F6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78" w:type="dxa"/>
        </w:tcPr>
        <w:p w14:paraId="54072855" w14:textId="7E875A5B" w:rsidR="00EC7B7C" w:rsidRDefault="007155BB" w:rsidP="00AA5B3C">
          <w:pPr>
            <w:pStyle w:val="Header"/>
            <w:tabs>
              <w:tab w:val="clear" w:pos="8640"/>
              <w:tab w:val="right" w:pos="9503"/>
            </w:tabs>
            <w:ind w:right="277"/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4E554F2" wp14:editId="5E399864">
                <wp:simplePos x="0" y="0"/>
                <wp:positionH relativeFrom="column">
                  <wp:posOffset>-179070</wp:posOffset>
                </wp:positionH>
                <wp:positionV relativeFrom="paragraph">
                  <wp:posOffset>442595</wp:posOffset>
                </wp:positionV>
                <wp:extent cx="548344" cy="259080"/>
                <wp:effectExtent l="0" t="0" r="4445" b="7620"/>
                <wp:wrapNone/>
                <wp:docPr id="1086689702" name="Picture 10866897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3782455" name="Picture 146378245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344" cy="259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B7C37E4" w14:textId="77777777" w:rsidR="00CB4B2E" w:rsidRPr="00CF5AB2" w:rsidRDefault="002C6E9A" w:rsidP="006E15E1">
    <w:pPr>
      <w:pStyle w:val="Header"/>
      <w:pBdr>
        <w:between w:val="single" w:sz="4" w:space="1" w:color="auto"/>
      </w:pBdr>
      <w:tabs>
        <w:tab w:val="clear" w:pos="8640"/>
        <w:tab w:val="right" w:pos="9503"/>
      </w:tabs>
      <w:ind w:right="277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FA162" wp14:editId="106EF1FD">
              <wp:simplePos x="0" y="0"/>
              <wp:positionH relativeFrom="column">
                <wp:posOffset>-668655</wp:posOffset>
              </wp:positionH>
              <wp:positionV relativeFrom="paragraph">
                <wp:posOffset>734060</wp:posOffset>
              </wp:positionV>
              <wp:extent cx="7548880" cy="10160"/>
              <wp:effectExtent l="0" t="0" r="0" b="0"/>
              <wp:wrapNone/>
              <wp:docPr id="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8880" cy="10160"/>
                      </a:xfrm>
                      <a:prstGeom prst="line">
                        <a:avLst/>
                      </a:prstGeom>
                      <a:noFill/>
                      <a:ln w="12700" cmpd="sng">
                        <a:noFill/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2F917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65pt,57.8pt" to="541.75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" stroked="f" strokeweight="1pt">
              <v:shadow on="t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04FD3"/>
    <w:multiLevelType w:val="hybridMultilevel"/>
    <w:tmpl w:val="45CE48F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20380"/>
    <w:multiLevelType w:val="hybridMultilevel"/>
    <w:tmpl w:val="D2CA3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9D4AE3"/>
    <w:multiLevelType w:val="hybridMultilevel"/>
    <w:tmpl w:val="F3CC795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94704"/>
    <w:multiLevelType w:val="hybridMultilevel"/>
    <w:tmpl w:val="60A288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F55AFD"/>
    <w:multiLevelType w:val="hybridMultilevel"/>
    <w:tmpl w:val="D08C06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0E5367"/>
    <w:multiLevelType w:val="hybridMultilevel"/>
    <w:tmpl w:val="30BE3A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82380">
    <w:abstractNumId w:val="4"/>
  </w:num>
  <w:num w:numId="2" w16cid:durableId="741176194">
    <w:abstractNumId w:val="3"/>
  </w:num>
  <w:num w:numId="3" w16cid:durableId="805589080">
    <w:abstractNumId w:val="1"/>
  </w:num>
  <w:num w:numId="4" w16cid:durableId="330065804">
    <w:abstractNumId w:val="0"/>
  </w:num>
  <w:num w:numId="5" w16cid:durableId="869102644">
    <w:abstractNumId w:val="5"/>
  </w:num>
  <w:num w:numId="6" w16cid:durableId="844904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8F"/>
    <w:rsid w:val="00002477"/>
    <w:rsid w:val="00002964"/>
    <w:rsid w:val="00003735"/>
    <w:rsid w:val="00004532"/>
    <w:rsid w:val="00004C9A"/>
    <w:rsid w:val="00007BC8"/>
    <w:rsid w:val="00010B84"/>
    <w:rsid w:val="00012ADF"/>
    <w:rsid w:val="00013285"/>
    <w:rsid w:val="0001593B"/>
    <w:rsid w:val="00015B8A"/>
    <w:rsid w:val="00020176"/>
    <w:rsid w:val="00022BAC"/>
    <w:rsid w:val="00023C35"/>
    <w:rsid w:val="00027D1B"/>
    <w:rsid w:val="00034E78"/>
    <w:rsid w:val="0003537E"/>
    <w:rsid w:val="000360A5"/>
    <w:rsid w:val="00037B48"/>
    <w:rsid w:val="00040702"/>
    <w:rsid w:val="000426EE"/>
    <w:rsid w:val="000448A8"/>
    <w:rsid w:val="0004655A"/>
    <w:rsid w:val="00046CC2"/>
    <w:rsid w:val="00047233"/>
    <w:rsid w:val="000529A8"/>
    <w:rsid w:val="00052ED7"/>
    <w:rsid w:val="00053020"/>
    <w:rsid w:val="00053F4E"/>
    <w:rsid w:val="00054385"/>
    <w:rsid w:val="000549E3"/>
    <w:rsid w:val="00056D13"/>
    <w:rsid w:val="00056FBB"/>
    <w:rsid w:val="00060288"/>
    <w:rsid w:val="00060DF3"/>
    <w:rsid w:val="00061F48"/>
    <w:rsid w:val="00063BCD"/>
    <w:rsid w:val="00064345"/>
    <w:rsid w:val="0006459F"/>
    <w:rsid w:val="000651A2"/>
    <w:rsid w:val="00070B8E"/>
    <w:rsid w:val="000726C5"/>
    <w:rsid w:val="00081BAF"/>
    <w:rsid w:val="00081C0B"/>
    <w:rsid w:val="00082480"/>
    <w:rsid w:val="0008413F"/>
    <w:rsid w:val="000848CF"/>
    <w:rsid w:val="000876DB"/>
    <w:rsid w:val="00093237"/>
    <w:rsid w:val="0009624C"/>
    <w:rsid w:val="00096C5B"/>
    <w:rsid w:val="00097DA0"/>
    <w:rsid w:val="00097EEA"/>
    <w:rsid w:val="000A0B8B"/>
    <w:rsid w:val="000A2DD3"/>
    <w:rsid w:val="000A56AC"/>
    <w:rsid w:val="000A5945"/>
    <w:rsid w:val="000A7E6B"/>
    <w:rsid w:val="000B1079"/>
    <w:rsid w:val="000B112E"/>
    <w:rsid w:val="000B17C6"/>
    <w:rsid w:val="000B3352"/>
    <w:rsid w:val="000B3FDD"/>
    <w:rsid w:val="000B5404"/>
    <w:rsid w:val="000B5DE6"/>
    <w:rsid w:val="000C42F8"/>
    <w:rsid w:val="000C70A9"/>
    <w:rsid w:val="000C73E8"/>
    <w:rsid w:val="000D13B8"/>
    <w:rsid w:val="000D1BB2"/>
    <w:rsid w:val="000D1FBB"/>
    <w:rsid w:val="000D4DBC"/>
    <w:rsid w:val="000D6AE3"/>
    <w:rsid w:val="000E0D9A"/>
    <w:rsid w:val="000E3DAA"/>
    <w:rsid w:val="000F160F"/>
    <w:rsid w:val="000F1AA0"/>
    <w:rsid w:val="001019A8"/>
    <w:rsid w:val="00104492"/>
    <w:rsid w:val="001056F3"/>
    <w:rsid w:val="00113A00"/>
    <w:rsid w:val="00115D4C"/>
    <w:rsid w:val="001217AF"/>
    <w:rsid w:val="0012191F"/>
    <w:rsid w:val="0012765A"/>
    <w:rsid w:val="00127DAF"/>
    <w:rsid w:val="00132478"/>
    <w:rsid w:val="00132D94"/>
    <w:rsid w:val="001357CB"/>
    <w:rsid w:val="001366F1"/>
    <w:rsid w:val="001406BB"/>
    <w:rsid w:val="00141EE7"/>
    <w:rsid w:val="00143E42"/>
    <w:rsid w:val="00145210"/>
    <w:rsid w:val="00150CCB"/>
    <w:rsid w:val="00151042"/>
    <w:rsid w:val="001574F5"/>
    <w:rsid w:val="001618B0"/>
    <w:rsid w:val="0016445B"/>
    <w:rsid w:val="001674C9"/>
    <w:rsid w:val="00167934"/>
    <w:rsid w:val="00171775"/>
    <w:rsid w:val="00171FC2"/>
    <w:rsid w:val="00172081"/>
    <w:rsid w:val="001723F4"/>
    <w:rsid w:val="00173E6D"/>
    <w:rsid w:val="00174CC8"/>
    <w:rsid w:val="001903BD"/>
    <w:rsid w:val="001936F3"/>
    <w:rsid w:val="001936FD"/>
    <w:rsid w:val="00196CEF"/>
    <w:rsid w:val="00197F2B"/>
    <w:rsid w:val="001A080D"/>
    <w:rsid w:val="001A0D13"/>
    <w:rsid w:val="001A184D"/>
    <w:rsid w:val="001B1E77"/>
    <w:rsid w:val="001B3534"/>
    <w:rsid w:val="001B425F"/>
    <w:rsid w:val="001C0E4D"/>
    <w:rsid w:val="001C1E97"/>
    <w:rsid w:val="001C4818"/>
    <w:rsid w:val="001C6497"/>
    <w:rsid w:val="001C792C"/>
    <w:rsid w:val="001D0300"/>
    <w:rsid w:val="001D12E6"/>
    <w:rsid w:val="001D2C38"/>
    <w:rsid w:val="001D3B19"/>
    <w:rsid w:val="001D3C20"/>
    <w:rsid w:val="001D4066"/>
    <w:rsid w:val="001D452B"/>
    <w:rsid w:val="001D53E8"/>
    <w:rsid w:val="001D5884"/>
    <w:rsid w:val="001D6DB3"/>
    <w:rsid w:val="001D70D4"/>
    <w:rsid w:val="001E2E8C"/>
    <w:rsid w:val="001E533D"/>
    <w:rsid w:val="001E5B9E"/>
    <w:rsid w:val="001E7FD0"/>
    <w:rsid w:val="001F000E"/>
    <w:rsid w:val="001F5618"/>
    <w:rsid w:val="001F7C24"/>
    <w:rsid w:val="00200330"/>
    <w:rsid w:val="00201643"/>
    <w:rsid w:val="00201751"/>
    <w:rsid w:val="002041EB"/>
    <w:rsid w:val="00206DF1"/>
    <w:rsid w:val="002102DF"/>
    <w:rsid w:val="00210DC3"/>
    <w:rsid w:val="00212D02"/>
    <w:rsid w:val="0021319E"/>
    <w:rsid w:val="00214C8C"/>
    <w:rsid w:val="00220458"/>
    <w:rsid w:val="0022278F"/>
    <w:rsid w:val="002249EA"/>
    <w:rsid w:val="00224BBF"/>
    <w:rsid w:val="0023300B"/>
    <w:rsid w:val="00237EDD"/>
    <w:rsid w:val="002450D8"/>
    <w:rsid w:val="00245E9A"/>
    <w:rsid w:val="00250CFF"/>
    <w:rsid w:val="0025397F"/>
    <w:rsid w:val="002543BD"/>
    <w:rsid w:val="002546C1"/>
    <w:rsid w:val="002559E4"/>
    <w:rsid w:val="00255C11"/>
    <w:rsid w:val="00255F74"/>
    <w:rsid w:val="00260FE9"/>
    <w:rsid w:val="0026452B"/>
    <w:rsid w:val="0026543D"/>
    <w:rsid w:val="00266B34"/>
    <w:rsid w:val="0027173E"/>
    <w:rsid w:val="002741E5"/>
    <w:rsid w:val="00275133"/>
    <w:rsid w:val="002770DD"/>
    <w:rsid w:val="00277FD0"/>
    <w:rsid w:val="00280AD7"/>
    <w:rsid w:val="002822D0"/>
    <w:rsid w:val="00282865"/>
    <w:rsid w:val="00282A22"/>
    <w:rsid w:val="00283913"/>
    <w:rsid w:val="00286882"/>
    <w:rsid w:val="00287883"/>
    <w:rsid w:val="00290231"/>
    <w:rsid w:val="00293C5B"/>
    <w:rsid w:val="00294FCA"/>
    <w:rsid w:val="00295078"/>
    <w:rsid w:val="0029727D"/>
    <w:rsid w:val="002A0E13"/>
    <w:rsid w:val="002A266F"/>
    <w:rsid w:val="002A7318"/>
    <w:rsid w:val="002B3A8B"/>
    <w:rsid w:val="002B3D0A"/>
    <w:rsid w:val="002B43A3"/>
    <w:rsid w:val="002C0407"/>
    <w:rsid w:val="002C636B"/>
    <w:rsid w:val="002C6E9A"/>
    <w:rsid w:val="002C7BC6"/>
    <w:rsid w:val="002D0818"/>
    <w:rsid w:val="002D1087"/>
    <w:rsid w:val="002D5AF2"/>
    <w:rsid w:val="002D7A0A"/>
    <w:rsid w:val="002E079A"/>
    <w:rsid w:val="002E115E"/>
    <w:rsid w:val="002E2932"/>
    <w:rsid w:val="002E3E6D"/>
    <w:rsid w:val="002F009C"/>
    <w:rsid w:val="002F38E2"/>
    <w:rsid w:val="002F7136"/>
    <w:rsid w:val="0030198B"/>
    <w:rsid w:val="00301E4E"/>
    <w:rsid w:val="00305A18"/>
    <w:rsid w:val="00316A5B"/>
    <w:rsid w:val="003212C0"/>
    <w:rsid w:val="003221EC"/>
    <w:rsid w:val="00323041"/>
    <w:rsid w:val="00325773"/>
    <w:rsid w:val="00326A22"/>
    <w:rsid w:val="00333731"/>
    <w:rsid w:val="003354E4"/>
    <w:rsid w:val="0033597E"/>
    <w:rsid w:val="00336083"/>
    <w:rsid w:val="003414B4"/>
    <w:rsid w:val="00344A17"/>
    <w:rsid w:val="00347013"/>
    <w:rsid w:val="00350B76"/>
    <w:rsid w:val="003517B2"/>
    <w:rsid w:val="003527E0"/>
    <w:rsid w:val="00357E06"/>
    <w:rsid w:val="00362340"/>
    <w:rsid w:val="003624E5"/>
    <w:rsid w:val="00364982"/>
    <w:rsid w:val="00365E42"/>
    <w:rsid w:val="00366D07"/>
    <w:rsid w:val="003672D8"/>
    <w:rsid w:val="00375649"/>
    <w:rsid w:val="00382743"/>
    <w:rsid w:val="00387CEA"/>
    <w:rsid w:val="00390A6D"/>
    <w:rsid w:val="00393686"/>
    <w:rsid w:val="00393AE4"/>
    <w:rsid w:val="003A090B"/>
    <w:rsid w:val="003A1AD9"/>
    <w:rsid w:val="003A1F91"/>
    <w:rsid w:val="003A390B"/>
    <w:rsid w:val="003B11AE"/>
    <w:rsid w:val="003B235C"/>
    <w:rsid w:val="003B2AF1"/>
    <w:rsid w:val="003B531C"/>
    <w:rsid w:val="003B75C1"/>
    <w:rsid w:val="003C5D9F"/>
    <w:rsid w:val="003C6857"/>
    <w:rsid w:val="003C7DE1"/>
    <w:rsid w:val="003D06A3"/>
    <w:rsid w:val="003D0F26"/>
    <w:rsid w:val="003D5342"/>
    <w:rsid w:val="003D5F7E"/>
    <w:rsid w:val="003D76AC"/>
    <w:rsid w:val="003E5411"/>
    <w:rsid w:val="003E6E5D"/>
    <w:rsid w:val="003E6FB0"/>
    <w:rsid w:val="003F05E6"/>
    <w:rsid w:val="003F0917"/>
    <w:rsid w:val="003F5508"/>
    <w:rsid w:val="003F7807"/>
    <w:rsid w:val="003F786B"/>
    <w:rsid w:val="00403AC5"/>
    <w:rsid w:val="00405DAD"/>
    <w:rsid w:val="00406F93"/>
    <w:rsid w:val="00410490"/>
    <w:rsid w:val="00416805"/>
    <w:rsid w:val="00416F88"/>
    <w:rsid w:val="00420745"/>
    <w:rsid w:val="00420C1F"/>
    <w:rsid w:val="00422B48"/>
    <w:rsid w:val="00431F71"/>
    <w:rsid w:val="004336D2"/>
    <w:rsid w:val="00434731"/>
    <w:rsid w:val="0044559A"/>
    <w:rsid w:val="0045049B"/>
    <w:rsid w:val="00451BD3"/>
    <w:rsid w:val="00451D30"/>
    <w:rsid w:val="00452D72"/>
    <w:rsid w:val="004560C3"/>
    <w:rsid w:val="00456F9B"/>
    <w:rsid w:val="004602DF"/>
    <w:rsid w:val="0046051D"/>
    <w:rsid w:val="00460F4C"/>
    <w:rsid w:val="00463A5F"/>
    <w:rsid w:val="00463DB9"/>
    <w:rsid w:val="00463F29"/>
    <w:rsid w:val="00464C90"/>
    <w:rsid w:val="00471C22"/>
    <w:rsid w:val="0047233C"/>
    <w:rsid w:val="004726EB"/>
    <w:rsid w:val="00472B5A"/>
    <w:rsid w:val="004819A8"/>
    <w:rsid w:val="00482A4D"/>
    <w:rsid w:val="0048468A"/>
    <w:rsid w:val="00486B89"/>
    <w:rsid w:val="00494465"/>
    <w:rsid w:val="004945F2"/>
    <w:rsid w:val="004A050F"/>
    <w:rsid w:val="004A092A"/>
    <w:rsid w:val="004A144E"/>
    <w:rsid w:val="004A1E7D"/>
    <w:rsid w:val="004A1F96"/>
    <w:rsid w:val="004A25F3"/>
    <w:rsid w:val="004A2B45"/>
    <w:rsid w:val="004A3EB9"/>
    <w:rsid w:val="004A42C8"/>
    <w:rsid w:val="004A62B0"/>
    <w:rsid w:val="004A7918"/>
    <w:rsid w:val="004B2DD9"/>
    <w:rsid w:val="004B6714"/>
    <w:rsid w:val="004C3172"/>
    <w:rsid w:val="004C6C97"/>
    <w:rsid w:val="004D0747"/>
    <w:rsid w:val="004D1A6A"/>
    <w:rsid w:val="004D28CB"/>
    <w:rsid w:val="004D3FC8"/>
    <w:rsid w:val="004E1ED7"/>
    <w:rsid w:val="004E31D5"/>
    <w:rsid w:val="004E3574"/>
    <w:rsid w:val="004E3DA8"/>
    <w:rsid w:val="004E61FE"/>
    <w:rsid w:val="004E6383"/>
    <w:rsid w:val="004E6565"/>
    <w:rsid w:val="004E686F"/>
    <w:rsid w:val="004E769A"/>
    <w:rsid w:val="004E7C3B"/>
    <w:rsid w:val="004E7DB9"/>
    <w:rsid w:val="004F02A0"/>
    <w:rsid w:val="004F0CD3"/>
    <w:rsid w:val="004F1F6B"/>
    <w:rsid w:val="004F25B1"/>
    <w:rsid w:val="004F2A89"/>
    <w:rsid w:val="004F525A"/>
    <w:rsid w:val="004F57F5"/>
    <w:rsid w:val="005065EC"/>
    <w:rsid w:val="005100A0"/>
    <w:rsid w:val="00510120"/>
    <w:rsid w:val="0051150E"/>
    <w:rsid w:val="0051188F"/>
    <w:rsid w:val="00511F32"/>
    <w:rsid w:val="005136D8"/>
    <w:rsid w:val="00514329"/>
    <w:rsid w:val="00514987"/>
    <w:rsid w:val="0052182F"/>
    <w:rsid w:val="00521E4D"/>
    <w:rsid w:val="00522E6F"/>
    <w:rsid w:val="00523482"/>
    <w:rsid w:val="0052510B"/>
    <w:rsid w:val="00525B3C"/>
    <w:rsid w:val="00526B3D"/>
    <w:rsid w:val="0053052D"/>
    <w:rsid w:val="0053509B"/>
    <w:rsid w:val="0053671E"/>
    <w:rsid w:val="005434D2"/>
    <w:rsid w:val="00547ECE"/>
    <w:rsid w:val="00550167"/>
    <w:rsid w:val="00551C49"/>
    <w:rsid w:val="005536CE"/>
    <w:rsid w:val="00554900"/>
    <w:rsid w:val="00556C82"/>
    <w:rsid w:val="005649F2"/>
    <w:rsid w:val="00564C90"/>
    <w:rsid w:val="00564FC9"/>
    <w:rsid w:val="00565345"/>
    <w:rsid w:val="00565C8B"/>
    <w:rsid w:val="00570195"/>
    <w:rsid w:val="00573A64"/>
    <w:rsid w:val="00575C5E"/>
    <w:rsid w:val="0057677F"/>
    <w:rsid w:val="005767F2"/>
    <w:rsid w:val="005773D9"/>
    <w:rsid w:val="00577C16"/>
    <w:rsid w:val="00582275"/>
    <w:rsid w:val="005844F4"/>
    <w:rsid w:val="00586FEE"/>
    <w:rsid w:val="005904B7"/>
    <w:rsid w:val="005913E4"/>
    <w:rsid w:val="005914C6"/>
    <w:rsid w:val="00593A1D"/>
    <w:rsid w:val="00593A4B"/>
    <w:rsid w:val="005940A2"/>
    <w:rsid w:val="0059487B"/>
    <w:rsid w:val="005A21D3"/>
    <w:rsid w:val="005A2260"/>
    <w:rsid w:val="005A2AA4"/>
    <w:rsid w:val="005A3591"/>
    <w:rsid w:val="005A55D9"/>
    <w:rsid w:val="005A6D83"/>
    <w:rsid w:val="005B1191"/>
    <w:rsid w:val="005B1C5F"/>
    <w:rsid w:val="005B2513"/>
    <w:rsid w:val="005B61AB"/>
    <w:rsid w:val="005C0DCD"/>
    <w:rsid w:val="005C2BED"/>
    <w:rsid w:val="005C74DF"/>
    <w:rsid w:val="005D237C"/>
    <w:rsid w:val="005D24A6"/>
    <w:rsid w:val="005D5285"/>
    <w:rsid w:val="005D5BFF"/>
    <w:rsid w:val="005E43EF"/>
    <w:rsid w:val="005E770A"/>
    <w:rsid w:val="005E7CBC"/>
    <w:rsid w:val="005E7EB5"/>
    <w:rsid w:val="005F3A5F"/>
    <w:rsid w:val="005F6DEA"/>
    <w:rsid w:val="005F72F0"/>
    <w:rsid w:val="00601C24"/>
    <w:rsid w:val="006021DF"/>
    <w:rsid w:val="00604523"/>
    <w:rsid w:val="0060506D"/>
    <w:rsid w:val="006057EC"/>
    <w:rsid w:val="0061057C"/>
    <w:rsid w:val="006106E2"/>
    <w:rsid w:val="0061085C"/>
    <w:rsid w:val="00610EA6"/>
    <w:rsid w:val="00611B91"/>
    <w:rsid w:val="00614BC0"/>
    <w:rsid w:val="00617999"/>
    <w:rsid w:val="0062636C"/>
    <w:rsid w:val="00627B95"/>
    <w:rsid w:val="006370B8"/>
    <w:rsid w:val="006374A8"/>
    <w:rsid w:val="00643F27"/>
    <w:rsid w:val="00644526"/>
    <w:rsid w:val="006448F4"/>
    <w:rsid w:val="006452C9"/>
    <w:rsid w:val="00645F5D"/>
    <w:rsid w:val="00647DAF"/>
    <w:rsid w:val="00653DDA"/>
    <w:rsid w:val="006553C4"/>
    <w:rsid w:val="00656C48"/>
    <w:rsid w:val="006604E0"/>
    <w:rsid w:val="00676979"/>
    <w:rsid w:val="00676B75"/>
    <w:rsid w:val="00690C28"/>
    <w:rsid w:val="00691C84"/>
    <w:rsid w:val="006A5637"/>
    <w:rsid w:val="006B25B7"/>
    <w:rsid w:val="006B6491"/>
    <w:rsid w:val="006C1092"/>
    <w:rsid w:val="006C5390"/>
    <w:rsid w:val="006C6865"/>
    <w:rsid w:val="006D09C1"/>
    <w:rsid w:val="006D144D"/>
    <w:rsid w:val="006D2141"/>
    <w:rsid w:val="006D224B"/>
    <w:rsid w:val="006D6992"/>
    <w:rsid w:val="006D73CF"/>
    <w:rsid w:val="006E15E1"/>
    <w:rsid w:val="006E33D1"/>
    <w:rsid w:val="006F05F2"/>
    <w:rsid w:val="006F45FC"/>
    <w:rsid w:val="006F5D43"/>
    <w:rsid w:val="006F5DFB"/>
    <w:rsid w:val="006F642B"/>
    <w:rsid w:val="006F7344"/>
    <w:rsid w:val="00701A21"/>
    <w:rsid w:val="0070531F"/>
    <w:rsid w:val="00706802"/>
    <w:rsid w:val="00706851"/>
    <w:rsid w:val="00706A18"/>
    <w:rsid w:val="007155BB"/>
    <w:rsid w:val="00717ABF"/>
    <w:rsid w:val="00723973"/>
    <w:rsid w:val="0072421F"/>
    <w:rsid w:val="0072768C"/>
    <w:rsid w:val="00733201"/>
    <w:rsid w:val="00733923"/>
    <w:rsid w:val="0073435B"/>
    <w:rsid w:val="0073536D"/>
    <w:rsid w:val="007361DF"/>
    <w:rsid w:val="007362DC"/>
    <w:rsid w:val="007407D8"/>
    <w:rsid w:val="00740C55"/>
    <w:rsid w:val="007425E6"/>
    <w:rsid w:val="00742D4C"/>
    <w:rsid w:val="0074548D"/>
    <w:rsid w:val="00745932"/>
    <w:rsid w:val="007462FC"/>
    <w:rsid w:val="00750FBC"/>
    <w:rsid w:val="007520AB"/>
    <w:rsid w:val="00752700"/>
    <w:rsid w:val="00752C85"/>
    <w:rsid w:val="00752FE5"/>
    <w:rsid w:val="00756037"/>
    <w:rsid w:val="00757518"/>
    <w:rsid w:val="0076065B"/>
    <w:rsid w:val="007638F4"/>
    <w:rsid w:val="007639A2"/>
    <w:rsid w:val="00771CFD"/>
    <w:rsid w:val="00780FAD"/>
    <w:rsid w:val="00782FF5"/>
    <w:rsid w:val="00785454"/>
    <w:rsid w:val="00787637"/>
    <w:rsid w:val="007933B6"/>
    <w:rsid w:val="007954D8"/>
    <w:rsid w:val="007A00D7"/>
    <w:rsid w:val="007A0B64"/>
    <w:rsid w:val="007A0CDE"/>
    <w:rsid w:val="007A11ED"/>
    <w:rsid w:val="007A12A9"/>
    <w:rsid w:val="007A2FE4"/>
    <w:rsid w:val="007A3D7A"/>
    <w:rsid w:val="007A5AF1"/>
    <w:rsid w:val="007A70F9"/>
    <w:rsid w:val="007A7946"/>
    <w:rsid w:val="007B2037"/>
    <w:rsid w:val="007B32E2"/>
    <w:rsid w:val="007B6002"/>
    <w:rsid w:val="007B611A"/>
    <w:rsid w:val="007B6DF7"/>
    <w:rsid w:val="007C11ED"/>
    <w:rsid w:val="007C214D"/>
    <w:rsid w:val="007C5F03"/>
    <w:rsid w:val="007D449E"/>
    <w:rsid w:val="007D5BBA"/>
    <w:rsid w:val="007D6788"/>
    <w:rsid w:val="007E064A"/>
    <w:rsid w:val="007E6DA2"/>
    <w:rsid w:val="007F2FF6"/>
    <w:rsid w:val="007F55B3"/>
    <w:rsid w:val="00801A8A"/>
    <w:rsid w:val="008051AB"/>
    <w:rsid w:val="00806C54"/>
    <w:rsid w:val="00812653"/>
    <w:rsid w:val="00816977"/>
    <w:rsid w:val="008204D2"/>
    <w:rsid w:val="008247C6"/>
    <w:rsid w:val="008248F6"/>
    <w:rsid w:val="008278CC"/>
    <w:rsid w:val="00830E43"/>
    <w:rsid w:val="00831BF9"/>
    <w:rsid w:val="00834B36"/>
    <w:rsid w:val="008359F1"/>
    <w:rsid w:val="008371BF"/>
    <w:rsid w:val="0084260B"/>
    <w:rsid w:val="00844D22"/>
    <w:rsid w:val="00845196"/>
    <w:rsid w:val="00846896"/>
    <w:rsid w:val="00851924"/>
    <w:rsid w:val="00852B8C"/>
    <w:rsid w:val="00853BFC"/>
    <w:rsid w:val="0085475F"/>
    <w:rsid w:val="00855728"/>
    <w:rsid w:val="00856195"/>
    <w:rsid w:val="00856D4B"/>
    <w:rsid w:val="00864D54"/>
    <w:rsid w:val="00865B4F"/>
    <w:rsid w:val="00865F88"/>
    <w:rsid w:val="00866D10"/>
    <w:rsid w:val="00870A20"/>
    <w:rsid w:val="00872656"/>
    <w:rsid w:val="00872F76"/>
    <w:rsid w:val="00873B6E"/>
    <w:rsid w:val="00874C8F"/>
    <w:rsid w:val="00875A66"/>
    <w:rsid w:val="0087640F"/>
    <w:rsid w:val="008771A8"/>
    <w:rsid w:val="008817AB"/>
    <w:rsid w:val="008819E0"/>
    <w:rsid w:val="008909D3"/>
    <w:rsid w:val="0089462B"/>
    <w:rsid w:val="00894B9C"/>
    <w:rsid w:val="008974C3"/>
    <w:rsid w:val="008A139D"/>
    <w:rsid w:val="008A307C"/>
    <w:rsid w:val="008A37A0"/>
    <w:rsid w:val="008A42DA"/>
    <w:rsid w:val="008A4A54"/>
    <w:rsid w:val="008A5044"/>
    <w:rsid w:val="008A5858"/>
    <w:rsid w:val="008A7278"/>
    <w:rsid w:val="008B33F8"/>
    <w:rsid w:val="008B5384"/>
    <w:rsid w:val="008B7F68"/>
    <w:rsid w:val="008C0058"/>
    <w:rsid w:val="008C05B4"/>
    <w:rsid w:val="008C121B"/>
    <w:rsid w:val="008C1927"/>
    <w:rsid w:val="008C3DBC"/>
    <w:rsid w:val="008D2A37"/>
    <w:rsid w:val="008D5807"/>
    <w:rsid w:val="008D71D0"/>
    <w:rsid w:val="008E203A"/>
    <w:rsid w:val="008E2812"/>
    <w:rsid w:val="008F017C"/>
    <w:rsid w:val="008F0CB7"/>
    <w:rsid w:val="008F151A"/>
    <w:rsid w:val="008F3ECF"/>
    <w:rsid w:val="008F4462"/>
    <w:rsid w:val="008F58C4"/>
    <w:rsid w:val="008F65E3"/>
    <w:rsid w:val="009045E0"/>
    <w:rsid w:val="00904E5C"/>
    <w:rsid w:val="00905EFB"/>
    <w:rsid w:val="00907B02"/>
    <w:rsid w:val="00907DCD"/>
    <w:rsid w:val="00910E39"/>
    <w:rsid w:val="00920987"/>
    <w:rsid w:val="00921BE0"/>
    <w:rsid w:val="00921C07"/>
    <w:rsid w:val="00923571"/>
    <w:rsid w:val="00924852"/>
    <w:rsid w:val="009257F4"/>
    <w:rsid w:val="009275AE"/>
    <w:rsid w:val="00937877"/>
    <w:rsid w:val="009405E7"/>
    <w:rsid w:val="0094073E"/>
    <w:rsid w:val="00941DB4"/>
    <w:rsid w:val="00943AA8"/>
    <w:rsid w:val="0094466B"/>
    <w:rsid w:val="00953432"/>
    <w:rsid w:val="00960C9A"/>
    <w:rsid w:val="009618CA"/>
    <w:rsid w:val="00962040"/>
    <w:rsid w:val="009633FB"/>
    <w:rsid w:val="00965490"/>
    <w:rsid w:val="00965895"/>
    <w:rsid w:val="00970A8D"/>
    <w:rsid w:val="0097211F"/>
    <w:rsid w:val="009803AE"/>
    <w:rsid w:val="00986AE1"/>
    <w:rsid w:val="00987CAB"/>
    <w:rsid w:val="0099123E"/>
    <w:rsid w:val="009922A3"/>
    <w:rsid w:val="00994397"/>
    <w:rsid w:val="009A3652"/>
    <w:rsid w:val="009A37CD"/>
    <w:rsid w:val="009B052F"/>
    <w:rsid w:val="009B5487"/>
    <w:rsid w:val="009B6594"/>
    <w:rsid w:val="009B67CC"/>
    <w:rsid w:val="009B6902"/>
    <w:rsid w:val="009C0B4E"/>
    <w:rsid w:val="009C1CDB"/>
    <w:rsid w:val="009C59DF"/>
    <w:rsid w:val="009C61E9"/>
    <w:rsid w:val="009D329B"/>
    <w:rsid w:val="009D41FE"/>
    <w:rsid w:val="009E5DF9"/>
    <w:rsid w:val="009F117D"/>
    <w:rsid w:val="009F1F02"/>
    <w:rsid w:val="009F2B1E"/>
    <w:rsid w:val="009F6F9E"/>
    <w:rsid w:val="00A015F3"/>
    <w:rsid w:val="00A02D0B"/>
    <w:rsid w:val="00A03D98"/>
    <w:rsid w:val="00A048AD"/>
    <w:rsid w:val="00A059D9"/>
    <w:rsid w:val="00A16DD6"/>
    <w:rsid w:val="00A17F25"/>
    <w:rsid w:val="00A22F54"/>
    <w:rsid w:val="00A23F7F"/>
    <w:rsid w:val="00A25BAC"/>
    <w:rsid w:val="00A26276"/>
    <w:rsid w:val="00A27361"/>
    <w:rsid w:val="00A27CDF"/>
    <w:rsid w:val="00A36CB0"/>
    <w:rsid w:val="00A36CDA"/>
    <w:rsid w:val="00A4127B"/>
    <w:rsid w:val="00A413DE"/>
    <w:rsid w:val="00A42982"/>
    <w:rsid w:val="00A42FB6"/>
    <w:rsid w:val="00A45349"/>
    <w:rsid w:val="00A45705"/>
    <w:rsid w:val="00A45DA6"/>
    <w:rsid w:val="00A45EBE"/>
    <w:rsid w:val="00A472E8"/>
    <w:rsid w:val="00A4731E"/>
    <w:rsid w:val="00A47F23"/>
    <w:rsid w:val="00A501D7"/>
    <w:rsid w:val="00A5143C"/>
    <w:rsid w:val="00A54727"/>
    <w:rsid w:val="00A567F1"/>
    <w:rsid w:val="00A6193B"/>
    <w:rsid w:val="00A61B63"/>
    <w:rsid w:val="00A6202E"/>
    <w:rsid w:val="00A630B2"/>
    <w:rsid w:val="00A6495C"/>
    <w:rsid w:val="00A65B5D"/>
    <w:rsid w:val="00A67C01"/>
    <w:rsid w:val="00A70D35"/>
    <w:rsid w:val="00A728F6"/>
    <w:rsid w:val="00A75747"/>
    <w:rsid w:val="00A76B01"/>
    <w:rsid w:val="00A76B41"/>
    <w:rsid w:val="00A80C0A"/>
    <w:rsid w:val="00A81F9D"/>
    <w:rsid w:val="00A83D9C"/>
    <w:rsid w:val="00A90004"/>
    <w:rsid w:val="00A9355D"/>
    <w:rsid w:val="00A937AC"/>
    <w:rsid w:val="00A94711"/>
    <w:rsid w:val="00A95C86"/>
    <w:rsid w:val="00A97D59"/>
    <w:rsid w:val="00AA2E39"/>
    <w:rsid w:val="00AA3E62"/>
    <w:rsid w:val="00AA4F4D"/>
    <w:rsid w:val="00AA5B3C"/>
    <w:rsid w:val="00AB020F"/>
    <w:rsid w:val="00AB1C7E"/>
    <w:rsid w:val="00AB1F2E"/>
    <w:rsid w:val="00AB6BEA"/>
    <w:rsid w:val="00AB78E1"/>
    <w:rsid w:val="00AB79F8"/>
    <w:rsid w:val="00AB7BD0"/>
    <w:rsid w:val="00AC740C"/>
    <w:rsid w:val="00AD2E74"/>
    <w:rsid w:val="00AD5CDF"/>
    <w:rsid w:val="00AD6D69"/>
    <w:rsid w:val="00AD7D14"/>
    <w:rsid w:val="00AE107A"/>
    <w:rsid w:val="00AE3FDE"/>
    <w:rsid w:val="00AE5F8F"/>
    <w:rsid w:val="00AE71FF"/>
    <w:rsid w:val="00AF3A10"/>
    <w:rsid w:val="00AF65CF"/>
    <w:rsid w:val="00AF770C"/>
    <w:rsid w:val="00B03B05"/>
    <w:rsid w:val="00B03C07"/>
    <w:rsid w:val="00B03C30"/>
    <w:rsid w:val="00B045B3"/>
    <w:rsid w:val="00B064C4"/>
    <w:rsid w:val="00B10113"/>
    <w:rsid w:val="00B15775"/>
    <w:rsid w:val="00B16172"/>
    <w:rsid w:val="00B20377"/>
    <w:rsid w:val="00B21880"/>
    <w:rsid w:val="00B245BD"/>
    <w:rsid w:val="00B272F1"/>
    <w:rsid w:val="00B30EB8"/>
    <w:rsid w:val="00B36B91"/>
    <w:rsid w:val="00B37CD1"/>
    <w:rsid w:val="00B42409"/>
    <w:rsid w:val="00B43A16"/>
    <w:rsid w:val="00B46232"/>
    <w:rsid w:val="00B50164"/>
    <w:rsid w:val="00B508D4"/>
    <w:rsid w:val="00B51175"/>
    <w:rsid w:val="00B51A34"/>
    <w:rsid w:val="00B52594"/>
    <w:rsid w:val="00B52F42"/>
    <w:rsid w:val="00B56B0A"/>
    <w:rsid w:val="00B619C4"/>
    <w:rsid w:val="00B62EC8"/>
    <w:rsid w:val="00B67C2D"/>
    <w:rsid w:val="00B71F2E"/>
    <w:rsid w:val="00B73612"/>
    <w:rsid w:val="00B74608"/>
    <w:rsid w:val="00B74BF2"/>
    <w:rsid w:val="00B75B29"/>
    <w:rsid w:val="00B771E6"/>
    <w:rsid w:val="00B8177D"/>
    <w:rsid w:val="00B81C0F"/>
    <w:rsid w:val="00B840B2"/>
    <w:rsid w:val="00B84B3B"/>
    <w:rsid w:val="00B90761"/>
    <w:rsid w:val="00B921E1"/>
    <w:rsid w:val="00B92484"/>
    <w:rsid w:val="00B93D62"/>
    <w:rsid w:val="00B94EEC"/>
    <w:rsid w:val="00B975DA"/>
    <w:rsid w:val="00BA109B"/>
    <w:rsid w:val="00BA3785"/>
    <w:rsid w:val="00BA64FB"/>
    <w:rsid w:val="00BB07B1"/>
    <w:rsid w:val="00BB3F07"/>
    <w:rsid w:val="00BC0324"/>
    <w:rsid w:val="00BC0987"/>
    <w:rsid w:val="00BC1308"/>
    <w:rsid w:val="00BD714E"/>
    <w:rsid w:val="00BE0B00"/>
    <w:rsid w:val="00BE26C4"/>
    <w:rsid w:val="00BE2959"/>
    <w:rsid w:val="00BE36E9"/>
    <w:rsid w:val="00BF4A79"/>
    <w:rsid w:val="00BF4A93"/>
    <w:rsid w:val="00BF58E0"/>
    <w:rsid w:val="00BF79BB"/>
    <w:rsid w:val="00C03977"/>
    <w:rsid w:val="00C10084"/>
    <w:rsid w:val="00C14CA4"/>
    <w:rsid w:val="00C15302"/>
    <w:rsid w:val="00C17CCC"/>
    <w:rsid w:val="00C21D8B"/>
    <w:rsid w:val="00C23D68"/>
    <w:rsid w:val="00C268F0"/>
    <w:rsid w:val="00C27759"/>
    <w:rsid w:val="00C277B3"/>
    <w:rsid w:val="00C30D4F"/>
    <w:rsid w:val="00C31940"/>
    <w:rsid w:val="00C32BBF"/>
    <w:rsid w:val="00C4170D"/>
    <w:rsid w:val="00C419EB"/>
    <w:rsid w:val="00C428E6"/>
    <w:rsid w:val="00C46771"/>
    <w:rsid w:val="00C47B73"/>
    <w:rsid w:val="00C5327D"/>
    <w:rsid w:val="00C54599"/>
    <w:rsid w:val="00C5507D"/>
    <w:rsid w:val="00C55175"/>
    <w:rsid w:val="00C60622"/>
    <w:rsid w:val="00C60A1C"/>
    <w:rsid w:val="00C61AE9"/>
    <w:rsid w:val="00C62F44"/>
    <w:rsid w:val="00C65362"/>
    <w:rsid w:val="00C6561C"/>
    <w:rsid w:val="00C70DB2"/>
    <w:rsid w:val="00C70E79"/>
    <w:rsid w:val="00C7181D"/>
    <w:rsid w:val="00C73899"/>
    <w:rsid w:val="00C73A2F"/>
    <w:rsid w:val="00C74887"/>
    <w:rsid w:val="00C75838"/>
    <w:rsid w:val="00C761F5"/>
    <w:rsid w:val="00C77542"/>
    <w:rsid w:val="00C7778C"/>
    <w:rsid w:val="00C85145"/>
    <w:rsid w:val="00C96964"/>
    <w:rsid w:val="00C96E07"/>
    <w:rsid w:val="00CA1096"/>
    <w:rsid w:val="00CA751C"/>
    <w:rsid w:val="00CB239A"/>
    <w:rsid w:val="00CB319C"/>
    <w:rsid w:val="00CB3E54"/>
    <w:rsid w:val="00CB4342"/>
    <w:rsid w:val="00CB4B2E"/>
    <w:rsid w:val="00CB66F9"/>
    <w:rsid w:val="00CB7DA3"/>
    <w:rsid w:val="00CC01E3"/>
    <w:rsid w:val="00CC0B9C"/>
    <w:rsid w:val="00CC29B1"/>
    <w:rsid w:val="00CC45A7"/>
    <w:rsid w:val="00CC4868"/>
    <w:rsid w:val="00CC528E"/>
    <w:rsid w:val="00CC6A25"/>
    <w:rsid w:val="00CC7B25"/>
    <w:rsid w:val="00CD0164"/>
    <w:rsid w:val="00CD0A8C"/>
    <w:rsid w:val="00CD0C8B"/>
    <w:rsid w:val="00CD437B"/>
    <w:rsid w:val="00CD4853"/>
    <w:rsid w:val="00CD6BB6"/>
    <w:rsid w:val="00CD70F7"/>
    <w:rsid w:val="00CE02CD"/>
    <w:rsid w:val="00CE5289"/>
    <w:rsid w:val="00CE702F"/>
    <w:rsid w:val="00CF2E20"/>
    <w:rsid w:val="00CF4CAD"/>
    <w:rsid w:val="00CF5AB2"/>
    <w:rsid w:val="00CF5F9B"/>
    <w:rsid w:val="00CF7F03"/>
    <w:rsid w:val="00D02FB6"/>
    <w:rsid w:val="00D04AF9"/>
    <w:rsid w:val="00D04F23"/>
    <w:rsid w:val="00D10072"/>
    <w:rsid w:val="00D10EBD"/>
    <w:rsid w:val="00D119CF"/>
    <w:rsid w:val="00D11A7F"/>
    <w:rsid w:val="00D1253C"/>
    <w:rsid w:val="00D142EE"/>
    <w:rsid w:val="00D147F8"/>
    <w:rsid w:val="00D20EA3"/>
    <w:rsid w:val="00D22553"/>
    <w:rsid w:val="00D23EF0"/>
    <w:rsid w:val="00D3121F"/>
    <w:rsid w:val="00D31402"/>
    <w:rsid w:val="00D31F7B"/>
    <w:rsid w:val="00D5201D"/>
    <w:rsid w:val="00D52E51"/>
    <w:rsid w:val="00D6060B"/>
    <w:rsid w:val="00D62BAB"/>
    <w:rsid w:val="00D62D1B"/>
    <w:rsid w:val="00D66CE6"/>
    <w:rsid w:val="00D74BE0"/>
    <w:rsid w:val="00D75418"/>
    <w:rsid w:val="00D8025B"/>
    <w:rsid w:val="00D80A29"/>
    <w:rsid w:val="00D80F8B"/>
    <w:rsid w:val="00D84329"/>
    <w:rsid w:val="00D93DE6"/>
    <w:rsid w:val="00DA0B6B"/>
    <w:rsid w:val="00DA1290"/>
    <w:rsid w:val="00DA4B06"/>
    <w:rsid w:val="00DA5C0F"/>
    <w:rsid w:val="00DA71FD"/>
    <w:rsid w:val="00DB05F5"/>
    <w:rsid w:val="00DB1431"/>
    <w:rsid w:val="00DB3B99"/>
    <w:rsid w:val="00DB5E09"/>
    <w:rsid w:val="00DC256F"/>
    <w:rsid w:val="00DC3C00"/>
    <w:rsid w:val="00DC7AAC"/>
    <w:rsid w:val="00DD180B"/>
    <w:rsid w:val="00DD3AC4"/>
    <w:rsid w:val="00DD54F8"/>
    <w:rsid w:val="00DD79C0"/>
    <w:rsid w:val="00DE0D1C"/>
    <w:rsid w:val="00DE24D1"/>
    <w:rsid w:val="00DE5886"/>
    <w:rsid w:val="00DE6E3B"/>
    <w:rsid w:val="00DF3467"/>
    <w:rsid w:val="00DF795D"/>
    <w:rsid w:val="00E019BD"/>
    <w:rsid w:val="00E02CE0"/>
    <w:rsid w:val="00E031BF"/>
    <w:rsid w:val="00E03305"/>
    <w:rsid w:val="00E04C11"/>
    <w:rsid w:val="00E06D0C"/>
    <w:rsid w:val="00E07A53"/>
    <w:rsid w:val="00E10D1E"/>
    <w:rsid w:val="00E114F2"/>
    <w:rsid w:val="00E116E0"/>
    <w:rsid w:val="00E15936"/>
    <w:rsid w:val="00E20961"/>
    <w:rsid w:val="00E20B06"/>
    <w:rsid w:val="00E222F5"/>
    <w:rsid w:val="00E22AFB"/>
    <w:rsid w:val="00E23D9E"/>
    <w:rsid w:val="00E26A76"/>
    <w:rsid w:val="00E270B3"/>
    <w:rsid w:val="00E309B5"/>
    <w:rsid w:val="00E32804"/>
    <w:rsid w:val="00E34BF3"/>
    <w:rsid w:val="00E36E9E"/>
    <w:rsid w:val="00E40569"/>
    <w:rsid w:val="00E42BE1"/>
    <w:rsid w:val="00E45C59"/>
    <w:rsid w:val="00E54B2E"/>
    <w:rsid w:val="00E54DF7"/>
    <w:rsid w:val="00E55C79"/>
    <w:rsid w:val="00E573C9"/>
    <w:rsid w:val="00E575E9"/>
    <w:rsid w:val="00E60CDC"/>
    <w:rsid w:val="00E647FF"/>
    <w:rsid w:val="00E64C71"/>
    <w:rsid w:val="00E66390"/>
    <w:rsid w:val="00E66635"/>
    <w:rsid w:val="00E7432C"/>
    <w:rsid w:val="00E80786"/>
    <w:rsid w:val="00E85756"/>
    <w:rsid w:val="00E86901"/>
    <w:rsid w:val="00E87377"/>
    <w:rsid w:val="00E9202E"/>
    <w:rsid w:val="00E92F77"/>
    <w:rsid w:val="00E95460"/>
    <w:rsid w:val="00E9607C"/>
    <w:rsid w:val="00EA253C"/>
    <w:rsid w:val="00EA27E3"/>
    <w:rsid w:val="00EA2A25"/>
    <w:rsid w:val="00EA350A"/>
    <w:rsid w:val="00EA4356"/>
    <w:rsid w:val="00EA5B76"/>
    <w:rsid w:val="00EB1C3F"/>
    <w:rsid w:val="00EB65CA"/>
    <w:rsid w:val="00EB718F"/>
    <w:rsid w:val="00EC040F"/>
    <w:rsid w:val="00EC1160"/>
    <w:rsid w:val="00EC4336"/>
    <w:rsid w:val="00EC7B7C"/>
    <w:rsid w:val="00ED200B"/>
    <w:rsid w:val="00ED4FD2"/>
    <w:rsid w:val="00ED5071"/>
    <w:rsid w:val="00ED67A3"/>
    <w:rsid w:val="00ED68FC"/>
    <w:rsid w:val="00ED732B"/>
    <w:rsid w:val="00ED7BD9"/>
    <w:rsid w:val="00EE1352"/>
    <w:rsid w:val="00EE770E"/>
    <w:rsid w:val="00EF5D3A"/>
    <w:rsid w:val="00F01C18"/>
    <w:rsid w:val="00F042E1"/>
    <w:rsid w:val="00F05619"/>
    <w:rsid w:val="00F07B4D"/>
    <w:rsid w:val="00F12DFC"/>
    <w:rsid w:val="00F15EDD"/>
    <w:rsid w:val="00F16C6A"/>
    <w:rsid w:val="00F2362D"/>
    <w:rsid w:val="00F24BE5"/>
    <w:rsid w:val="00F2706C"/>
    <w:rsid w:val="00F309B6"/>
    <w:rsid w:val="00F319A4"/>
    <w:rsid w:val="00F328F5"/>
    <w:rsid w:val="00F334D3"/>
    <w:rsid w:val="00F33EB9"/>
    <w:rsid w:val="00F349F1"/>
    <w:rsid w:val="00F406FF"/>
    <w:rsid w:val="00F41DB7"/>
    <w:rsid w:val="00F4392A"/>
    <w:rsid w:val="00F43A54"/>
    <w:rsid w:val="00F453C0"/>
    <w:rsid w:val="00F46FF3"/>
    <w:rsid w:val="00F502F2"/>
    <w:rsid w:val="00F52805"/>
    <w:rsid w:val="00F530C4"/>
    <w:rsid w:val="00F57C53"/>
    <w:rsid w:val="00F60247"/>
    <w:rsid w:val="00F6040F"/>
    <w:rsid w:val="00F62982"/>
    <w:rsid w:val="00F67A1A"/>
    <w:rsid w:val="00F70457"/>
    <w:rsid w:val="00F71645"/>
    <w:rsid w:val="00F723C9"/>
    <w:rsid w:val="00F729DD"/>
    <w:rsid w:val="00F74CAB"/>
    <w:rsid w:val="00F7541C"/>
    <w:rsid w:val="00F75DA3"/>
    <w:rsid w:val="00F811AE"/>
    <w:rsid w:val="00F82AA9"/>
    <w:rsid w:val="00F830C2"/>
    <w:rsid w:val="00F862C7"/>
    <w:rsid w:val="00F876C0"/>
    <w:rsid w:val="00F944D2"/>
    <w:rsid w:val="00F94B27"/>
    <w:rsid w:val="00F96EDE"/>
    <w:rsid w:val="00FA0195"/>
    <w:rsid w:val="00FA064B"/>
    <w:rsid w:val="00FA22EA"/>
    <w:rsid w:val="00FA3A7E"/>
    <w:rsid w:val="00FA3EFE"/>
    <w:rsid w:val="00FA4BEF"/>
    <w:rsid w:val="00FB0015"/>
    <w:rsid w:val="00FB16E3"/>
    <w:rsid w:val="00FB24ED"/>
    <w:rsid w:val="00FB41AB"/>
    <w:rsid w:val="00FB4970"/>
    <w:rsid w:val="00FC17C7"/>
    <w:rsid w:val="00FC3357"/>
    <w:rsid w:val="00FC4A08"/>
    <w:rsid w:val="00FC5206"/>
    <w:rsid w:val="00FC6439"/>
    <w:rsid w:val="00FC6C36"/>
    <w:rsid w:val="00FC78F0"/>
    <w:rsid w:val="00FD2261"/>
    <w:rsid w:val="00FD2E8B"/>
    <w:rsid w:val="00FD3B0A"/>
    <w:rsid w:val="00FD4B10"/>
    <w:rsid w:val="00FE3261"/>
    <w:rsid w:val="00FE4BBC"/>
    <w:rsid w:val="00FE5A3D"/>
    <w:rsid w:val="00FF0823"/>
    <w:rsid w:val="00FF0FC1"/>
    <w:rsid w:val="00FF2FD9"/>
    <w:rsid w:val="00FF4C8F"/>
    <w:rsid w:val="00FF70FC"/>
    <w:rsid w:val="0414B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206812"/>
  <w15:docId w15:val="{10384758-6588-4C2C-A377-CF949E78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F8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4E5C"/>
    <w:pPr>
      <w:tabs>
        <w:tab w:val="center" w:pos="4320"/>
        <w:tab w:val="right" w:pos="8640"/>
      </w:tabs>
      <w:spacing w:after="0"/>
    </w:pPr>
    <w:rPr>
      <w:rFonts w:ascii="Calibri" w:hAnsi="Calibri" w:cs="Calibr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04E5C"/>
  </w:style>
  <w:style w:type="paragraph" w:styleId="Footer">
    <w:name w:val="footer"/>
    <w:basedOn w:val="Normal"/>
    <w:link w:val="FooterChar"/>
    <w:uiPriority w:val="99"/>
    <w:rsid w:val="00904E5C"/>
    <w:pPr>
      <w:tabs>
        <w:tab w:val="center" w:pos="4320"/>
        <w:tab w:val="right" w:pos="8640"/>
      </w:tabs>
      <w:spacing w:after="0"/>
    </w:pPr>
    <w:rPr>
      <w:rFonts w:ascii="Calibri" w:hAnsi="Calibri" w:cs="Calibr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04E5C"/>
  </w:style>
  <w:style w:type="paragraph" w:styleId="BalloonText">
    <w:name w:val="Balloon Text"/>
    <w:basedOn w:val="Normal"/>
    <w:link w:val="BalloonTextChar"/>
    <w:uiPriority w:val="99"/>
    <w:semiHidden/>
    <w:rsid w:val="00904E5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4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4E5C"/>
    <w:pPr>
      <w:ind w:left="720"/>
      <w:contextualSpacing/>
    </w:pPr>
  </w:style>
  <w:style w:type="table" w:styleId="TableGrid">
    <w:name w:val="Table Grid"/>
    <w:basedOn w:val="TableNormal"/>
    <w:uiPriority w:val="59"/>
    <w:rsid w:val="00A273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463A5F"/>
    <w:rPr>
      <w:color w:val="0000FF"/>
      <w:u w:val="single"/>
    </w:rPr>
  </w:style>
  <w:style w:type="paragraph" w:customStyle="1" w:styleId="3CBD5A742C28424DA5172AD252E32316">
    <w:name w:val="3CBD5A742C28424DA5172AD252E32316"/>
    <w:rsid w:val="00196CEF"/>
    <w:pPr>
      <w:spacing w:after="200" w:line="276" w:lineRule="auto"/>
    </w:pPr>
    <w:rPr>
      <w:rFonts w:eastAsia="MS Mincho" w:cs="Arial"/>
      <w:sz w:val="22"/>
      <w:szCs w:val="22"/>
      <w:lang w:val="en-US" w:eastAsia="ja-JP"/>
    </w:rPr>
  </w:style>
  <w:style w:type="character" w:styleId="FollowedHyperlink">
    <w:name w:val="FollowedHyperlink"/>
    <w:uiPriority w:val="99"/>
    <w:semiHidden/>
    <w:unhideWhenUsed/>
    <w:rsid w:val="00A26276"/>
    <w:rPr>
      <w:color w:val="800080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D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psychotherapy.com" TargetMode="External"/><Relationship Id="rId1" Type="http://schemas.openxmlformats.org/officeDocument/2006/relationships/hyperlink" Target="http://www.papsychotherapy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ofi\OneDrive\PAP-Dokumente\Benutzerdefinierte%20Office-Vorlagen\PAP%20PLAIN%20LETTER%20Aug%2023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7BB26A-0480-4C04-8BF8-66CAE3F04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 PLAIN LETTER Aug 23 .dotx</Template>
  <TotalTime>5</TotalTime>
  <Pages>6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 PLAIN LETTER</vt:lpstr>
    </vt:vector>
  </TitlesOfParts>
  <Company>Kingston University</Company>
  <LinksUpToDate>false</LinksUpToDate>
  <CharactersWithSpaces>4461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 PLAIN LETTER</dc:title>
  <dc:creator>Mag.a Photini Ipsmiller-Demetriou</dc:creator>
  <cp:lastModifiedBy>Manolis Neophytou</cp:lastModifiedBy>
  <cp:revision>4</cp:revision>
  <cp:lastPrinted>2019-10-17T02:51:00Z</cp:lastPrinted>
  <dcterms:created xsi:type="dcterms:W3CDTF">2025-11-21T07:20:00Z</dcterms:created>
  <dcterms:modified xsi:type="dcterms:W3CDTF">2026-05-27T11:04:00Z</dcterms:modified>
</cp:coreProperties>
</file>