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F1FB" w14:textId="31D1177F" w:rsidR="00352C36" w:rsidRPr="00352C36" w:rsidRDefault="00352C36" w:rsidP="00E21BB8">
      <w:pPr>
        <w:jc w:val="center"/>
        <w:rPr>
          <w:rFonts w:cstheme="minorHAnsi"/>
          <w:bCs/>
          <w:color w:val="C00000"/>
          <w:lang w:val="en-GB"/>
        </w:rPr>
      </w:pPr>
      <w:r w:rsidRPr="00352C36">
        <w:rPr>
          <w:rFonts w:cstheme="minorHAnsi"/>
          <w:bCs/>
          <w:color w:val="C00000"/>
          <w:lang w:val="en-GB"/>
        </w:rPr>
        <w:t>Please fill in typewriting</w:t>
      </w:r>
    </w:p>
    <w:p w14:paraId="0333A789" w14:textId="323CC309" w:rsidR="00DA0650" w:rsidRPr="00E21BB8" w:rsidRDefault="00DA0650" w:rsidP="00E21BB8">
      <w:pPr>
        <w:jc w:val="center"/>
        <w:rPr>
          <w:b/>
          <w:sz w:val="36"/>
          <w:szCs w:val="36"/>
          <w:lang w:val="en-GB"/>
        </w:rPr>
      </w:pPr>
      <w:r w:rsidRPr="00E21BB8">
        <w:rPr>
          <w:b/>
          <w:sz w:val="36"/>
          <w:szCs w:val="36"/>
          <w:lang w:val="en-GB"/>
        </w:rPr>
        <w:t>ANNUAL CONTINUING PROFESSIONAL DEVELOPMENT MONITORING FORM</w:t>
      </w:r>
    </w:p>
    <w:p w14:paraId="6FAEDA7B" w14:textId="324465E6" w:rsidR="00DA0650" w:rsidRPr="00352C36" w:rsidRDefault="00DA0650" w:rsidP="00DA0650">
      <w:pPr>
        <w:jc w:val="center"/>
        <w:rPr>
          <w:color w:val="000000" w:themeColor="text1"/>
          <w:sz w:val="32"/>
          <w:szCs w:val="32"/>
          <w:lang w:val="en-GB"/>
        </w:rPr>
      </w:pPr>
      <w:r w:rsidRPr="00352C36">
        <w:rPr>
          <w:b/>
          <w:color w:val="000000" w:themeColor="text1"/>
          <w:sz w:val="32"/>
          <w:szCs w:val="32"/>
          <w:lang w:val="en-GB"/>
        </w:rPr>
        <w:t>COVERING THE PERIOD: 01</w:t>
      </w:r>
      <w:r w:rsidR="0028183E" w:rsidRPr="00352C36">
        <w:rPr>
          <w:b/>
          <w:color w:val="000000" w:themeColor="text1"/>
          <w:sz w:val="32"/>
          <w:szCs w:val="32"/>
          <w:lang w:val="en-GB"/>
        </w:rPr>
        <w:t xml:space="preserve">. </w:t>
      </w:r>
      <w:r w:rsidR="003B34B7">
        <w:rPr>
          <w:b/>
          <w:color w:val="000000" w:themeColor="text1"/>
          <w:sz w:val="32"/>
          <w:szCs w:val="32"/>
          <w:lang w:val="en-GB"/>
        </w:rPr>
        <w:t>June</w:t>
      </w:r>
      <w:r w:rsidRPr="00352C36">
        <w:rPr>
          <w:b/>
          <w:color w:val="000000" w:themeColor="text1"/>
          <w:sz w:val="32"/>
          <w:szCs w:val="32"/>
          <w:lang w:val="en-GB"/>
        </w:rPr>
        <w:t xml:space="preserve"> 202</w:t>
      </w:r>
      <w:r w:rsidR="00F7196A" w:rsidRPr="00352C36">
        <w:rPr>
          <w:b/>
          <w:color w:val="000000" w:themeColor="text1"/>
          <w:sz w:val="32"/>
          <w:szCs w:val="32"/>
          <w:lang w:val="en-GB"/>
        </w:rPr>
        <w:t>6</w:t>
      </w:r>
      <w:r w:rsidR="0028183E" w:rsidRPr="00352C36">
        <w:rPr>
          <w:b/>
          <w:color w:val="000000" w:themeColor="text1"/>
          <w:sz w:val="32"/>
          <w:szCs w:val="32"/>
          <w:lang w:val="en-GB"/>
        </w:rPr>
        <w:t xml:space="preserve"> – </w:t>
      </w:r>
      <w:r w:rsidRPr="00352C36">
        <w:rPr>
          <w:b/>
          <w:color w:val="000000" w:themeColor="text1"/>
          <w:sz w:val="32"/>
          <w:szCs w:val="32"/>
          <w:lang w:val="en-GB"/>
        </w:rPr>
        <w:t>31</w:t>
      </w:r>
      <w:r w:rsidR="0028183E" w:rsidRPr="00352C36">
        <w:rPr>
          <w:b/>
          <w:color w:val="000000" w:themeColor="text1"/>
          <w:sz w:val="32"/>
          <w:szCs w:val="32"/>
          <w:lang w:val="en-GB"/>
        </w:rPr>
        <w:t xml:space="preserve">. </w:t>
      </w:r>
      <w:r w:rsidR="003B34B7">
        <w:rPr>
          <w:b/>
          <w:color w:val="000000" w:themeColor="text1"/>
          <w:sz w:val="32"/>
          <w:szCs w:val="32"/>
          <w:lang w:val="en-GB"/>
        </w:rPr>
        <w:t>May</w:t>
      </w:r>
      <w:r w:rsidRPr="00352C36">
        <w:rPr>
          <w:b/>
          <w:color w:val="000000" w:themeColor="text1"/>
          <w:sz w:val="32"/>
          <w:szCs w:val="32"/>
          <w:lang w:val="en-GB"/>
        </w:rPr>
        <w:t xml:space="preserve"> 202</w:t>
      </w:r>
      <w:r w:rsidR="003B34B7">
        <w:rPr>
          <w:b/>
          <w:color w:val="000000" w:themeColor="text1"/>
          <w:sz w:val="32"/>
          <w:szCs w:val="32"/>
          <w:lang w:val="en-GB"/>
        </w:rPr>
        <w:t>7</w:t>
      </w:r>
    </w:p>
    <w:p w14:paraId="220084DE" w14:textId="77777777" w:rsidR="00DA0650" w:rsidRDefault="00DA0650" w:rsidP="00DA065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Name: _______________________________</w:t>
      </w:r>
    </w:p>
    <w:p w14:paraId="08F5FD83" w14:textId="46B7C090" w:rsidR="00DA0650" w:rsidRDefault="00DA0650" w:rsidP="00DA065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Email: _______________________________      Telephone: _________________</w:t>
      </w:r>
    </w:p>
    <w:p w14:paraId="600B3B4B" w14:textId="77777777" w:rsidR="00DA0650" w:rsidRDefault="00DA0650" w:rsidP="00DA065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Chamber:  ____________________________      PAP Reg. No.: _______________</w:t>
      </w:r>
    </w:p>
    <w:p w14:paraId="29EE88A2" w14:textId="77777777" w:rsidR="00DA0650" w:rsidRDefault="00DA0650" w:rsidP="00DA065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 of PAP Registration (month &amp; year): ________________________________</w:t>
      </w:r>
    </w:p>
    <w:p w14:paraId="3EFC8744" w14:textId="77777777" w:rsidR="00DA0650" w:rsidRDefault="00DA0650" w:rsidP="00DA065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Year (e.g. 1,2,3,4 or 5) </w:t>
      </w:r>
      <w:r w:rsidRPr="00002C94">
        <w:rPr>
          <w:b/>
          <w:sz w:val="24"/>
          <w:szCs w:val="24"/>
          <w:lang w:val="en-GB"/>
        </w:rPr>
        <w:t>in 5 yearly CPD cycle</w:t>
      </w:r>
      <w:r>
        <w:rPr>
          <w:b/>
          <w:sz w:val="24"/>
          <w:szCs w:val="24"/>
          <w:lang w:val="en-GB"/>
        </w:rPr>
        <w:t>: ______________________________</w:t>
      </w:r>
    </w:p>
    <w:p w14:paraId="78DE226D" w14:textId="77777777" w:rsidR="00DA0650" w:rsidRDefault="00DA0650" w:rsidP="00DA0650">
      <w:pPr>
        <w:rPr>
          <w:b/>
          <w:sz w:val="24"/>
          <w:szCs w:val="24"/>
          <w:lang w:val="en-GB"/>
        </w:rPr>
      </w:pPr>
    </w:p>
    <w:p w14:paraId="7CDBB0EC" w14:textId="77777777" w:rsidR="00DA0650" w:rsidRDefault="00DA0650" w:rsidP="00DA0650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Clinical Practise </w:t>
      </w:r>
    </w:p>
    <w:p w14:paraId="131F3B5C" w14:textId="7B1ED160" w:rsidR="00DA0650" w:rsidRPr="00175DC1" w:rsidRDefault="00DA0650" w:rsidP="00DA0650">
      <w:pPr>
        <w:jc w:val="both"/>
        <w:rPr>
          <w:sz w:val="24"/>
          <w:szCs w:val="24"/>
          <w:lang w:val="en-GB"/>
        </w:rPr>
      </w:pPr>
      <w:r w:rsidRPr="00175DC1">
        <w:rPr>
          <w:sz w:val="24"/>
          <w:szCs w:val="24"/>
          <w:lang w:val="en-GB"/>
        </w:rPr>
        <w:t>Please tick the boxes below if your clinical practi</w:t>
      </w:r>
      <w:r w:rsidR="00DC5C54">
        <w:rPr>
          <w:sz w:val="24"/>
          <w:szCs w:val="24"/>
          <w:lang w:val="en-GB"/>
        </w:rPr>
        <w:t>c</w:t>
      </w:r>
      <w:r w:rsidRPr="00175DC1">
        <w:rPr>
          <w:sz w:val="24"/>
          <w:szCs w:val="24"/>
          <w:lang w:val="en-GB"/>
        </w:rPr>
        <w:t>e falls in the minimum practice/supervision hours which are part of the requirements for the renewal of your membership with PAP. If this is not the case (e.g. there was a break in your practise) please prov</w:t>
      </w:r>
      <w:r>
        <w:rPr>
          <w:sz w:val="24"/>
          <w:szCs w:val="24"/>
          <w:lang w:val="en-GB"/>
        </w:rPr>
        <w:t>ide a detailed explanation in the area provided below</w:t>
      </w:r>
      <w:r w:rsidRPr="00175DC1">
        <w:rPr>
          <w:sz w:val="24"/>
          <w:szCs w:val="24"/>
          <w:lang w:val="en-GB"/>
        </w:rPr>
        <w:t xml:space="preserve">. </w:t>
      </w:r>
    </w:p>
    <w:p w14:paraId="3034E202" w14:textId="7358C6B6" w:rsidR="00DA0650" w:rsidRDefault="00632DEF" w:rsidP="00DA0650">
      <w:pPr>
        <w:jc w:val="both"/>
        <w:rPr>
          <w:b/>
          <w:sz w:val="24"/>
          <w:szCs w:val="24"/>
          <w:lang w:val="en-GB"/>
        </w:rPr>
      </w:pPr>
      <w:r w:rsidRPr="00DC5C54">
        <w:rPr>
          <w:noProof/>
          <w:color w:val="C0504D" w:themeColor="accent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CC2B7B" wp14:editId="49969367">
                <wp:simplePos x="0" y="0"/>
                <wp:positionH relativeFrom="column">
                  <wp:posOffset>4446905</wp:posOffset>
                </wp:positionH>
                <wp:positionV relativeFrom="paragraph">
                  <wp:posOffset>278765</wp:posOffset>
                </wp:positionV>
                <wp:extent cx="484369" cy="320586"/>
                <wp:effectExtent l="12700" t="12700" r="11430" b="10160"/>
                <wp:wrapNone/>
                <wp:docPr id="2274418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69" cy="320586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9AB83" id="Rectangle: Rounded Corners 3" o:spid="_x0000_s1026" style="position:absolute;margin-left:350.15pt;margin-top:21.95pt;width:38.15pt;height: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" fillcolor="#f2f2f2" strokecolor="#1c334e" strokeweight="2pt"/>
            </w:pict>
          </mc:Fallback>
        </mc:AlternateContent>
      </w:r>
    </w:p>
    <w:p w14:paraId="77CF394B" w14:textId="0D7E775C" w:rsidR="00DA0650" w:rsidRDefault="00DA0650" w:rsidP="00DA0650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  <w:lang w:val="en-GB"/>
        </w:rPr>
      </w:pPr>
      <w:r w:rsidRPr="0024682E">
        <w:rPr>
          <w:b/>
          <w:sz w:val="24"/>
          <w:szCs w:val="24"/>
          <w:lang w:val="en-GB"/>
        </w:rPr>
        <w:t>Minimum Clin</w:t>
      </w:r>
      <w:r>
        <w:rPr>
          <w:b/>
          <w:sz w:val="24"/>
          <w:szCs w:val="24"/>
          <w:lang w:val="en-GB"/>
        </w:rPr>
        <w:t xml:space="preserve">ical Practice (client work of </w:t>
      </w:r>
      <w:r w:rsidRPr="0024682E">
        <w:rPr>
          <w:b/>
          <w:sz w:val="24"/>
          <w:szCs w:val="24"/>
          <w:lang w:val="en-GB"/>
        </w:rPr>
        <w:t>80 hours annually):</w:t>
      </w:r>
    </w:p>
    <w:p w14:paraId="63D5F8E4" w14:textId="685354DF" w:rsidR="00DA0650" w:rsidRPr="0024682E" w:rsidRDefault="00CB19E7" w:rsidP="00DA0650">
      <w:pPr>
        <w:pStyle w:val="ListParagraph"/>
        <w:jc w:val="both"/>
        <w:rPr>
          <w:b/>
          <w:sz w:val="24"/>
          <w:szCs w:val="24"/>
          <w:lang w:val="en-GB"/>
        </w:rPr>
      </w:pPr>
      <w:r w:rsidRPr="00DC5C54">
        <w:rPr>
          <w:noProof/>
          <w:color w:val="C0504D" w:themeColor="accent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DFA17E" wp14:editId="3890EEB8">
                <wp:simplePos x="0" y="0"/>
                <wp:positionH relativeFrom="column">
                  <wp:posOffset>4446270</wp:posOffset>
                </wp:positionH>
                <wp:positionV relativeFrom="paragraph">
                  <wp:posOffset>203200</wp:posOffset>
                </wp:positionV>
                <wp:extent cx="484369" cy="320586"/>
                <wp:effectExtent l="12700" t="12700" r="11430" b="10160"/>
                <wp:wrapNone/>
                <wp:docPr id="168287109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69" cy="320586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21446" id="Rectangle: Rounded Corners 3" o:spid="_x0000_s1026" style="position:absolute;margin-left:350.1pt;margin-top:16pt;width:38.15pt;height: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" fillcolor="#f2f2f2" strokecolor="#1c334e" strokeweight="2pt"/>
            </w:pict>
          </mc:Fallback>
        </mc:AlternateContent>
      </w:r>
    </w:p>
    <w:p w14:paraId="51C9F3C1" w14:textId="3EBF047E" w:rsidR="00CB19E7" w:rsidRPr="00352C36" w:rsidRDefault="00DC5C54" w:rsidP="00CB19E7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000000" w:themeColor="text1"/>
          <w:sz w:val="24"/>
          <w:szCs w:val="24"/>
          <w:lang w:val="en-GB"/>
        </w:rPr>
      </w:pPr>
      <w:r w:rsidRPr="00352C36">
        <w:rPr>
          <w:b/>
          <w:color w:val="000000" w:themeColor="text1"/>
          <w:sz w:val="24"/>
          <w:szCs w:val="24"/>
          <w:lang w:val="en-GB"/>
        </w:rPr>
        <w:t xml:space="preserve">Mandatory </w:t>
      </w:r>
      <w:r w:rsidR="00DA0650" w:rsidRPr="00352C36">
        <w:rPr>
          <w:b/>
          <w:color w:val="000000" w:themeColor="text1"/>
          <w:sz w:val="24"/>
          <w:szCs w:val="24"/>
          <w:lang w:val="en-GB"/>
        </w:rPr>
        <w:t>Minimum Clinical Supervision (1</w:t>
      </w:r>
      <w:r w:rsidR="00352C36">
        <w:rPr>
          <w:b/>
          <w:color w:val="000000" w:themeColor="text1"/>
          <w:sz w:val="24"/>
          <w:szCs w:val="24"/>
          <w:lang w:val="en-GB"/>
        </w:rPr>
        <w:t>2</w:t>
      </w:r>
      <w:r w:rsidR="00DA0650" w:rsidRPr="00352C36">
        <w:rPr>
          <w:b/>
          <w:color w:val="000000" w:themeColor="text1"/>
          <w:sz w:val="24"/>
          <w:szCs w:val="24"/>
          <w:lang w:val="en-GB"/>
        </w:rPr>
        <w:t xml:space="preserve"> hours annually):</w:t>
      </w:r>
      <w:r w:rsidRPr="00352C36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CB19E7" w:rsidRPr="00352C36">
        <w:rPr>
          <w:b/>
          <w:color w:val="000000" w:themeColor="text1"/>
          <w:sz w:val="24"/>
          <w:szCs w:val="24"/>
          <w:lang w:val="en-GB"/>
        </w:rPr>
        <w:tab/>
      </w:r>
      <w:r w:rsidR="00CB19E7" w:rsidRPr="00352C36">
        <w:rPr>
          <w:b/>
          <w:color w:val="000000" w:themeColor="text1"/>
          <w:sz w:val="24"/>
          <w:szCs w:val="24"/>
          <w:lang w:val="en-GB"/>
        </w:rPr>
        <w:tab/>
      </w:r>
      <w:r w:rsidRPr="00352C36">
        <w:rPr>
          <w:b/>
          <w:color w:val="000000" w:themeColor="text1"/>
          <w:sz w:val="24"/>
          <w:szCs w:val="24"/>
          <w:lang w:val="en-GB"/>
        </w:rPr>
        <w:tab/>
      </w:r>
      <w:r w:rsidRPr="00352C36">
        <w:rPr>
          <w:b/>
          <w:color w:val="000000" w:themeColor="text1"/>
          <w:sz w:val="24"/>
          <w:szCs w:val="24"/>
          <w:lang w:val="en-GB"/>
        </w:rPr>
        <w:tab/>
      </w:r>
      <w:r w:rsidR="00DA0650" w:rsidRPr="00352C36">
        <w:rPr>
          <w:b/>
          <w:color w:val="000000" w:themeColor="text1"/>
          <w:sz w:val="24"/>
          <w:szCs w:val="24"/>
          <w:lang w:val="en-GB"/>
        </w:rPr>
        <w:t xml:space="preserve"> </w:t>
      </w:r>
    </w:p>
    <w:p w14:paraId="611337B9" w14:textId="09BEB2D9" w:rsidR="00CB19E7" w:rsidRPr="00CB19E7" w:rsidRDefault="00CB19E7" w:rsidP="00CB19E7">
      <w:pPr>
        <w:pStyle w:val="ListParagraph"/>
        <w:spacing w:after="0" w:line="240" w:lineRule="auto"/>
        <w:rPr>
          <w:bCs/>
          <w:color w:val="C0504D" w:themeColor="accent2"/>
          <w:sz w:val="24"/>
          <w:szCs w:val="24"/>
          <w:lang w:val="en-GB"/>
        </w:rPr>
      </w:pPr>
      <w:r w:rsidRPr="00352C36">
        <w:rPr>
          <w:bCs/>
          <w:color w:val="000000" w:themeColor="text1"/>
          <w:sz w:val="24"/>
          <w:szCs w:val="24"/>
          <w:lang w:val="en-GB"/>
        </w:rPr>
        <w:t>(please fill the amount of hours and provide a confirmation</w:t>
      </w:r>
      <w:r w:rsidRPr="00CB19E7">
        <w:rPr>
          <w:bCs/>
          <w:color w:val="C0504D" w:themeColor="accent2"/>
          <w:sz w:val="24"/>
          <w:szCs w:val="24"/>
          <w:lang w:val="en-GB"/>
        </w:rPr>
        <w:t>)</w:t>
      </w:r>
    </w:p>
    <w:p w14:paraId="5B4642A2" w14:textId="697EFBDE" w:rsidR="00DA0650" w:rsidRPr="0024682E" w:rsidRDefault="00DA0650" w:rsidP="00DA0650">
      <w:pPr>
        <w:pStyle w:val="ListParagraph"/>
        <w:rPr>
          <w:b/>
          <w:sz w:val="24"/>
          <w:szCs w:val="24"/>
          <w:lang w:val="en-GB"/>
        </w:rPr>
      </w:pPr>
    </w:p>
    <w:p w14:paraId="31772B2D" w14:textId="77777777" w:rsidR="00DA0650" w:rsidRPr="00175DC1" w:rsidRDefault="00DA0650" w:rsidP="00DA0650">
      <w:pPr>
        <w:spacing w:line="240" w:lineRule="auto"/>
        <w:rPr>
          <w:b/>
          <w:sz w:val="24"/>
          <w:szCs w:val="24"/>
          <w:lang w:val="en-GB"/>
        </w:rPr>
      </w:pPr>
      <w:r w:rsidRPr="00175DC1">
        <w:rPr>
          <w:b/>
          <w:sz w:val="24"/>
          <w:szCs w:val="24"/>
          <w:lang w:val="en-GB"/>
        </w:rPr>
        <w:t xml:space="preserve">I have not completed the minimum clinical practice/supervision hours because: </w:t>
      </w:r>
    </w:p>
    <w:p w14:paraId="7BD2F5AA" w14:textId="7739F95D" w:rsidR="00DA0650" w:rsidRDefault="00DA0650" w:rsidP="00DA065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7465E" w14:textId="77777777" w:rsidR="006C0C70" w:rsidRPr="00DA0650" w:rsidRDefault="006C0C70" w:rsidP="00DA0650">
      <w:pPr>
        <w:rPr>
          <w:sz w:val="24"/>
          <w:szCs w:val="24"/>
          <w:lang w:val="en-GB"/>
        </w:rPr>
      </w:pPr>
    </w:p>
    <w:p w14:paraId="67276561" w14:textId="77777777" w:rsidR="00DA0650" w:rsidRPr="002A26F2" w:rsidRDefault="00DA0650" w:rsidP="00DA0650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 w:rsidRPr="002A26F2">
        <w:rPr>
          <w:b/>
          <w:sz w:val="24"/>
          <w:szCs w:val="24"/>
          <w:lang w:val="en-GB"/>
        </w:rPr>
        <w:t xml:space="preserve">Continuing Professional Development </w:t>
      </w:r>
    </w:p>
    <w:p w14:paraId="6D69265B" w14:textId="72F29DC5" w:rsidR="00DA0650" w:rsidRDefault="00DA0650" w:rsidP="00DA065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(CPD 250 hours over 5 years and </w:t>
      </w:r>
      <w:r w:rsidR="004634E0">
        <w:rPr>
          <w:sz w:val="24"/>
          <w:szCs w:val="24"/>
          <w:lang w:val="en-GB"/>
        </w:rPr>
        <w:t xml:space="preserve">a </w:t>
      </w:r>
      <w:r>
        <w:rPr>
          <w:sz w:val="24"/>
          <w:szCs w:val="24"/>
          <w:lang w:val="en-GB"/>
        </w:rPr>
        <w:t xml:space="preserve">minimum requirement </w:t>
      </w:r>
      <w:r w:rsidR="004634E0">
        <w:rPr>
          <w:sz w:val="24"/>
          <w:szCs w:val="24"/>
          <w:lang w:val="en-GB"/>
        </w:rPr>
        <w:t xml:space="preserve">of </w:t>
      </w:r>
      <w:r>
        <w:rPr>
          <w:sz w:val="24"/>
          <w:szCs w:val="24"/>
          <w:lang w:val="en-GB"/>
        </w:rPr>
        <w:t>20</w:t>
      </w:r>
      <w:r w:rsidRPr="00175DC1">
        <w:rPr>
          <w:sz w:val="24"/>
          <w:szCs w:val="24"/>
          <w:lang w:val="en-GB"/>
        </w:rPr>
        <w:t xml:space="preserve"> hours annually</w:t>
      </w:r>
      <w:r>
        <w:rPr>
          <w:sz w:val="24"/>
          <w:szCs w:val="24"/>
          <w:lang w:val="en-GB"/>
        </w:rPr>
        <w:t>)</w:t>
      </w:r>
    </w:p>
    <w:p w14:paraId="4B31020C" w14:textId="7961BC59" w:rsidR="00DA0650" w:rsidRPr="004634E0" w:rsidRDefault="00DA0650" w:rsidP="00DA0650">
      <w:pPr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4634E0">
        <w:rPr>
          <w:color w:val="000000" w:themeColor="text1"/>
          <w:sz w:val="24"/>
          <w:szCs w:val="24"/>
          <w:lang w:val="en-GB"/>
        </w:rPr>
        <w:t xml:space="preserve">In the table provided below, please provide </w:t>
      </w:r>
      <w:r w:rsidR="00CB19E7" w:rsidRPr="004634E0">
        <w:rPr>
          <w:color w:val="000000" w:themeColor="text1"/>
          <w:sz w:val="24"/>
          <w:szCs w:val="24"/>
          <w:lang w:val="en-GB"/>
        </w:rPr>
        <w:t xml:space="preserve">details of </w:t>
      </w:r>
      <w:r w:rsidRPr="004634E0">
        <w:rPr>
          <w:color w:val="000000" w:themeColor="text1"/>
          <w:sz w:val="24"/>
          <w:szCs w:val="24"/>
          <w:lang w:val="en-GB"/>
        </w:rPr>
        <w:t xml:space="preserve">the relevant information with regards to the CPD activities you have undertaken. </w:t>
      </w:r>
      <w:r w:rsidR="00CB19E7" w:rsidRPr="004634E0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Please indicate the title of the event, topic, name of the organization, name of the facilitator/trainer, professional </w:t>
      </w:r>
      <w:r w:rsidR="00A84E51" w:rsidRPr="004634E0">
        <w:rPr>
          <w:rFonts w:ascii="Arial Narrow" w:hAnsi="Arial Narrow"/>
          <w:color w:val="000000" w:themeColor="text1"/>
          <w:sz w:val="24"/>
          <w:szCs w:val="24"/>
          <w:lang w:val="en-US"/>
        </w:rPr>
        <w:t>background</w:t>
      </w:r>
      <w:r w:rsidR="00CB19E7" w:rsidRPr="004634E0">
        <w:rPr>
          <w:rFonts w:ascii="Arial Narrow" w:hAnsi="Arial Narrow"/>
          <w:color w:val="000000" w:themeColor="text1"/>
          <w:sz w:val="24"/>
          <w:szCs w:val="24"/>
          <w:lang w:val="en-US"/>
        </w:rPr>
        <w:t>, date, venue (face-to-face, online, hybrid), duration, hours, etc.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02"/>
        <w:gridCol w:w="5103"/>
        <w:gridCol w:w="1134"/>
      </w:tblGrid>
      <w:tr w:rsidR="00DA0650" w14:paraId="49D6CD7E" w14:textId="77777777" w:rsidTr="008A524F">
        <w:tc>
          <w:tcPr>
            <w:tcW w:w="2802" w:type="dxa"/>
            <w:shd w:val="clear" w:color="auto" w:fill="BFBFBF" w:themeFill="background1" w:themeFillShade="BF"/>
          </w:tcPr>
          <w:p w14:paraId="32287149" w14:textId="77777777" w:rsidR="00DA0650" w:rsidRPr="00CB19E7" w:rsidRDefault="00DA0650" w:rsidP="008A524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48EB8B6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AREA</w:t>
            </w:r>
          </w:p>
          <w:p w14:paraId="02510AFE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7A1F62D3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11F2D78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DETAILS OF THE ACTIVITY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2025E4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05A78BE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HOURS</w:t>
            </w:r>
          </w:p>
        </w:tc>
      </w:tr>
      <w:tr w:rsidR="00DA0650" w14:paraId="2FB77862" w14:textId="77777777" w:rsidTr="008A524F">
        <w:trPr>
          <w:trHeight w:val="1189"/>
        </w:trPr>
        <w:tc>
          <w:tcPr>
            <w:tcW w:w="2802" w:type="dxa"/>
            <w:vMerge w:val="restart"/>
            <w:shd w:val="clear" w:color="auto" w:fill="F2F2F2" w:themeFill="background1" w:themeFillShade="F2"/>
          </w:tcPr>
          <w:p w14:paraId="509624A7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  <w:p w14:paraId="1228AA6F" w14:textId="76FB6C8D" w:rsidR="00DA0650" w:rsidRPr="004634E0" w:rsidRDefault="00DA0650" w:rsidP="008A524F">
            <w:pPr>
              <w:rPr>
                <w:b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1.</w:t>
            </w:r>
            <w:r w:rsidRPr="00EE0ED2">
              <w:rPr>
                <w:b/>
                <w:sz w:val="24"/>
                <w:szCs w:val="24"/>
                <w:lang w:val="en-GB"/>
              </w:rPr>
              <w:t>Professional Activities</w:t>
            </w:r>
            <w:r w:rsidR="00916231">
              <w:rPr>
                <w:b/>
                <w:sz w:val="24"/>
                <w:szCs w:val="24"/>
                <w:lang w:val="en-GB"/>
              </w:rPr>
              <w:t xml:space="preserve"> </w:t>
            </w:r>
            <w:r w:rsidR="000835FD" w:rsidRPr="004634E0">
              <w:rPr>
                <w:b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you have </w:t>
            </w:r>
            <w:r w:rsidR="00A84E51" w:rsidRPr="004634E0">
              <w:rPr>
                <w:b/>
                <w:i/>
                <w:iCs/>
                <w:color w:val="000000" w:themeColor="text1"/>
                <w:sz w:val="24"/>
                <w:szCs w:val="24"/>
                <w:lang w:val="en-GB"/>
              </w:rPr>
              <w:t>attended</w:t>
            </w:r>
            <w:r w:rsidR="000835FD" w:rsidRPr="004634E0">
              <w:rPr>
                <w:b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as participant</w:t>
            </w:r>
          </w:p>
          <w:p w14:paraId="3D1F2F7A" w14:textId="45D7B913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="000835FD">
              <w:rPr>
                <w:sz w:val="24"/>
                <w:szCs w:val="24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Conference Attendance     </w:t>
            </w:r>
          </w:p>
          <w:p w14:paraId="706D3C46" w14:textId="7FE3E1F8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Clinical seminars attendance </w:t>
            </w:r>
          </w:p>
          <w:p w14:paraId="29AE4B48" w14:textId="6460DFA7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Discussion forums </w:t>
            </w:r>
          </w:p>
          <w:p w14:paraId="1E8ADAC1" w14:textId="7370ED8B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E-Learning CPD Modules </w:t>
            </w:r>
          </w:p>
          <w:p w14:paraId="4FF6F089" w14:textId="4E55F291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Postgraduate Courses </w:t>
            </w:r>
          </w:p>
          <w:p w14:paraId="4F768A1D" w14:textId="5247954B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Formal Training </w:t>
            </w:r>
          </w:p>
          <w:p w14:paraId="119D6C48" w14:textId="1F373850" w:rsidR="00DA0650" w:rsidRPr="00C21B94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>Attending public lectures</w:t>
            </w:r>
          </w:p>
          <w:p w14:paraId="5F4FAF4A" w14:textId="24781547" w:rsidR="00DA0650" w:rsidRDefault="00DA0650" w:rsidP="008A524F">
            <w:pPr>
              <w:rPr>
                <w:i/>
                <w:sz w:val="20"/>
                <w:szCs w:val="20"/>
                <w:lang w:val="en-GB"/>
              </w:rPr>
            </w:pPr>
            <w:r w:rsidRPr="00C21B94"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i/>
                <w:sz w:val="20"/>
                <w:szCs w:val="20"/>
                <w:lang w:val="en-GB"/>
              </w:rPr>
              <w:t xml:space="preserve">In-service training </w:t>
            </w:r>
          </w:p>
          <w:p w14:paraId="0F049F60" w14:textId="45836772" w:rsidR="00DA0650" w:rsidRPr="008764CB" w:rsidRDefault="00DA0650" w:rsidP="008A524F">
            <w:pPr>
              <w:rPr>
                <w:sz w:val="24"/>
                <w:szCs w:val="24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-</w:t>
            </w:r>
            <w:r w:rsidR="000835FD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Other</w:t>
            </w:r>
            <w:r w:rsidR="000835FD">
              <w:rPr>
                <w:i/>
                <w:sz w:val="20"/>
                <w:szCs w:val="20"/>
                <w:lang w:val="en-GB"/>
              </w:rPr>
              <w:t>….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3F62D228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4D252FC8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26A6F10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>Description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6D79B6E4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16A33C0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12502E62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29103327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D8738EE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79FF386" w14:textId="77777777" w:rsidR="00DA0650" w:rsidRPr="00105A4F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E4E5FA1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508B273B" w14:textId="77777777" w:rsidTr="008A524F">
        <w:trPr>
          <w:trHeight w:val="84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2C9219B9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7BF1AB0A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013BA0DD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6796E612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Description: </w:t>
            </w:r>
          </w:p>
          <w:p w14:paraId="23052BB1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</w:p>
          <w:p w14:paraId="1869DA81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2FF038FE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2DC72F9B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4D7A2426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1C9B3A6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1FDCC16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391CE055" w14:textId="77777777" w:rsidTr="008A524F">
        <w:trPr>
          <w:trHeight w:val="989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056CE7F7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3E0BA6ED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00FB4C7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5597189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>Description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20978B6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0CC0F36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5F70832D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A65393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185144C8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00C876EA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586A2B6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23D6F569" w14:textId="77777777" w:rsidR="00DA0650" w:rsidRDefault="00DA0650" w:rsidP="00DA0650">
      <w:pPr>
        <w:rPr>
          <w:b/>
          <w:sz w:val="24"/>
          <w:szCs w:val="24"/>
          <w:lang w:val="en-GB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943"/>
        <w:gridCol w:w="4962"/>
        <w:gridCol w:w="1134"/>
      </w:tblGrid>
      <w:tr w:rsidR="00DA0650" w14:paraId="567DA238" w14:textId="77777777" w:rsidTr="008A524F">
        <w:tc>
          <w:tcPr>
            <w:tcW w:w="2943" w:type="dxa"/>
            <w:shd w:val="clear" w:color="auto" w:fill="BFBFBF" w:themeFill="background1" w:themeFillShade="BF"/>
          </w:tcPr>
          <w:p w14:paraId="089174BF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F386E52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AREA</w:t>
            </w:r>
          </w:p>
          <w:p w14:paraId="42ED1CB3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14:paraId="1D72E1DC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5B4F7ECD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DETAILS OF THE ACTIVITY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3C05C10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55988044" w14:textId="77777777" w:rsidR="00DA0650" w:rsidRDefault="00DA0650" w:rsidP="008A524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HOURS</w:t>
            </w:r>
          </w:p>
        </w:tc>
      </w:tr>
      <w:tr w:rsidR="00DA0650" w14:paraId="7598F80B" w14:textId="77777777" w:rsidTr="008A524F">
        <w:trPr>
          <w:trHeight w:val="1189"/>
        </w:trPr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2CC51F4D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  <w:p w14:paraId="214EA876" w14:textId="77777777" w:rsidR="00DA0650" w:rsidRPr="00F03F1C" w:rsidRDefault="00DA0650" w:rsidP="008A524F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2.Organisational /Profession’s Development  </w:t>
            </w:r>
          </w:p>
          <w:p w14:paraId="61A18863" w14:textId="4170BFB2" w:rsidR="00DA0650" w:rsidRPr="004634E0" w:rsidRDefault="000835FD" w:rsidP="008A524F">
            <w:pPr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4634E0">
              <w:rPr>
                <w:b/>
                <w:bCs/>
                <w:i/>
                <w:iCs/>
                <w:color w:val="000000" w:themeColor="text1"/>
                <w:lang w:val="en-GB"/>
              </w:rPr>
              <w:t>A. Professional participation</w:t>
            </w:r>
          </w:p>
          <w:p w14:paraId="0CFA2FC9" w14:textId="70BCF536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sz w:val="20"/>
                <w:szCs w:val="20"/>
                <w:lang w:val="en-GB"/>
              </w:rPr>
              <w:t>-</w:t>
            </w:r>
            <w:r w:rsidR="000835FD">
              <w:rPr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Participation in PAP’s activities or other psychotherapy organisations</w:t>
            </w:r>
          </w:p>
          <w:p w14:paraId="7507E21F" w14:textId="1C180364" w:rsidR="00DA0650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Attendance at AGM, Board Meetings</w:t>
            </w:r>
          </w:p>
          <w:p w14:paraId="6B487DEC" w14:textId="326D94B7" w:rsidR="000835FD" w:rsidRPr="004634E0" w:rsidRDefault="000835FD" w:rsidP="008A524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iCs/>
                <w:color w:val="000000" w:themeColor="text1"/>
                <w:lang w:val="en-GB"/>
              </w:rPr>
            </w:pPr>
            <w:r w:rsidRPr="004634E0">
              <w:rPr>
                <w:rFonts w:cstheme="minorHAnsi"/>
                <w:b/>
                <w:i/>
                <w:iCs/>
                <w:color w:val="000000" w:themeColor="text1"/>
                <w:lang w:val="en-GB"/>
              </w:rPr>
              <w:t>B. Teaching and Training</w:t>
            </w:r>
          </w:p>
          <w:p w14:paraId="4A7AB0A1" w14:textId="6046E705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Conducting research on psychotherapy </w:t>
            </w:r>
          </w:p>
          <w:p w14:paraId="5FD6E395" w14:textId="1B19A6E6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Presenting at conferences</w:t>
            </w:r>
          </w:p>
          <w:p w14:paraId="51E5B5D3" w14:textId="4224979A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Teaching/Lecturing  </w:t>
            </w:r>
          </w:p>
          <w:p w14:paraId="747D52AA" w14:textId="10D8C4D1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Supervising research </w:t>
            </w:r>
          </w:p>
          <w:p w14:paraId="06D93CFF" w14:textId="67033F8B" w:rsidR="00DA0650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  <w:lang w:val="en-GB"/>
              </w:rPr>
            </w:pP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Publishing articles or books</w:t>
            </w:r>
            <w:r>
              <w:rPr>
                <w:rFonts w:cstheme="minorHAnsi"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  <w:p w14:paraId="5705B237" w14:textId="7DF43DCC" w:rsidR="00DA0650" w:rsidRPr="00F03F1C" w:rsidRDefault="00DA0650" w:rsidP="008A524F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GB"/>
              </w:rPr>
              <w:t>-</w:t>
            </w:r>
            <w:r w:rsidR="000835FD">
              <w:rPr>
                <w:rFonts w:cstheme="minorHAnsi"/>
                <w:bCs/>
                <w:iCs/>
                <w:sz w:val="24"/>
                <w:szCs w:val="24"/>
                <w:lang w:val="en-GB"/>
              </w:rPr>
              <w:t xml:space="preserve"> </w:t>
            </w:r>
            <w:r w:rsidRPr="005310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Other</w:t>
            </w:r>
            <w:r w:rsidR="000835FD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….</w:t>
            </w:r>
          </w:p>
        </w:tc>
        <w:tc>
          <w:tcPr>
            <w:tcW w:w="4962" w:type="dxa"/>
          </w:tcPr>
          <w:p w14:paraId="1092CEEF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B197054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49F7279F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Description: </w:t>
            </w:r>
          </w:p>
          <w:p w14:paraId="29B7E830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</w:p>
          <w:p w14:paraId="0F5342B8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0833590D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34EBF0C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5A81172D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2562F01E" w14:textId="77777777" w:rsidR="00DA0650" w:rsidRPr="00105A4F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FA26F69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2B15E883" w14:textId="77777777" w:rsidTr="008A524F">
        <w:trPr>
          <w:trHeight w:val="848"/>
        </w:trPr>
        <w:tc>
          <w:tcPr>
            <w:tcW w:w="2943" w:type="dxa"/>
            <w:vMerge/>
            <w:shd w:val="clear" w:color="auto" w:fill="F2F2F2" w:themeFill="background1" w:themeFillShade="F2"/>
          </w:tcPr>
          <w:p w14:paraId="0870A33A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6432AAD4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06D08127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07F76B7F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Description: </w:t>
            </w:r>
          </w:p>
          <w:p w14:paraId="39E38EB3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9E63F44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41161687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076B186E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3294F034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16CFD63B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E5A5905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56AA219F" w14:textId="77777777" w:rsidTr="008A524F">
        <w:trPr>
          <w:trHeight w:val="989"/>
        </w:trPr>
        <w:tc>
          <w:tcPr>
            <w:tcW w:w="2943" w:type="dxa"/>
            <w:vMerge/>
            <w:shd w:val="clear" w:color="auto" w:fill="F2F2F2" w:themeFill="background1" w:themeFillShade="F2"/>
          </w:tcPr>
          <w:p w14:paraId="0285BF50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60090BBE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56147442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69BCD89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>Description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0CCE5082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1F3466B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4CE163BE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DBC46F0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3AFA5A00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315B92BC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118FCE2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45FA21C7" w14:textId="77777777" w:rsidTr="008A524F">
        <w:trPr>
          <w:trHeight w:val="1677"/>
        </w:trPr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57D8C174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  <w:p w14:paraId="3182602D" w14:textId="77777777" w:rsidR="00DA0650" w:rsidRPr="00F03F1C" w:rsidRDefault="00DA0650" w:rsidP="008A524F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3.Personal Development  </w:t>
            </w:r>
          </w:p>
          <w:p w14:paraId="71B05A70" w14:textId="673AE832" w:rsidR="00DA0650" w:rsidRPr="004634E0" w:rsidRDefault="000222AF" w:rsidP="008A524F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4634E0">
              <w:rPr>
                <w:color w:val="000000" w:themeColor="text1"/>
                <w:sz w:val="20"/>
                <w:szCs w:val="20"/>
                <w:lang w:val="en-GB"/>
              </w:rPr>
              <w:t>- Supervision (individual)</w:t>
            </w:r>
          </w:p>
          <w:p w14:paraId="1CF16B08" w14:textId="7FA0CECC" w:rsidR="000222AF" w:rsidRDefault="000222AF" w:rsidP="008A524F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4634E0">
              <w:rPr>
                <w:color w:val="000000" w:themeColor="text1"/>
                <w:sz w:val="20"/>
                <w:szCs w:val="20"/>
                <w:lang w:val="en-GB"/>
              </w:rPr>
              <w:t>- Supervision (Group)</w:t>
            </w:r>
          </w:p>
          <w:p w14:paraId="4E6EB815" w14:textId="29C751FB" w:rsidR="004634E0" w:rsidRPr="004634E0" w:rsidRDefault="004634E0" w:rsidP="008A524F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-Intervision</w:t>
            </w:r>
          </w:p>
          <w:p w14:paraId="158A6E74" w14:textId="572A6E14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val="en-GB"/>
              </w:rPr>
              <w:t>-</w:t>
            </w:r>
            <w:r w:rsidR="000222AF">
              <w:rPr>
                <w:rFonts w:ascii="Calibri" w:hAnsi="Calibri" w:cs="Calibri"/>
                <w:bCs/>
                <w:iCs/>
                <w:sz w:val="24"/>
                <w:szCs w:val="24"/>
                <w:lang w:val="en-GB"/>
              </w:rPr>
              <w:t xml:space="preserve"> </w:t>
            </w: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Individual psychotherapy </w:t>
            </w:r>
          </w:p>
          <w:p w14:paraId="7ABC240A" w14:textId="11CDECC8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222A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Group psychotherapy </w:t>
            </w:r>
          </w:p>
          <w:p w14:paraId="1EBF93EA" w14:textId="24015D45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222A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Workshops promoting personal awareness and development </w:t>
            </w:r>
          </w:p>
          <w:p w14:paraId="369A2A49" w14:textId="6363E4C6" w:rsidR="00DA0650" w:rsidRPr="00C21B94" w:rsidRDefault="00DA0650" w:rsidP="008A524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222A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Peer support groups </w:t>
            </w:r>
          </w:p>
          <w:p w14:paraId="535507C9" w14:textId="0A4C6F6D" w:rsidR="00DA0650" w:rsidRDefault="00DA0650" w:rsidP="008A524F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222A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21B9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Reading/studying</w:t>
            </w:r>
          </w:p>
          <w:p w14:paraId="00189EFD" w14:textId="6E198C5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-</w:t>
            </w:r>
            <w:r w:rsidR="000222A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Other </w:t>
            </w:r>
            <w:r w:rsidR="000222AF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….</w:t>
            </w:r>
          </w:p>
        </w:tc>
        <w:tc>
          <w:tcPr>
            <w:tcW w:w="4962" w:type="dxa"/>
          </w:tcPr>
          <w:p w14:paraId="4B97F1C7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1F233D08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25E925F0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>Description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7C612D58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37157BE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4E3F65B2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12D4583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70D0A959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0FFDB7CB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 w:val="restart"/>
          </w:tcPr>
          <w:p w14:paraId="13808EFC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726E34BF" w14:textId="77777777" w:rsidTr="008A524F">
        <w:trPr>
          <w:trHeight w:val="2682"/>
        </w:trPr>
        <w:tc>
          <w:tcPr>
            <w:tcW w:w="2943" w:type="dxa"/>
            <w:vMerge/>
            <w:shd w:val="clear" w:color="auto" w:fill="F2F2F2" w:themeFill="background1" w:themeFillShade="F2"/>
          </w:tcPr>
          <w:p w14:paraId="27EEAD08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0A70C84D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23C0F4E3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3C7F63CF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>Description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7E24D0A4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</w:tcPr>
          <w:p w14:paraId="6565189D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A0650" w14:paraId="2A3924FD" w14:textId="77777777" w:rsidTr="008A524F">
        <w:trPr>
          <w:trHeight w:val="2682"/>
        </w:trPr>
        <w:tc>
          <w:tcPr>
            <w:tcW w:w="2943" w:type="dxa"/>
            <w:shd w:val="clear" w:color="auto" w:fill="F2F2F2" w:themeFill="background1" w:themeFillShade="F2"/>
          </w:tcPr>
          <w:p w14:paraId="08EA6AF1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2415543A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  <w:p w14:paraId="614D0325" w14:textId="77777777" w:rsidR="00DA0650" w:rsidRPr="00C21B94" w:rsidRDefault="00DA0650" w:rsidP="008A524F">
            <w:pPr>
              <w:rPr>
                <w:i/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 xml:space="preserve">Date: </w:t>
            </w:r>
          </w:p>
          <w:p w14:paraId="627E869E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  <w:r w:rsidRPr="00C21B94">
              <w:rPr>
                <w:i/>
                <w:sz w:val="24"/>
                <w:szCs w:val="24"/>
                <w:lang w:val="en-GB"/>
              </w:rPr>
              <w:t>Description</w:t>
            </w:r>
            <w:r>
              <w:rPr>
                <w:sz w:val="24"/>
                <w:szCs w:val="24"/>
                <w:lang w:val="en-GB"/>
              </w:rPr>
              <w:t xml:space="preserve">: </w:t>
            </w:r>
          </w:p>
          <w:p w14:paraId="2AFF55FC" w14:textId="77777777" w:rsidR="00DA0650" w:rsidRDefault="00DA0650" w:rsidP="008A524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0925E52" w14:textId="77777777" w:rsidR="00DA0650" w:rsidRDefault="00DA0650" w:rsidP="008A524F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6D4CD666" w14:textId="77777777" w:rsidR="00DA0650" w:rsidRDefault="00DA0650" w:rsidP="00DA0650">
      <w:pPr>
        <w:rPr>
          <w:b/>
          <w:sz w:val="24"/>
          <w:szCs w:val="24"/>
          <w:lang w:val="en-GB"/>
        </w:rPr>
      </w:pPr>
    </w:p>
    <w:p w14:paraId="1DB76A80" w14:textId="77777777" w:rsidR="007F48AB" w:rsidRDefault="007F48AB" w:rsidP="00DA0650">
      <w:pPr>
        <w:rPr>
          <w:b/>
          <w:sz w:val="24"/>
          <w:szCs w:val="24"/>
          <w:lang w:val="en-GB"/>
        </w:rPr>
      </w:pPr>
    </w:p>
    <w:p w14:paraId="37C9F4C0" w14:textId="77777777" w:rsidR="00DA0650" w:rsidRDefault="00DA0650" w:rsidP="00DA0650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Ethics and Complaints </w:t>
      </w:r>
    </w:p>
    <w:p w14:paraId="59BF4097" w14:textId="48E3FFF8" w:rsidR="00DA0650" w:rsidRDefault="00DA0650" w:rsidP="00DA0650">
      <w:pPr>
        <w:rPr>
          <w:b/>
          <w:sz w:val="24"/>
          <w:szCs w:val="24"/>
          <w:lang w:val="en-GB"/>
        </w:rPr>
      </w:pPr>
    </w:p>
    <w:p w14:paraId="191DCEB4" w14:textId="668DE0C1" w:rsidR="00DA0650" w:rsidRPr="00EE0ED2" w:rsidRDefault="00C30AA8" w:rsidP="00DA0650">
      <w:pPr>
        <w:rPr>
          <w:b/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FCBE3" wp14:editId="0290A943">
                <wp:simplePos x="0" y="0"/>
                <wp:positionH relativeFrom="column">
                  <wp:posOffset>4503762</wp:posOffset>
                </wp:positionH>
                <wp:positionV relativeFrom="paragraph">
                  <wp:posOffset>26661</wp:posOffset>
                </wp:positionV>
                <wp:extent cx="143301" cy="149860"/>
                <wp:effectExtent l="0" t="0" r="28575" b="21590"/>
                <wp:wrapNone/>
                <wp:docPr id="12659322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" cy="14986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89696" id="Rectangle: Rounded Corners 3" o:spid="_x0000_s1026" style="position:absolute;margin-left:354.65pt;margin-top:2.1pt;width:11.3pt;height: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" fillcolor="#f2f2f2" strokecolor="#1c334e" strokeweight="2pt"/>
            </w:pict>
          </mc:Fallback>
        </mc:AlternateContent>
      </w: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3C1C3" wp14:editId="137888AC">
                <wp:simplePos x="0" y="0"/>
                <wp:positionH relativeFrom="column">
                  <wp:posOffset>3629679</wp:posOffset>
                </wp:positionH>
                <wp:positionV relativeFrom="paragraph">
                  <wp:posOffset>26680</wp:posOffset>
                </wp:positionV>
                <wp:extent cx="143301" cy="149860"/>
                <wp:effectExtent l="0" t="0" r="28575" b="21590"/>
                <wp:wrapNone/>
                <wp:docPr id="91209887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" cy="14986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9E05B" id="Rectangle: Rounded Corners 3" o:spid="_x0000_s1026" style="position:absolute;margin-left:285.8pt;margin-top:2.1pt;width:11.3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" fillcolor="#f2f2f2" strokecolor="#1c334e" strokeweight="2pt"/>
            </w:pict>
          </mc:Fallback>
        </mc:AlternateContent>
      </w:r>
      <w:r w:rsidR="00DA0650" w:rsidRPr="005C46DD">
        <w:rPr>
          <w:sz w:val="24"/>
          <w:szCs w:val="24"/>
          <w:lang w:val="en-GB"/>
        </w:rPr>
        <w:t>Have any complaints been made against you?</w:t>
      </w:r>
      <w:r w:rsidR="00344674">
        <w:rPr>
          <w:b/>
          <w:sz w:val="24"/>
          <w:szCs w:val="24"/>
          <w:lang w:val="en-GB"/>
        </w:rPr>
        <w:tab/>
      </w:r>
      <w:r w:rsidR="00DA0650">
        <w:rPr>
          <w:b/>
          <w:sz w:val="24"/>
          <w:szCs w:val="24"/>
          <w:lang w:val="en-GB"/>
        </w:rPr>
        <w:t>YES</w:t>
      </w:r>
      <w:r w:rsidR="00344674">
        <w:rPr>
          <w:b/>
          <w:sz w:val="24"/>
          <w:szCs w:val="24"/>
          <w:lang w:val="en-GB"/>
        </w:rPr>
        <w:tab/>
      </w:r>
      <w:r w:rsidR="00344674">
        <w:rPr>
          <w:b/>
          <w:sz w:val="24"/>
          <w:szCs w:val="24"/>
          <w:lang w:val="en-GB"/>
        </w:rPr>
        <w:tab/>
      </w:r>
      <w:r w:rsidR="00DA0650">
        <w:rPr>
          <w:b/>
          <w:sz w:val="24"/>
          <w:szCs w:val="24"/>
          <w:lang w:val="en-GB"/>
        </w:rPr>
        <w:t>NO</w:t>
      </w:r>
    </w:p>
    <w:p w14:paraId="278F8DCF" w14:textId="3619291E" w:rsidR="00DA0650" w:rsidRDefault="00DA0650" w:rsidP="00DA0650">
      <w:pPr>
        <w:rPr>
          <w:sz w:val="24"/>
          <w:szCs w:val="24"/>
          <w:lang w:val="en-GB"/>
        </w:rPr>
      </w:pPr>
    </w:p>
    <w:p w14:paraId="493FFD70" w14:textId="07580582" w:rsidR="00DA0650" w:rsidRDefault="00C30AA8" w:rsidP="00DA0650">
      <w:pPr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6DF35" wp14:editId="4D1B20E1">
                <wp:simplePos x="0" y="0"/>
                <wp:positionH relativeFrom="column">
                  <wp:posOffset>3623310</wp:posOffset>
                </wp:positionH>
                <wp:positionV relativeFrom="paragraph">
                  <wp:posOffset>20320</wp:posOffset>
                </wp:positionV>
                <wp:extent cx="142875" cy="149860"/>
                <wp:effectExtent l="0" t="0" r="28575" b="21590"/>
                <wp:wrapNone/>
                <wp:docPr id="15135186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986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FF9B6" id="Rectangle: Rounded Corners 3" o:spid="_x0000_s1026" style="position:absolute;margin-left:285.3pt;margin-top:1.6pt;width:11.25pt;height:1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" fillcolor="#f2f2f2" strokecolor="#1c334e" strokeweight="2pt"/>
            </w:pict>
          </mc:Fallback>
        </mc:AlternateContent>
      </w: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D5A7D" wp14:editId="735ED3E4">
                <wp:simplePos x="0" y="0"/>
                <wp:positionH relativeFrom="column">
                  <wp:posOffset>4507003</wp:posOffset>
                </wp:positionH>
                <wp:positionV relativeFrom="paragraph">
                  <wp:posOffset>32954</wp:posOffset>
                </wp:positionV>
                <wp:extent cx="143301" cy="149860"/>
                <wp:effectExtent l="0" t="0" r="28575" b="21590"/>
                <wp:wrapNone/>
                <wp:docPr id="14978717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" cy="1498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C1185" id="Rectangle: Rounded Corners 3" o:spid="_x0000_s1026" style="position:absolute;margin-left:354.9pt;margin-top:2.6pt;width:11.3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" fillcolor="#f2f2f2 [3052]" strokecolor="#1c334e" strokeweight="2pt"/>
            </w:pict>
          </mc:Fallback>
        </mc:AlternateContent>
      </w:r>
      <w:r w:rsidR="00DA0650">
        <w:rPr>
          <w:sz w:val="24"/>
          <w:szCs w:val="24"/>
          <w:lang w:val="en-GB"/>
        </w:rPr>
        <w:t xml:space="preserve">Have any criminal charges </w:t>
      </w:r>
      <w:r w:rsidR="004A72B0">
        <w:rPr>
          <w:sz w:val="24"/>
          <w:szCs w:val="24"/>
          <w:lang w:val="en-GB"/>
        </w:rPr>
        <w:t>been</w:t>
      </w:r>
      <w:r w:rsidR="00DA0650">
        <w:rPr>
          <w:sz w:val="24"/>
          <w:szCs w:val="24"/>
          <w:lang w:val="en-GB"/>
        </w:rPr>
        <w:t xml:space="preserve"> made against you? </w:t>
      </w:r>
      <w:r w:rsidR="00DA0650">
        <w:rPr>
          <w:b/>
          <w:sz w:val="24"/>
          <w:szCs w:val="24"/>
          <w:lang w:val="en-GB"/>
        </w:rPr>
        <w:t>YES</w:t>
      </w:r>
      <w:r w:rsidR="00344674">
        <w:rPr>
          <w:b/>
          <w:sz w:val="24"/>
          <w:szCs w:val="24"/>
          <w:lang w:val="en-GB"/>
        </w:rPr>
        <w:tab/>
      </w:r>
      <w:r w:rsidR="00344674">
        <w:rPr>
          <w:b/>
          <w:sz w:val="24"/>
          <w:szCs w:val="24"/>
          <w:lang w:val="en-GB"/>
        </w:rPr>
        <w:tab/>
      </w:r>
      <w:r w:rsidR="00DA0650">
        <w:rPr>
          <w:b/>
          <w:sz w:val="24"/>
          <w:szCs w:val="24"/>
          <w:lang w:val="en-GB"/>
        </w:rPr>
        <w:t>NO</w:t>
      </w:r>
    </w:p>
    <w:p w14:paraId="36EA9737" w14:textId="1BA97D8E" w:rsidR="00DA0650" w:rsidRDefault="00DA0650" w:rsidP="00DA0650">
      <w:pPr>
        <w:rPr>
          <w:sz w:val="24"/>
          <w:szCs w:val="24"/>
          <w:lang w:val="en-GB"/>
        </w:rPr>
      </w:pPr>
      <w:r w:rsidRPr="005C46DD">
        <w:rPr>
          <w:sz w:val="24"/>
          <w:szCs w:val="24"/>
          <w:lang w:val="en-GB"/>
        </w:rPr>
        <w:t xml:space="preserve">If </w:t>
      </w:r>
      <w:r>
        <w:rPr>
          <w:sz w:val="24"/>
          <w:szCs w:val="24"/>
          <w:lang w:val="en-GB"/>
        </w:rPr>
        <w:t>you have answered positively to either of the above questions</w:t>
      </w:r>
      <w:r w:rsidRPr="005C46DD">
        <w:rPr>
          <w:sz w:val="24"/>
          <w:szCs w:val="24"/>
          <w:lang w:val="en-GB"/>
        </w:rPr>
        <w:t xml:space="preserve">, please provide </w:t>
      </w:r>
      <w:r>
        <w:rPr>
          <w:sz w:val="24"/>
          <w:szCs w:val="24"/>
          <w:lang w:val="en-GB"/>
        </w:rPr>
        <w:t xml:space="preserve">the relevant </w:t>
      </w:r>
      <w:r w:rsidRPr="005C46DD">
        <w:rPr>
          <w:sz w:val="24"/>
          <w:szCs w:val="24"/>
          <w:lang w:val="en-GB"/>
        </w:rPr>
        <w:t>information below and what was the outcome</w:t>
      </w:r>
      <w:r>
        <w:rPr>
          <w:sz w:val="24"/>
          <w:szCs w:val="24"/>
          <w:lang w:val="en-GB"/>
        </w:rPr>
        <w:t xml:space="preserve">. </w:t>
      </w:r>
    </w:p>
    <w:p w14:paraId="60B7F78A" w14:textId="78E16CCB" w:rsidR="00DA0650" w:rsidRDefault="00DA0650" w:rsidP="00632DEF">
      <w:pPr>
        <w:spacing w:line="480" w:lineRule="auto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2DEF">
        <w:rPr>
          <w:sz w:val="24"/>
          <w:szCs w:val="24"/>
          <w:lang w:val="en-GB"/>
        </w:rPr>
        <w:t>_________________________</w:t>
      </w:r>
    </w:p>
    <w:p w14:paraId="4D85BCB6" w14:textId="77777777" w:rsidR="00BC62CF" w:rsidRPr="00BC62CF" w:rsidRDefault="00DA0650" w:rsidP="00BC62CF">
      <w:pPr>
        <w:pStyle w:val="ListParagraph"/>
        <w:numPr>
          <w:ilvl w:val="0"/>
          <w:numId w:val="5"/>
        </w:numPr>
        <w:ind w:left="284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Please state the name of your Indemnity Insurance provider:</w:t>
      </w:r>
      <w:r>
        <w:rPr>
          <w:sz w:val="24"/>
          <w:szCs w:val="24"/>
          <w:lang w:val="en-GB"/>
        </w:rPr>
        <w:t xml:space="preserve"> </w:t>
      </w:r>
    </w:p>
    <w:p w14:paraId="333FAE17" w14:textId="569C1B39" w:rsidR="00BC62CF" w:rsidRPr="00BC62CF" w:rsidRDefault="00BC62CF" w:rsidP="00BC62CF">
      <w:pPr>
        <w:pStyle w:val="ListParagraph"/>
        <w:ind w:left="284"/>
        <w:rPr>
          <w:b/>
          <w:sz w:val="24"/>
          <w:szCs w:val="24"/>
          <w:lang w:val="en-GB"/>
        </w:rPr>
      </w:pPr>
      <w:r w:rsidRPr="00BC62CF">
        <w:rPr>
          <w:color w:val="000000"/>
          <w:lang w:val="en-US"/>
        </w:rPr>
        <w:t>PAP recommends that its members take out</w:t>
      </w:r>
      <w:r>
        <w:rPr>
          <w:color w:val="000000"/>
          <w:lang w:val="en-US"/>
        </w:rPr>
        <w:t xml:space="preserve"> a</w:t>
      </w:r>
      <w:r w:rsidRPr="00BC62CF">
        <w:rPr>
          <w:color w:val="000000"/>
          <w:lang w:val="en-US"/>
        </w:rPr>
        <w:t xml:space="preserve"> professional insurance for reasons of protection.</w:t>
      </w:r>
      <w:r>
        <w:rPr>
          <w:color w:val="000000"/>
          <w:lang w:val="en-US"/>
        </w:rPr>
        <w:t xml:space="preserve"> Please ask the Secretary for further information.</w:t>
      </w:r>
    </w:p>
    <w:p w14:paraId="0CA04BD1" w14:textId="17E19375" w:rsidR="00DA0650" w:rsidRPr="00A47EE1" w:rsidRDefault="00DA0650" w:rsidP="00A47EE1">
      <w:pPr>
        <w:ind w:left="-76"/>
        <w:rPr>
          <w:b/>
          <w:sz w:val="24"/>
          <w:szCs w:val="24"/>
          <w:lang w:val="en-GB"/>
        </w:rPr>
      </w:pPr>
      <w:r w:rsidRPr="00A47EE1">
        <w:rPr>
          <w:sz w:val="24"/>
          <w:szCs w:val="24"/>
          <w:lang w:val="en-GB"/>
        </w:rPr>
        <w:t>________________________________________________________________________</w:t>
      </w:r>
      <w:r w:rsidR="00632DEF">
        <w:rPr>
          <w:sz w:val="24"/>
          <w:szCs w:val="24"/>
          <w:lang w:val="en-GB"/>
        </w:rPr>
        <w:t>__________</w:t>
      </w:r>
    </w:p>
    <w:p w14:paraId="1F20EA9F" w14:textId="77777777" w:rsidR="00635E31" w:rsidRDefault="00635E31" w:rsidP="00635E31">
      <w:pPr>
        <w:rPr>
          <w:b/>
          <w:sz w:val="24"/>
          <w:szCs w:val="24"/>
          <w:lang w:val="en-GB"/>
        </w:rPr>
      </w:pPr>
    </w:p>
    <w:p w14:paraId="78EFAD6E" w14:textId="77777777" w:rsidR="00635E31" w:rsidRPr="00635E31" w:rsidRDefault="00635E31" w:rsidP="00635E31">
      <w:pPr>
        <w:rPr>
          <w:b/>
          <w:sz w:val="24"/>
          <w:szCs w:val="24"/>
          <w:lang w:val="en-GB"/>
        </w:rPr>
      </w:pPr>
    </w:p>
    <w:p w14:paraId="7C894CDD" w14:textId="29FD37BD" w:rsidR="00DA0650" w:rsidRPr="00175DC1" w:rsidRDefault="00DA0650" w:rsidP="00DA065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Signature: __________________ </w:t>
      </w:r>
      <w:r w:rsidR="00B81AF3">
        <w:rPr>
          <w:b/>
          <w:sz w:val="24"/>
          <w:szCs w:val="24"/>
          <w:lang w:val="en-GB"/>
        </w:rPr>
        <w:tab/>
      </w:r>
      <w:r w:rsidR="00B81AF3">
        <w:rPr>
          <w:b/>
          <w:sz w:val="24"/>
          <w:szCs w:val="24"/>
          <w:lang w:val="en-GB"/>
        </w:rPr>
        <w:tab/>
      </w:r>
      <w:r w:rsidR="00B81AF3">
        <w:rPr>
          <w:b/>
          <w:sz w:val="24"/>
          <w:szCs w:val="24"/>
          <w:lang w:val="en-GB"/>
        </w:rPr>
        <w:tab/>
      </w:r>
      <w:r w:rsidR="00B81AF3"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 Date: __________________</w:t>
      </w:r>
    </w:p>
    <w:p w14:paraId="5627FB5C" w14:textId="77777777" w:rsidR="008B7F68" w:rsidRPr="00C8779C" w:rsidRDefault="008B7F68" w:rsidP="00F05619">
      <w:pPr>
        <w:rPr>
          <w:rFonts w:ascii="Arial" w:eastAsia="Arial" w:hAnsi="Arial" w:cs="Arial"/>
          <w:lang w:val="en-US"/>
        </w:rPr>
      </w:pPr>
    </w:p>
    <w:sectPr w:rsidR="008B7F68" w:rsidRPr="00C8779C" w:rsidSect="00460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 w:code="9"/>
      <w:pgMar w:top="1644" w:right="987" w:bottom="851" w:left="1134" w:header="96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B53F" w14:textId="77777777" w:rsidR="00A475E3" w:rsidRDefault="00A475E3" w:rsidP="00C5327D">
      <w:pPr>
        <w:spacing w:after="0"/>
      </w:pPr>
      <w:r>
        <w:separator/>
      </w:r>
    </w:p>
  </w:endnote>
  <w:endnote w:type="continuationSeparator" w:id="0">
    <w:p w14:paraId="503E0760" w14:textId="77777777" w:rsidR="00A475E3" w:rsidRDefault="00A475E3" w:rsidP="00C53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085" w14:textId="77777777" w:rsidR="00965895" w:rsidRDefault="003F5508" w:rsidP="00E8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58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CF1A2" w14:textId="77777777" w:rsidR="00965895" w:rsidRDefault="00965895" w:rsidP="008D7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EFDE" w14:textId="77777777" w:rsidR="00962040" w:rsidRPr="004E686F" w:rsidRDefault="00690C28" w:rsidP="00AF65CF">
    <w:pPr>
      <w:pStyle w:val="Footer"/>
      <w:spacing w:line="180" w:lineRule="exact"/>
      <w:ind w:right="360"/>
      <w:rPr>
        <w:rFonts w:cs="Arial"/>
        <w:b/>
        <w:sz w:val="20"/>
        <w:szCs w:val="20"/>
        <w:lang w:val="de-AT"/>
      </w:rPr>
    </w:pPr>
    <w:r>
      <w:rPr>
        <w:rFonts w:cs="Arial"/>
        <w:b/>
        <w:sz w:val="18"/>
        <w:szCs w:val="18"/>
        <w:lang w:val="de-AT"/>
      </w:rPr>
      <w:tab/>
    </w:r>
    <w:r w:rsidRPr="004E686F">
      <w:rPr>
        <w:rFonts w:cs="Arial"/>
        <w:b/>
        <w:sz w:val="20"/>
        <w:szCs w:val="20"/>
        <w:lang w:val="de-AT"/>
      </w:rPr>
      <w:fldChar w:fldCharType="begin"/>
    </w:r>
    <w:r w:rsidRPr="004E686F">
      <w:rPr>
        <w:rFonts w:cs="Arial"/>
        <w:b/>
        <w:sz w:val="20"/>
        <w:szCs w:val="20"/>
        <w:lang w:val="de-AT"/>
      </w:rPr>
      <w:instrText xml:space="preserve"> PAGE   \* MERGEFORMAT </w:instrText>
    </w:r>
    <w:r w:rsidRPr="004E686F">
      <w:rPr>
        <w:rFonts w:cs="Arial"/>
        <w:b/>
        <w:sz w:val="20"/>
        <w:szCs w:val="20"/>
        <w:lang w:val="de-AT"/>
      </w:rPr>
      <w:fldChar w:fldCharType="separate"/>
    </w:r>
    <w:r w:rsidRPr="004E686F">
      <w:rPr>
        <w:rFonts w:cs="Arial"/>
        <w:b/>
        <w:noProof/>
        <w:sz w:val="20"/>
        <w:szCs w:val="20"/>
        <w:lang w:val="de-AT"/>
      </w:rPr>
      <w:t>1</w:t>
    </w:r>
    <w:r w:rsidRPr="004E686F">
      <w:rPr>
        <w:rFonts w:cs="Arial"/>
        <w:b/>
        <w:noProof/>
        <w:sz w:val="20"/>
        <w:szCs w:val="20"/>
        <w:lang w:val="de-AT"/>
      </w:rPr>
      <w:fldChar w:fldCharType="end"/>
    </w:r>
  </w:p>
  <w:p w14:paraId="5CC8F29C" w14:textId="77777777" w:rsidR="00690C28" w:rsidRPr="00BA3785" w:rsidRDefault="00690C28" w:rsidP="004D0747">
    <w:pPr>
      <w:pStyle w:val="Footer"/>
      <w:pBdr>
        <w:bottom w:val="single" w:sz="8" w:space="1" w:color="365F91" w:themeColor="accent1" w:themeShade="BF"/>
      </w:pBdr>
      <w:spacing w:line="180" w:lineRule="exact"/>
      <w:ind w:right="360"/>
      <w:jc w:val="center"/>
      <w:rPr>
        <w:rFonts w:cs="Arial"/>
        <w:b/>
        <w:sz w:val="18"/>
        <w:szCs w:val="18"/>
        <w:lang w:val="de-AT"/>
      </w:rPr>
    </w:pPr>
    <w:r w:rsidRPr="00690C28">
      <w:rPr>
        <w:rFonts w:cs="Arial"/>
        <w:b/>
        <w:noProof/>
        <w:sz w:val="18"/>
        <w:szCs w:val="18"/>
        <w:lang w:val="de-AT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1738C60A" wp14:editId="78123C28">
              <wp:simplePos x="0" y="0"/>
              <wp:positionH relativeFrom="column">
                <wp:posOffset>-51104</wp:posOffset>
              </wp:positionH>
              <wp:positionV relativeFrom="paragraph">
                <wp:posOffset>200660</wp:posOffset>
              </wp:positionV>
              <wp:extent cx="6387465" cy="516255"/>
              <wp:effectExtent l="0" t="0" r="0" b="0"/>
              <wp:wrapTight wrapText="bothSides">
                <wp:wrapPolygon edited="0">
                  <wp:start x="0" y="0"/>
                  <wp:lineTo x="0" y="20723"/>
                  <wp:lineTo x="21516" y="20723"/>
                  <wp:lineTo x="21516" y="0"/>
                  <wp:lineTo x="0" y="0"/>
                </wp:wrapPolygon>
              </wp:wrapTight>
              <wp:docPr id="18019374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7465" cy="516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67C37" w14:textId="77777777" w:rsidR="00690C28" w:rsidRPr="009633FB" w:rsidRDefault="00690C28" w:rsidP="00AF65CF">
                          <w:pPr>
                            <w:pStyle w:val="Footer"/>
                            <w:spacing w:line="180" w:lineRule="exact"/>
                            <w:ind w:left="-709" w:right="-179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el-GR"/>
                            </w:rPr>
                          </w:pP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Παγκύ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π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ριος  Σύνδεσ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μ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ος Ψυχοθερα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π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ευτών (ΠΣΨΘ) </w:t>
                          </w:r>
                          <w:r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|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ΤΘ 25486, 1310 Λευκωσία,  Κύ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π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ρος</w:t>
                          </w:r>
                          <w:r>
                            <w:rPr>
                              <w:rFonts w:ascii="Arial Narrow" w:hAnsi="Arial Narrow"/>
                              <w:color w:val="0000FF"/>
                              <w:sz w:val="16"/>
                              <w:szCs w:val="16"/>
                              <w:lang w:val="el-GR"/>
                            </w:rPr>
                            <w:t xml:space="preserve"> |</w:t>
                          </w:r>
                          <w:r w:rsidRPr="00F15EDD">
                            <w:rPr>
                              <w:rFonts w:ascii="Arial Narrow" w:hAnsi="Arial Narrow"/>
                              <w:color w:val="0000FF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Η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μ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. Εγγραφής:  6 Φεβρουαρίου 2013 | Αριθ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μ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ός Μητρώου: 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HE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318898</w:t>
                          </w:r>
                        </w:p>
                        <w:p w14:paraId="4298471C" w14:textId="77777777" w:rsidR="00690C28" w:rsidRPr="00C96E07" w:rsidRDefault="00690C28" w:rsidP="00AF65CF">
                          <w:pPr>
                            <w:pStyle w:val="Footer"/>
                            <w:spacing w:line="180" w:lineRule="exact"/>
                            <w:ind w:left="-709" w:right="-176"/>
                            <w:jc w:val="center"/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</w:pP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Pancyprian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Association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for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Psychotherapists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(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PAP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) |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PO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Box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25486, 1310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Nicosia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,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Cyprus</w:t>
                          </w:r>
                          <w:r w:rsidR="004D0747"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| </w:t>
                          </w:r>
                        </w:p>
                        <w:p w14:paraId="66ECE432" w14:textId="77777777" w:rsidR="00690C28" w:rsidRPr="00DA0650" w:rsidRDefault="00AF65CF" w:rsidP="00AF65CF">
                          <w:pPr>
                            <w:pStyle w:val="Footer"/>
                            <w:spacing w:line="180" w:lineRule="exact"/>
                            <w:ind w:left="-709" w:right="-176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el-GR"/>
                            </w:rPr>
                          </w:pPr>
                          <w:r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sym w:font="Wingdings" w:char="F029"/>
                          </w:r>
                          <w:r w:rsidR="00690C28" w:rsidRPr="00DA0650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(00357) 70000357  |  </w:t>
                          </w:r>
                          <w:r w:rsidR="00690C28" w:rsidRPr="009633F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sym w:font="Wingdings" w:char="F02A"/>
                          </w:r>
                          <w:r w:rsidR="00690C28" w:rsidRPr="00DA0650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="00690C28"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papsychotherapy</w:t>
                          </w:r>
                          <w:r w:rsidR="00690C28" w:rsidRPr="00DA0650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@</w:t>
                          </w:r>
                          <w:r w:rsidR="00690C28"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gmail</w:t>
                          </w:r>
                          <w:r w:rsidR="00690C28" w:rsidRPr="00DA0650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r w:rsidR="00690C28"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com</w:t>
                          </w:r>
                          <w:r w:rsidR="00690C28" w:rsidRPr="00DA0650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 |  </w:t>
                          </w:r>
                          <w:r w:rsidR="00690C28" w:rsidRPr="009633F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sym w:font="Wingdings" w:char="F038"/>
                          </w:r>
                          <w:r w:rsidR="00690C28" w:rsidRPr="00DA0650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hyperlink r:id="rId1" w:history="1">
                            <w:r w:rsidR="00690C28" w:rsidRPr="009633FB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</w:rPr>
                              <w:t>www</w:t>
                            </w:r>
                            <w:r w:rsidR="00690C28" w:rsidRPr="00DA0650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690C28" w:rsidRPr="009633FB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</w:rPr>
                              <w:t>papsychotherapy</w:t>
                            </w:r>
                            <w:proofErr w:type="spellEnd"/>
                            <w:r w:rsidR="00690C28" w:rsidRPr="00DA0650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r w:rsidR="00690C28" w:rsidRPr="009633FB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</w:rPr>
                              <w:t>com</w:t>
                            </w:r>
                          </w:hyperlink>
                        </w:p>
                        <w:p w14:paraId="28FB4901" w14:textId="77777777" w:rsidR="00690C28" w:rsidRPr="00AF65CF" w:rsidRDefault="00690C28" w:rsidP="00690C28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8C6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pt;margin-top:15.8pt;width:502.95pt;height:40.6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" stroked="f" strokeweight=".25pt">
              <v:textbox>
                <w:txbxContent>
                  <w:p w14:paraId="7DC67C37" w14:textId="77777777" w:rsidR="00690C28" w:rsidRPr="009633FB" w:rsidRDefault="00690C28" w:rsidP="00AF65CF">
                    <w:pPr>
                      <w:pStyle w:val="Footer"/>
                      <w:spacing w:line="180" w:lineRule="exact"/>
                      <w:ind w:left="-709" w:right="-179"/>
                      <w:jc w:val="center"/>
                      <w:rPr>
                        <w:rFonts w:ascii="Arial Narrow" w:hAnsi="Arial Narrow"/>
                        <w:sz w:val="16"/>
                        <w:szCs w:val="16"/>
                        <w:lang w:val="el-GR"/>
                      </w:rPr>
                    </w:pP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Παγκύ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π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ριος  Σύνδεσ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μ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ος Ψυχοθερα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π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ευτών (ΠΣΨΘ) </w:t>
                    </w:r>
                    <w:r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|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ΤΘ 25486, 1310 Λευκωσία,  Κύ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π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ρος</w:t>
                    </w:r>
                    <w:r>
                      <w:rPr>
                        <w:rFonts w:ascii="Arial Narrow" w:hAnsi="Arial Narrow"/>
                        <w:color w:val="0000FF"/>
                        <w:sz w:val="16"/>
                        <w:szCs w:val="16"/>
                        <w:lang w:val="el-GR"/>
                      </w:rPr>
                      <w:t xml:space="preserve"> |</w:t>
                    </w:r>
                    <w:r w:rsidRPr="00F15EDD">
                      <w:rPr>
                        <w:rFonts w:ascii="Arial Narrow" w:hAnsi="Arial Narrow"/>
                        <w:color w:val="0000FF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Η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μ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. Εγγραφής:  6 Φεβρουαρίου 2013 | Αριθ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μ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ός Μητρώου: 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HE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318898</w:t>
                    </w:r>
                  </w:p>
                  <w:p w14:paraId="4298471C" w14:textId="77777777" w:rsidR="00690C28" w:rsidRPr="00C96E07" w:rsidRDefault="00690C28" w:rsidP="00AF65CF">
                    <w:pPr>
                      <w:pStyle w:val="Footer"/>
                      <w:spacing w:line="180" w:lineRule="exact"/>
                      <w:ind w:left="-709" w:right="-176"/>
                      <w:jc w:val="center"/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</w:pP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Pancyprian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Association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for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Psychotherapists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(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PAP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) |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PO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Box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25486, 1310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Nicosia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,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Cyprus</w:t>
                    </w:r>
                    <w:r w:rsidR="004D0747"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| </w:t>
                    </w:r>
                  </w:p>
                  <w:p w14:paraId="66ECE432" w14:textId="77777777" w:rsidR="00690C28" w:rsidRPr="00DA0650" w:rsidRDefault="00AF65CF" w:rsidP="00AF65CF">
                    <w:pPr>
                      <w:pStyle w:val="Footer"/>
                      <w:spacing w:line="180" w:lineRule="exact"/>
                      <w:ind w:left="-709" w:right="-176"/>
                      <w:jc w:val="center"/>
                      <w:rPr>
                        <w:rFonts w:ascii="Arial Narrow" w:hAnsi="Arial Narrow"/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sym w:font="Wingdings" w:char="F029"/>
                    </w:r>
                    <w:r w:rsidR="00690C28" w:rsidRPr="00DA0650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(00357) 70000357  |  </w:t>
                    </w:r>
                    <w:r w:rsidR="00690C28" w:rsidRPr="009633FB">
                      <w:rPr>
                        <w:rFonts w:ascii="Arial Narrow" w:hAnsi="Arial Narrow"/>
                        <w:sz w:val="16"/>
                        <w:szCs w:val="16"/>
                      </w:rPr>
                      <w:sym w:font="Wingdings" w:char="F02A"/>
                    </w:r>
                    <w:r w:rsidR="00690C28" w:rsidRPr="00DA0650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="00690C28"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papsychotherapy</w:t>
                    </w:r>
                    <w:r w:rsidR="00690C28" w:rsidRPr="00DA0650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@</w:t>
                    </w:r>
                    <w:r w:rsidR="00690C28"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gmail</w:t>
                    </w:r>
                    <w:r w:rsidR="00690C28" w:rsidRPr="00DA0650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.</w:t>
                    </w:r>
                    <w:r w:rsidR="00690C28"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com</w:t>
                    </w:r>
                    <w:r w:rsidR="00690C28" w:rsidRPr="00DA0650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 |  </w:t>
                    </w:r>
                    <w:r w:rsidR="00690C28" w:rsidRPr="009633FB">
                      <w:rPr>
                        <w:rFonts w:ascii="Arial Narrow" w:hAnsi="Arial Narrow"/>
                        <w:sz w:val="16"/>
                        <w:szCs w:val="16"/>
                      </w:rPr>
                      <w:sym w:font="Wingdings" w:char="F038"/>
                    </w:r>
                    <w:r w:rsidR="00690C28" w:rsidRPr="00DA0650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hyperlink r:id="rId2" w:history="1">
                      <w:r w:rsidR="00690C28" w:rsidRPr="009633FB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</w:rPr>
                        <w:t>www</w:t>
                      </w:r>
                      <w:r w:rsidR="00690C28" w:rsidRPr="00DA0650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  <w:lang w:val="el-GR"/>
                        </w:rPr>
                        <w:t>.</w:t>
                      </w:r>
                      <w:proofErr w:type="spellStart"/>
                      <w:r w:rsidR="00690C28" w:rsidRPr="009633FB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</w:rPr>
                        <w:t>papsychotherapy</w:t>
                      </w:r>
                      <w:proofErr w:type="spellEnd"/>
                      <w:r w:rsidR="00690C28" w:rsidRPr="00DA0650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  <w:lang w:val="el-GR"/>
                        </w:rPr>
                        <w:t>.</w:t>
                      </w:r>
                      <w:r w:rsidR="00690C28" w:rsidRPr="009633FB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</w:rPr>
                        <w:t>com</w:t>
                      </w:r>
                    </w:hyperlink>
                  </w:p>
                  <w:p w14:paraId="28FB4901" w14:textId="77777777" w:rsidR="00690C28" w:rsidRPr="00AF65CF" w:rsidRDefault="00690C28" w:rsidP="00690C28"/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A3F4" w14:textId="77777777" w:rsidR="00A84987" w:rsidRDefault="00A8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ABBE" w14:textId="77777777" w:rsidR="00A475E3" w:rsidRDefault="00A475E3" w:rsidP="00C5327D">
      <w:pPr>
        <w:spacing w:after="0"/>
      </w:pPr>
      <w:r>
        <w:separator/>
      </w:r>
    </w:p>
  </w:footnote>
  <w:footnote w:type="continuationSeparator" w:id="0">
    <w:p w14:paraId="321AED70" w14:textId="77777777" w:rsidR="00A475E3" w:rsidRDefault="00A475E3" w:rsidP="00C53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AC80" w14:textId="77777777" w:rsidR="00A84987" w:rsidRDefault="00A8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9" w:type="dxa"/>
      <w:jc w:val="center"/>
      <w:tblBorders>
        <w:top w:val="none" w:sz="0" w:space="0" w:color="auto"/>
        <w:left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77"/>
      <w:gridCol w:w="5516"/>
      <w:gridCol w:w="1706"/>
    </w:tblGrid>
    <w:tr w:rsidR="00AA5B3C" w14:paraId="683EC581" w14:textId="77777777" w:rsidTr="00E850D3">
      <w:trPr>
        <w:trHeight w:val="1712"/>
        <w:jc w:val="center"/>
      </w:trPr>
      <w:tc>
        <w:tcPr>
          <w:tcW w:w="2677" w:type="dxa"/>
        </w:tcPr>
        <w:p w14:paraId="49591B06" w14:textId="70B60AE2" w:rsidR="00EC7B7C" w:rsidRDefault="002B64A6" w:rsidP="00F05619">
          <w:pPr>
            <w:pStyle w:val="Header"/>
            <w:tabs>
              <w:tab w:val="clear" w:pos="8640"/>
              <w:tab w:val="right" w:pos="9503"/>
            </w:tabs>
            <w:ind w:right="277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0F34A2C" wp14:editId="54D50D10">
                <wp:simplePos x="0" y="0"/>
                <wp:positionH relativeFrom="column">
                  <wp:posOffset>347345</wp:posOffset>
                </wp:positionH>
                <wp:positionV relativeFrom="paragraph">
                  <wp:posOffset>-78740</wp:posOffset>
                </wp:positionV>
                <wp:extent cx="876300" cy="876300"/>
                <wp:effectExtent l="0" t="0" r="0" b="0"/>
                <wp:wrapNone/>
                <wp:docPr id="149707340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073409" name="Picture 14970734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6" w:type="dxa"/>
          <w:vAlign w:val="center"/>
        </w:tcPr>
        <w:p w14:paraId="7A6E80EE" w14:textId="33AAD011" w:rsidR="00EC7B7C" w:rsidRPr="00962040" w:rsidRDefault="009A2871" w:rsidP="008B7F68">
          <w:pPr>
            <w:pStyle w:val="Header"/>
            <w:tabs>
              <w:tab w:val="clear" w:pos="8640"/>
              <w:tab w:val="right" w:pos="9503"/>
            </w:tabs>
            <w:ind w:right="277"/>
            <w:jc w:val="center"/>
            <w:rPr>
              <w:noProof/>
              <w:sz w:val="20"/>
              <w:szCs w:val="20"/>
            </w:rPr>
          </w:pPr>
          <w:r w:rsidRPr="008B7F68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89E71D8" wp14:editId="78209F46">
                    <wp:simplePos x="0" y="0"/>
                    <wp:positionH relativeFrom="column">
                      <wp:posOffset>-313690</wp:posOffset>
                    </wp:positionH>
                    <wp:positionV relativeFrom="paragraph">
                      <wp:posOffset>-294005</wp:posOffset>
                    </wp:positionV>
                    <wp:extent cx="3514725" cy="622300"/>
                    <wp:effectExtent l="0" t="0" r="9525" b="635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14725" cy="622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9AB228" w14:textId="77777777" w:rsidR="008B7F68" w:rsidRPr="008B7F68" w:rsidRDefault="008B7F68" w:rsidP="008B7F68">
                                <w:pPr>
                                  <w:pStyle w:val="Header"/>
                                  <w:tabs>
                                    <w:tab w:val="clear" w:pos="8640"/>
                                    <w:tab w:val="right" w:pos="9503"/>
                                  </w:tabs>
                                  <w:ind w:right="277"/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de-AT"/>
                                  </w:rPr>
                                </w:pPr>
                                <w:r w:rsidRPr="00564C90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el-GR"/>
                                  </w:rPr>
                                  <w:t>ΠΑΓΚΥΠΡΙΟΣ</w:t>
                                </w:r>
                                <w:r w:rsidRPr="008B7F68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de-AT"/>
                                  </w:rPr>
                                  <w:t xml:space="preserve"> </w:t>
                                </w:r>
                                <w:r w:rsidRPr="00564C90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el-GR"/>
                                  </w:rPr>
                                  <w:t>ΣΥΝΔΕΣΜΟΣ</w:t>
                                </w:r>
                                <w:r w:rsidRPr="008B7F68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de-AT"/>
                                  </w:rPr>
                                  <w:t xml:space="preserve"> </w:t>
                                </w:r>
                                <w:r w:rsidRPr="00564C90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el-GR"/>
                                  </w:rPr>
                                  <w:t>ΨΥΧΟΘΕΡΑΠΕΥΤΩΝ</w:t>
                                </w:r>
                              </w:p>
                              <w:p w14:paraId="3FB18A76" w14:textId="77777777" w:rsidR="008B7F68" w:rsidRPr="008B7F68" w:rsidRDefault="008B7F68" w:rsidP="008B7F68">
                                <w:pPr>
                                  <w:pStyle w:val="Header"/>
                                  <w:tabs>
                                    <w:tab w:val="clear" w:pos="8640"/>
                                    <w:tab w:val="right" w:pos="9503"/>
                                  </w:tabs>
                                  <w:ind w:right="277"/>
                                  <w:jc w:val="center"/>
                                  <w:rPr>
                                    <w:rFonts w:ascii="Arial Narrow" w:hAnsi="Arial Narrow"/>
                                    <w:noProof/>
                                    <w:color w:val="365F91" w:themeColor="accent1" w:themeShade="BF"/>
                                    <w:lang w:val="de-AT"/>
                                  </w:rPr>
                                </w:pPr>
                                <w:r w:rsidRPr="008B7F68">
                                  <w:rPr>
                                    <w:rFonts w:ascii="Arial Narrow" w:hAnsi="Arial Narrow"/>
                                    <w:noProof/>
                                    <w:color w:val="365F91" w:themeColor="accent1" w:themeShade="BF"/>
                                    <w:lang w:val="de-AT"/>
                                  </w:rPr>
                                  <w:t>PANCYPRIAN ASSOCIATION FOR PSYCHOTHERAPISTS</w:t>
                                </w:r>
                              </w:p>
                              <w:p w14:paraId="1919BA4B" w14:textId="77777777" w:rsidR="008B7F68" w:rsidRPr="008B7F68" w:rsidRDefault="008B7F68" w:rsidP="008B7F68">
                                <w:pPr>
                                  <w:pStyle w:val="Header"/>
                                  <w:tabs>
                                    <w:tab w:val="clear" w:pos="8640"/>
                                    <w:tab w:val="right" w:pos="9503"/>
                                  </w:tabs>
                                  <w:ind w:right="277"/>
                                  <w:jc w:val="center"/>
                                  <w:rPr>
                                    <w:rFonts w:ascii="Arial Narrow" w:hAnsi="Arial Narrow"/>
                                    <w:noProof/>
                                    <w:color w:val="365F91" w:themeColor="accent1" w:themeShade="BF"/>
                                    <w:lang w:val="de-AT"/>
                                  </w:rPr>
                                </w:pPr>
                              </w:p>
                              <w:p w14:paraId="0B0C9888" w14:textId="1A32A51E" w:rsidR="008B7F68" w:rsidRPr="004F0CD3" w:rsidRDefault="008B7F68" w:rsidP="002B64A6">
                                <w:pPr>
                                  <w:rPr>
                                    <w:rFonts w:ascii="Arial" w:eastAsia="Arial" w:hAnsi="Arial" w:cs="Arial"/>
                                    <w:lang w:val="de-AT"/>
                                  </w:rPr>
                                </w:pPr>
                              </w:p>
                              <w:p w14:paraId="7D443F3E" w14:textId="77777777" w:rsidR="008B7F68" w:rsidRPr="00632DEF" w:rsidRDefault="008B7F6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9E71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24.7pt;margin-top:-23.15pt;width:276.75pt;height:4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" stroked="f">
                    <v:textbox>
                      <w:txbxContent>
                        <w:p w14:paraId="6E9AB228" w14:textId="77777777" w:rsidR="008B7F68" w:rsidRPr="008B7F68" w:rsidRDefault="008B7F68" w:rsidP="008B7F68">
                          <w:pPr>
                            <w:pStyle w:val="Header"/>
                            <w:tabs>
                              <w:tab w:val="clear" w:pos="8640"/>
                              <w:tab w:val="right" w:pos="9503"/>
                            </w:tabs>
                            <w:ind w:right="277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de-AT"/>
                            </w:rPr>
                          </w:pPr>
                          <w:r w:rsidRPr="00564C90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el-GR"/>
                            </w:rPr>
                            <w:t>ΠΑΓΚΥΠΡΙΟΣ</w:t>
                          </w:r>
                          <w:r w:rsidRPr="008B7F6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de-AT"/>
                            </w:rPr>
                            <w:t xml:space="preserve"> </w:t>
                          </w:r>
                          <w:r w:rsidRPr="00564C90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el-GR"/>
                            </w:rPr>
                            <w:t>ΣΥΝΔΕΣΜΟΣ</w:t>
                          </w:r>
                          <w:r w:rsidRPr="008B7F6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de-AT"/>
                            </w:rPr>
                            <w:t xml:space="preserve"> </w:t>
                          </w:r>
                          <w:r w:rsidRPr="00564C90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el-GR"/>
                            </w:rPr>
                            <w:t>ΨΥΧΟΘΕΡΑΠΕΥΤΩΝ</w:t>
                          </w:r>
                        </w:p>
                        <w:p w14:paraId="3FB18A76" w14:textId="77777777" w:rsidR="008B7F68" w:rsidRPr="008B7F68" w:rsidRDefault="008B7F68" w:rsidP="008B7F68">
                          <w:pPr>
                            <w:pStyle w:val="Header"/>
                            <w:tabs>
                              <w:tab w:val="clear" w:pos="8640"/>
                              <w:tab w:val="right" w:pos="9503"/>
                            </w:tabs>
                            <w:ind w:right="277"/>
                            <w:jc w:val="center"/>
                            <w:rPr>
                              <w:rFonts w:ascii="Arial Narrow" w:hAnsi="Arial Narrow"/>
                              <w:noProof/>
                              <w:color w:val="365F91" w:themeColor="accent1" w:themeShade="BF"/>
                              <w:lang w:val="de-AT"/>
                            </w:rPr>
                          </w:pPr>
                          <w:r w:rsidRPr="008B7F68">
                            <w:rPr>
                              <w:rFonts w:ascii="Arial Narrow" w:hAnsi="Arial Narrow"/>
                              <w:noProof/>
                              <w:color w:val="365F91" w:themeColor="accent1" w:themeShade="BF"/>
                              <w:lang w:val="de-AT"/>
                            </w:rPr>
                            <w:t>PANCYPRIAN ASSOCIATION FOR PSYCHOTHERAPISTS</w:t>
                          </w:r>
                        </w:p>
                        <w:p w14:paraId="1919BA4B" w14:textId="77777777" w:rsidR="008B7F68" w:rsidRPr="008B7F68" w:rsidRDefault="008B7F68" w:rsidP="008B7F68">
                          <w:pPr>
                            <w:pStyle w:val="Header"/>
                            <w:tabs>
                              <w:tab w:val="clear" w:pos="8640"/>
                              <w:tab w:val="right" w:pos="9503"/>
                            </w:tabs>
                            <w:ind w:right="277"/>
                            <w:jc w:val="center"/>
                            <w:rPr>
                              <w:rFonts w:ascii="Arial Narrow" w:hAnsi="Arial Narrow"/>
                              <w:noProof/>
                              <w:color w:val="365F91" w:themeColor="accent1" w:themeShade="BF"/>
                              <w:lang w:val="de-AT"/>
                            </w:rPr>
                          </w:pPr>
                        </w:p>
                        <w:p w14:paraId="0B0C9888" w14:textId="1A32A51E" w:rsidR="008B7F68" w:rsidRPr="004F0CD3" w:rsidRDefault="008B7F68" w:rsidP="002B64A6">
                          <w:pPr>
                            <w:rPr>
                              <w:rFonts w:ascii="Arial" w:eastAsia="Arial" w:hAnsi="Arial" w:cs="Arial"/>
                              <w:lang w:val="de-AT"/>
                            </w:rPr>
                          </w:pPr>
                        </w:p>
                        <w:p w14:paraId="7D443F3E" w14:textId="77777777" w:rsidR="008B7F68" w:rsidRPr="00632DEF" w:rsidRDefault="008B7F6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06" w:type="dxa"/>
        </w:tcPr>
        <w:p w14:paraId="7C551CCC" w14:textId="7C50B4E1" w:rsidR="00EC7B7C" w:rsidRDefault="00E850D3" w:rsidP="00AA5B3C">
          <w:pPr>
            <w:pStyle w:val="Header"/>
            <w:tabs>
              <w:tab w:val="clear" w:pos="8640"/>
              <w:tab w:val="right" w:pos="9503"/>
            </w:tabs>
            <w:ind w:right="277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B3FB52C" wp14:editId="54394664">
                <wp:simplePos x="0" y="0"/>
                <wp:positionH relativeFrom="column">
                  <wp:posOffset>-172085</wp:posOffset>
                </wp:positionH>
                <wp:positionV relativeFrom="paragraph">
                  <wp:posOffset>156210</wp:posOffset>
                </wp:positionV>
                <wp:extent cx="537456" cy="254000"/>
                <wp:effectExtent l="0" t="0" r="0" b="0"/>
                <wp:wrapNone/>
                <wp:docPr id="1086689702" name="Picture 1086689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3782455" name="Picture 14637824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456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2BC865" w14:textId="0A7E8B18" w:rsidR="00CB4B2E" w:rsidRPr="00CF5AB2" w:rsidRDefault="002C6E9A" w:rsidP="00E850D3">
    <w:pPr>
      <w:pStyle w:val="Header"/>
      <w:pBdr>
        <w:between w:val="single" w:sz="4" w:space="1" w:color="auto"/>
      </w:pBdr>
      <w:tabs>
        <w:tab w:val="clear" w:pos="8640"/>
        <w:tab w:val="right" w:pos="9503"/>
      </w:tabs>
      <w:ind w:right="27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3F2B3" wp14:editId="1DE28C9B">
              <wp:simplePos x="0" y="0"/>
              <wp:positionH relativeFrom="column">
                <wp:posOffset>-668655</wp:posOffset>
              </wp:positionH>
              <wp:positionV relativeFrom="paragraph">
                <wp:posOffset>734060</wp:posOffset>
              </wp:positionV>
              <wp:extent cx="7548880" cy="10160"/>
              <wp:effectExtent l="0" t="0" r="0" b="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8880" cy="10160"/>
                      </a:xfrm>
                      <a:prstGeom prst="line">
                        <a:avLst/>
                      </a:prstGeom>
                      <a:noFill/>
                      <a:ln w="12700" cmpd="sng">
                        <a:noFill/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2B71F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65pt,57.8pt" to="541.7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" stroked="f" strokeweight="1pt">
              <v:shadow on="t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BB82" w14:textId="77777777" w:rsidR="00A84987" w:rsidRDefault="00A8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D3"/>
    <w:multiLevelType w:val="hybridMultilevel"/>
    <w:tmpl w:val="45CE48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0380"/>
    <w:multiLevelType w:val="hybridMultilevel"/>
    <w:tmpl w:val="D2CA3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D4AE3"/>
    <w:multiLevelType w:val="hybridMultilevel"/>
    <w:tmpl w:val="F3CC795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94704"/>
    <w:multiLevelType w:val="hybridMultilevel"/>
    <w:tmpl w:val="60A28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F55AFD"/>
    <w:multiLevelType w:val="hybridMultilevel"/>
    <w:tmpl w:val="D08C06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0E5367"/>
    <w:multiLevelType w:val="hybridMultilevel"/>
    <w:tmpl w:val="30BE3A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2380">
    <w:abstractNumId w:val="4"/>
  </w:num>
  <w:num w:numId="2" w16cid:durableId="741176194">
    <w:abstractNumId w:val="3"/>
  </w:num>
  <w:num w:numId="3" w16cid:durableId="805589080">
    <w:abstractNumId w:val="1"/>
  </w:num>
  <w:num w:numId="4" w16cid:durableId="330065804">
    <w:abstractNumId w:val="0"/>
  </w:num>
  <w:num w:numId="5" w16cid:durableId="1746033090">
    <w:abstractNumId w:val="5"/>
  </w:num>
  <w:num w:numId="6" w16cid:durableId="71658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50"/>
    <w:rsid w:val="00002477"/>
    <w:rsid w:val="00002964"/>
    <w:rsid w:val="00003735"/>
    <w:rsid w:val="00004532"/>
    <w:rsid w:val="00004C9A"/>
    <w:rsid w:val="00007BC8"/>
    <w:rsid w:val="00010B84"/>
    <w:rsid w:val="00012ADF"/>
    <w:rsid w:val="00013285"/>
    <w:rsid w:val="0001593B"/>
    <w:rsid w:val="00015B8A"/>
    <w:rsid w:val="00020176"/>
    <w:rsid w:val="000222AF"/>
    <w:rsid w:val="00022BAC"/>
    <w:rsid w:val="00023C35"/>
    <w:rsid w:val="00027D1B"/>
    <w:rsid w:val="00034E78"/>
    <w:rsid w:val="0003537E"/>
    <w:rsid w:val="000360A5"/>
    <w:rsid w:val="00037B48"/>
    <w:rsid w:val="00040702"/>
    <w:rsid w:val="000426EE"/>
    <w:rsid w:val="0004655A"/>
    <w:rsid w:val="00046CC2"/>
    <w:rsid w:val="00047233"/>
    <w:rsid w:val="000529A8"/>
    <w:rsid w:val="00052ED7"/>
    <w:rsid w:val="00053020"/>
    <w:rsid w:val="00053F4E"/>
    <w:rsid w:val="00054385"/>
    <w:rsid w:val="0005490A"/>
    <w:rsid w:val="000549E3"/>
    <w:rsid w:val="00056D13"/>
    <w:rsid w:val="00060288"/>
    <w:rsid w:val="00060DF3"/>
    <w:rsid w:val="00061F48"/>
    <w:rsid w:val="00063BCD"/>
    <w:rsid w:val="00064345"/>
    <w:rsid w:val="0006459F"/>
    <w:rsid w:val="000651A2"/>
    <w:rsid w:val="00070B8E"/>
    <w:rsid w:val="000726C5"/>
    <w:rsid w:val="00081BAF"/>
    <w:rsid w:val="00081C0B"/>
    <w:rsid w:val="00082480"/>
    <w:rsid w:val="000835FD"/>
    <w:rsid w:val="000848CF"/>
    <w:rsid w:val="000876DB"/>
    <w:rsid w:val="00093237"/>
    <w:rsid w:val="0009624C"/>
    <w:rsid w:val="00096C5B"/>
    <w:rsid w:val="00097DA0"/>
    <w:rsid w:val="00097EEA"/>
    <w:rsid w:val="000A2DD3"/>
    <w:rsid w:val="000A56AC"/>
    <w:rsid w:val="000A5945"/>
    <w:rsid w:val="000A7E6B"/>
    <w:rsid w:val="000B1079"/>
    <w:rsid w:val="000B112E"/>
    <w:rsid w:val="000B17C6"/>
    <w:rsid w:val="000B3FDD"/>
    <w:rsid w:val="000B5404"/>
    <w:rsid w:val="000B5DE6"/>
    <w:rsid w:val="000C42F8"/>
    <w:rsid w:val="000C70A9"/>
    <w:rsid w:val="000C73E8"/>
    <w:rsid w:val="000D13B8"/>
    <w:rsid w:val="000D1BB2"/>
    <w:rsid w:val="000D1FBB"/>
    <w:rsid w:val="000D4DBC"/>
    <w:rsid w:val="000D6AE3"/>
    <w:rsid w:val="000E0D9A"/>
    <w:rsid w:val="000E3DAA"/>
    <w:rsid w:val="000F160F"/>
    <w:rsid w:val="001019A8"/>
    <w:rsid w:val="00104492"/>
    <w:rsid w:val="001056F3"/>
    <w:rsid w:val="00113A00"/>
    <w:rsid w:val="00115D4C"/>
    <w:rsid w:val="001217AF"/>
    <w:rsid w:val="0012191F"/>
    <w:rsid w:val="0012765A"/>
    <w:rsid w:val="00127DAF"/>
    <w:rsid w:val="00132478"/>
    <w:rsid w:val="00132D94"/>
    <w:rsid w:val="001357CB"/>
    <w:rsid w:val="001366F1"/>
    <w:rsid w:val="00141EE7"/>
    <w:rsid w:val="00143E42"/>
    <w:rsid w:val="00145210"/>
    <w:rsid w:val="00150CCB"/>
    <w:rsid w:val="00151042"/>
    <w:rsid w:val="001574F5"/>
    <w:rsid w:val="001618B0"/>
    <w:rsid w:val="0016445B"/>
    <w:rsid w:val="001674C9"/>
    <w:rsid w:val="00167934"/>
    <w:rsid w:val="00171775"/>
    <w:rsid w:val="00171FC2"/>
    <w:rsid w:val="00172081"/>
    <w:rsid w:val="001723F4"/>
    <w:rsid w:val="00173E6D"/>
    <w:rsid w:val="00174CC8"/>
    <w:rsid w:val="001903BD"/>
    <w:rsid w:val="001936F3"/>
    <w:rsid w:val="001936FD"/>
    <w:rsid w:val="00196CEF"/>
    <w:rsid w:val="00197F2B"/>
    <w:rsid w:val="001A080D"/>
    <w:rsid w:val="001A0D13"/>
    <w:rsid w:val="001A184D"/>
    <w:rsid w:val="001B1E77"/>
    <w:rsid w:val="001B3534"/>
    <w:rsid w:val="001B425F"/>
    <w:rsid w:val="001C0E4D"/>
    <w:rsid w:val="001C1E97"/>
    <w:rsid w:val="001C4818"/>
    <w:rsid w:val="001C6497"/>
    <w:rsid w:val="001C792C"/>
    <w:rsid w:val="001D0300"/>
    <w:rsid w:val="001D12E6"/>
    <w:rsid w:val="001D2C38"/>
    <w:rsid w:val="001D3B19"/>
    <w:rsid w:val="001D3C20"/>
    <w:rsid w:val="001D4066"/>
    <w:rsid w:val="001D53E8"/>
    <w:rsid w:val="001D5884"/>
    <w:rsid w:val="001D6DB3"/>
    <w:rsid w:val="001E2E8C"/>
    <w:rsid w:val="001E533D"/>
    <w:rsid w:val="001E5B9E"/>
    <w:rsid w:val="001E7FD0"/>
    <w:rsid w:val="001F000E"/>
    <w:rsid w:val="001F5618"/>
    <w:rsid w:val="001F7C24"/>
    <w:rsid w:val="00200330"/>
    <w:rsid w:val="00201643"/>
    <w:rsid w:val="00201751"/>
    <w:rsid w:val="002041EB"/>
    <w:rsid w:val="00206DF1"/>
    <w:rsid w:val="002102DF"/>
    <w:rsid w:val="00210DC3"/>
    <w:rsid w:val="00212D02"/>
    <w:rsid w:val="0021319E"/>
    <w:rsid w:val="00214C8C"/>
    <w:rsid w:val="00220458"/>
    <w:rsid w:val="0022278F"/>
    <w:rsid w:val="002249EA"/>
    <w:rsid w:val="00224BBF"/>
    <w:rsid w:val="0023300B"/>
    <w:rsid w:val="00237EDD"/>
    <w:rsid w:val="002450D8"/>
    <w:rsid w:val="00245E9A"/>
    <w:rsid w:val="00250CFF"/>
    <w:rsid w:val="0025397F"/>
    <w:rsid w:val="002543BD"/>
    <w:rsid w:val="002546C1"/>
    <w:rsid w:val="002559E4"/>
    <w:rsid w:val="00255C11"/>
    <w:rsid w:val="00255F74"/>
    <w:rsid w:val="00260FE9"/>
    <w:rsid w:val="0026452B"/>
    <w:rsid w:val="0026543D"/>
    <w:rsid w:val="00266B34"/>
    <w:rsid w:val="0027173E"/>
    <w:rsid w:val="002741E5"/>
    <w:rsid w:val="002770DD"/>
    <w:rsid w:val="00277FD0"/>
    <w:rsid w:val="00280AD7"/>
    <w:rsid w:val="0028183E"/>
    <w:rsid w:val="002822D0"/>
    <w:rsid w:val="00282865"/>
    <w:rsid w:val="00282A22"/>
    <w:rsid w:val="00283913"/>
    <w:rsid w:val="00286882"/>
    <w:rsid w:val="00287883"/>
    <w:rsid w:val="00290231"/>
    <w:rsid w:val="00293C5B"/>
    <w:rsid w:val="00294FCA"/>
    <w:rsid w:val="00295078"/>
    <w:rsid w:val="0029727D"/>
    <w:rsid w:val="002A0E13"/>
    <w:rsid w:val="002A266F"/>
    <w:rsid w:val="002A7318"/>
    <w:rsid w:val="002B3A8B"/>
    <w:rsid w:val="002B3D0A"/>
    <w:rsid w:val="002B43A3"/>
    <w:rsid w:val="002B64A6"/>
    <w:rsid w:val="002C0407"/>
    <w:rsid w:val="002C636B"/>
    <w:rsid w:val="002C6E9A"/>
    <w:rsid w:val="002C7BC6"/>
    <w:rsid w:val="002D1087"/>
    <w:rsid w:val="002D2ACE"/>
    <w:rsid w:val="002D5AF2"/>
    <w:rsid w:val="002D7A0A"/>
    <w:rsid w:val="002E079A"/>
    <w:rsid w:val="002E115E"/>
    <w:rsid w:val="002E2932"/>
    <w:rsid w:val="002E3E6D"/>
    <w:rsid w:val="002E62CA"/>
    <w:rsid w:val="002F009C"/>
    <w:rsid w:val="002F38E2"/>
    <w:rsid w:val="002F7136"/>
    <w:rsid w:val="0030198B"/>
    <w:rsid w:val="00301E4E"/>
    <w:rsid w:val="00305A18"/>
    <w:rsid w:val="00316A5B"/>
    <w:rsid w:val="003212C0"/>
    <w:rsid w:val="003221EC"/>
    <w:rsid w:val="00323041"/>
    <w:rsid w:val="00325773"/>
    <w:rsid w:val="00326A22"/>
    <w:rsid w:val="00333731"/>
    <w:rsid w:val="003354E4"/>
    <w:rsid w:val="00335577"/>
    <w:rsid w:val="0033597E"/>
    <w:rsid w:val="00336083"/>
    <w:rsid w:val="003379C8"/>
    <w:rsid w:val="003414B4"/>
    <w:rsid w:val="00344674"/>
    <w:rsid w:val="00344A17"/>
    <w:rsid w:val="00347013"/>
    <w:rsid w:val="00350B76"/>
    <w:rsid w:val="003517B2"/>
    <w:rsid w:val="003527E0"/>
    <w:rsid w:val="00352C36"/>
    <w:rsid w:val="00357E06"/>
    <w:rsid w:val="00362340"/>
    <w:rsid w:val="003624E5"/>
    <w:rsid w:val="00364982"/>
    <w:rsid w:val="00366D07"/>
    <w:rsid w:val="003672D8"/>
    <w:rsid w:val="00375649"/>
    <w:rsid w:val="00382743"/>
    <w:rsid w:val="00387CEA"/>
    <w:rsid w:val="00390A6D"/>
    <w:rsid w:val="00393686"/>
    <w:rsid w:val="00393AE4"/>
    <w:rsid w:val="003A090B"/>
    <w:rsid w:val="003A1AD9"/>
    <w:rsid w:val="003A1F91"/>
    <w:rsid w:val="003A390B"/>
    <w:rsid w:val="003B11AE"/>
    <w:rsid w:val="003B235C"/>
    <w:rsid w:val="003B2AF1"/>
    <w:rsid w:val="003B34B7"/>
    <w:rsid w:val="003B531C"/>
    <w:rsid w:val="003B75C1"/>
    <w:rsid w:val="003C5D9F"/>
    <w:rsid w:val="003C6857"/>
    <w:rsid w:val="003C7DE1"/>
    <w:rsid w:val="003D06A3"/>
    <w:rsid w:val="003D0F26"/>
    <w:rsid w:val="003D1BF2"/>
    <w:rsid w:val="003D5342"/>
    <w:rsid w:val="003D5F7E"/>
    <w:rsid w:val="003D76AC"/>
    <w:rsid w:val="003E5411"/>
    <w:rsid w:val="003E6E5D"/>
    <w:rsid w:val="003E6FB0"/>
    <w:rsid w:val="003F05E6"/>
    <w:rsid w:val="003F0917"/>
    <w:rsid w:val="003F5508"/>
    <w:rsid w:val="003F7807"/>
    <w:rsid w:val="003F786B"/>
    <w:rsid w:val="00403AC5"/>
    <w:rsid w:val="00405DAD"/>
    <w:rsid w:val="00406F93"/>
    <w:rsid w:val="00410490"/>
    <w:rsid w:val="00416805"/>
    <w:rsid w:val="00416F88"/>
    <w:rsid w:val="00417356"/>
    <w:rsid w:val="00420745"/>
    <w:rsid w:val="00420C1F"/>
    <w:rsid w:val="00422B48"/>
    <w:rsid w:val="00431F71"/>
    <w:rsid w:val="004336D2"/>
    <w:rsid w:val="00434731"/>
    <w:rsid w:val="0044559A"/>
    <w:rsid w:val="0045049B"/>
    <w:rsid w:val="00451BD3"/>
    <w:rsid w:val="00451D30"/>
    <w:rsid w:val="00452D72"/>
    <w:rsid w:val="004560C3"/>
    <w:rsid w:val="00456F9B"/>
    <w:rsid w:val="0046051D"/>
    <w:rsid w:val="00460AC0"/>
    <w:rsid w:val="00460F4C"/>
    <w:rsid w:val="004634E0"/>
    <w:rsid w:val="00463A5F"/>
    <w:rsid w:val="00463DB9"/>
    <w:rsid w:val="00463F29"/>
    <w:rsid w:val="00464C90"/>
    <w:rsid w:val="00471C22"/>
    <w:rsid w:val="0047233C"/>
    <w:rsid w:val="004726EB"/>
    <w:rsid w:val="00472B5A"/>
    <w:rsid w:val="004819A8"/>
    <w:rsid w:val="00482A4D"/>
    <w:rsid w:val="0048468A"/>
    <w:rsid w:val="00486B89"/>
    <w:rsid w:val="00494465"/>
    <w:rsid w:val="004945F2"/>
    <w:rsid w:val="004A092A"/>
    <w:rsid w:val="004A144E"/>
    <w:rsid w:val="004A1E7D"/>
    <w:rsid w:val="004A1F96"/>
    <w:rsid w:val="004A25F3"/>
    <w:rsid w:val="004A2B45"/>
    <w:rsid w:val="004A3EB9"/>
    <w:rsid w:val="004A42C8"/>
    <w:rsid w:val="004A62B0"/>
    <w:rsid w:val="004A72B0"/>
    <w:rsid w:val="004A7918"/>
    <w:rsid w:val="004B2DD9"/>
    <w:rsid w:val="004B6714"/>
    <w:rsid w:val="004C3172"/>
    <w:rsid w:val="004C6C97"/>
    <w:rsid w:val="004D0747"/>
    <w:rsid w:val="004D1A6A"/>
    <w:rsid w:val="004D28CB"/>
    <w:rsid w:val="004D3FC8"/>
    <w:rsid w:val="004E1ED7"/>
    <w:rsid w:val="004E31D5"/>
    <w:rsid w:val="004E3574"/>
    <w:rsid w:val="004E3DA8"/>
    <w:rsid w:val="004E61FE"/>
    <w:rsid w:val="004E6383"/>
    <w:rsid w:val="004E6565"/>
    <w:rsid w:val="004E686F"/>
    <w:rsid w:val="004E769A"/>
    <w:rsid w:val="004E7C3B"/>
    <w:rsid w:val="004E7DB9"/>
    <w:rsid w:val="004F02A0"/>
    <w:rsid w:val="004F0CD3"/>
    <w:rsid w:val="004F1F6B"/>
    <w:rsid w:val="004F25B1"/>
    <w:rsid w:val="004F2A89"/>
    <w:rsid w:val="004F525A"/>
    <w:rsid w:val="004F57F5"/>
    <w:rsid w:val="005065EC"/>
    <w:rsid w:val="005100A0"/>
    <w:rsid w:val="00510120"/>
    <w:rsid w:val="0051150E"/>
    <w:rsid w:val="0051188F"/>
    <w:rsid w:val="00511F32"/>
    <w:rsid w:val="005136D8"/>
    <w:rsid w:val="00514329"/>
    <w:rsid w:val="00514987"/>
    <w:rsid w:val="0052182F"/>
    <w:rsid w:val="00521E4D"/>
    <w:rsid w:val="00522E6F"/>
    <w:rsid w:val="00523482"/>
    <w:rsid w:val="0052510B"/>
    <w:rsid w:val="00525B3C"/>
    <w:rsid w:val="00526B3D"/>
    <w:rsid w:val="0053052D"/>
    <w:rsid w:val="0053509B"/>
    <w:rsid w:val="0053671E"/>
    <w:rsid w:val="005434D2"/>
    <w:rsid w:val="00547ECE"/>
    <w:rsid w:val="00550167"/>
    <w:rsid w:val="00551C49"/>
    <w:rsid w:val="005536CE"/>
    <w:rsid w:val="00554900"/>
    <w:rsid w:val="00556C82"/>
    <w:rsid w:val="005649F2"/>
    <w:rsid w:val="00564C90"/>
    <w:rsid w:val="00564FC9"/>
    <w:rsid w:val="00565345"/>
    <w:rsid w:val="00565C8B"/>
    <w:rsid w:val="00570195"/>
    <w:rsid w:val="00573A64"/>
    <w:rsid w:val="00575C5E"/>
    <w:rsid w:val="0057677F"/>
    <w:rsid w:val="005773D9"/>
    <w:rsid w:val="00577C16"/>
    <w:rsid w:val="00582275"/>
    <w:rsid w:val="005844F4"/>
    <w:rsid w:val="00586FEE"/>
    <w:rsid w:val="005904B7"/>
    <w:rsid w:val="005913E4"/>
    <w:rsid w:val="005914C6"/>
    <w:rsid w:val="00593A1D"/>
    <w:rsid w:val="00593A4B"/>
    <w:rsid w:val="005940A2"/>
    <w:rsid w:val="0059487B"/>
    <w:rsid w:val="005A21D3"/>
    <w:rsid w:val="005A2260"/>
    <w:rsid w:val="005A2AA4"/>
    <w:rsid w:val="005A3591"/>
    <w:rsid w:val="005A6D83"/>
    <w:rsid w:val="005B1191"/>
    <w:rsid w:val="005B1C5F"/>
    <w:rsid w:val="005B2513"/>
    <w:rsid w:val="005B61AB"/>
    <w:rsid w:val="005C0DCD"/>
    <w:rsid w:val="005C2BED"/>
    <w:rsid w:val="005C74DF"/>
    <w:rsid w:val="005D237C"/>
    <w:rsid w:val="005D24A6"/>
    <w:rsid w:val="005D5285"/>
    <w:rsid w:val="005D5BFF"/>
    <w:rsid w:val="005E43EF"/>
    <w:rsid w:val="005E770A"/>
    <w:rsid w:val="005E7CBC"/>
    <w:rsid w:val="005E7EB5"/>
    <w:rsid w:val="005F3A5F"/>
    <w:rsid w:val="005F6DEA"/>
    <w:rsid w:val="005F72F0"/>
    <w:rsid w:val="00600B1F"/>
    <w:rsid w:val="00601C24"/>
    <w:rsid w:val="006021DF"/>
    <w:rsid w:val="00604523"/>
    <w:rsid w:val="0060506D"/>
    <w:rsid w:val="006057EC"/>
    <w:rsid w:val="0061057C"/>
    <w:rsid w:val="006106E2"/>
    <w:rsid w:val="0061085C"/>
    <w:rsid w:val="00610EA6"/>
    <w:rsid w:val="00611B91"/>
    <w:rsid w:val="00614BC0"/>
    <w:rsid w:val="00617999"/>
    <w:rsid w:val="0062636C"/>
    <w:rsid w:val="00627B95"/>
    <w:rsid w:val="00632DEF"/>
    <w:rsid w:val="00635E31"/>
    <w:rsid w:val="006370B8"/>
    <w:rsid w:val="006374A8"/>
    <w:rsid w:val="00643F27"/>
    <w:rsid w:val="006448F4"/>
    <w:rsid w:val="006452C9"/>
    <w:rsid w:val="00645F5D"/>
    <w:rsid w:val="00647DAF"/>
    <w:rsid w:val="00653DDA"/>
    <w:rsid w:val="006553C4"/>
    <w:rsid w:val="00656C48"/>
    <w:rsid w:val="006604E0"/>
    <w:rsid w:val="00676979"/>
    <w:rsid w:val="00676B75"/>
    <w:rsid w:val="00690C28"/>
    <w:rsid w:val="00691C84"/>
    <w:rsid w:val="006A5637"/>
    <w:rsid w:val="006B25B7"/>
    <w:rsid w:val="006B6491"/>
    <w:rsid w:val="006C0C70"/>
    <w:rsid w:val="006C1092"/>
    <w:rsid w:val="006C5390"/>
    <w:rsid w:val="006C6865"/>
    <w:rsid w:val="006D09C1"/>
    <w:rsid w:val="006D144D"/>
    <w:rsid w:val="006D2141"/>
    <w:rsid w:val="006D224B"/>
    <w:rsid w:val="006D6992"/>
    <w:rsid w:val="006D73CF"/>
    <w:rsid w:val="006E33D1"/>
    <w:rsid w:val="006F05F2"/>
    <w:rsid w:val="006F45FC"/>
    <w:rsid w:val="006F5D43"/>
    <w:rsid w:val="006F5DFB"/>
    <w:rsid w:val="006F642B"/>
    <w:rsid w:val="006F7344"/>
    <w:rsid w:val="00701A21"/>
    <w:rsid w:val="0070531F"/>
    <w:rsid w:val="00706802"/>
    <w:rsid w:val="00706851"/>
    <w:rsid w:val="00706A18"/>
    <w:rsid w:val="00717ABF"/>
    <w:rsid w:val="00723973"/>
    <w:rsid w:val="0072421F"/>
    <w:rsid w:val="0072768C"/>
    <w:rsid w:val="00733201"/>
    <w:rsid w:val="00733923"/>
    <w:rsid w:val="0073435B"/>
    <w:rsid w:val="0073536D"/>
    <w:rsid w:val="007361DF"/>
    <w:rsid w:val="007362DC"/>
    <w:rsid w:val="007407D8"/>
    <w:rsid w:val="00740C55"/>
    <w:rsid w:val="007425E6"/>
    <w:rsid w:val="00742D4C"/>
    <w:rsid w:val="0074548D"/>
    <w:rsid w:val="007462FC"/>
    <w:rsid w:val="00750FBC"/>
    <w:rsid w:val="007520AB"/>
    <w:rsid w:val="00752C85"/>
    <w:rsid w:val="00752FE5"/>
    <w:rsid w:val="00756037"/>
    <w:rsid w:val="00757518"/>
    <w:rsid w:val="0076065B"/>
    <w:rsid w:val="007638F4"/>
    <w:rsid w:val="007639A2"/>
    <w:rsid w:val="00771CFD"/>
    <w:rsid w:val="00780FAD"/>
    <w:rsid w:val="00782FF5"/>
    <w:rsid w:val="00785454"/>
    <w:rsid w:val="00787637"/>
    <w:rsid w:val="007933B6"/>
    <w:rsid w:val="007954D8"/>
    <w:rsid w:val="007A00D7"/>
    <w:rsid w:val="007A0B64"/>
    <w:rsid w:val="007A0CDE"/>
    <w:rsid w:val="007A11ED"/>
    <w:rsid w:val="007A12A9"/>
    <w:rsid w:val="007A2FE4"/>
    <w:rsid w:val="007A3D7A"/>
    <w:rsid w:val="007A5AF1"/>
    <w:rsid w:val="007A70F9"/>
    <w:rsid w:val="007A7946"/>
    <w:rsid w:val="007B2037"/>
    <w:rsid w:val="007B32E2"/>
    <w:rsid w:val="007B6002"/>
    <w:rsid w:val="007B611A"/>
    <w:rsid w:val="007B6DF7"/>
    <w:rsid w:val="007C11ED"/>
    <w:rsid w:val="007C214D"/>
    <w:rsid w:val="007C5F03"/>
    <w:rsid w:val="007D449E"/>
    <w:rsid w:val="007D5BBA"/>
    <w:rsid w:val="007D6788"/>
    <w:rsid w:val="007E064A"/>
    <w:rsid w:val="007F2FF6"/>
    <w:rsid w:val="007F48AB"/>
    <w:rsid w:val="007F55B3"/>
    <w:rsid w:val="00801A8A"/>
    <w:rsid w:val="008051AB"/>
    <w:rsid w:val="00806C54"/>
    <w:rsid w:val="00812653"/>
    <w:rsid w:val="00816977"/>
    <w:rsid w:val="008204D2"/>
    <w:rsid w:val="008247C6"/>
    <w:rsid w:val="008248F6"/>
    <w:rsid w:val="008278CC"/>
    <w:rsid w:val="00830E43"/>
    <w:rsid w:val="00831BF9"/>
    <w:rsid w:val="00834B36"/>
    <w:rsid w:val="008359F1"/>
    <w:rsid w:val="0084260B"/>
    <w:rsid w:val="00844D22"/>
    <w:rsid w:val="00845196"/>
    <w:rsid w:val="00846896"/>
    <w:rsid w:val="00851924"/>
    <w:rsid w:val="00852B8C"/>
    <w:rsid w:val="00853BFC"/>
    <w:rsid w:val="0085475F"/>
    <w:rsid w:val="00855728"/>
    <w:rsid w:val="00856D4B"/>
    <w:rsid w:val="00864D54"/>
    <w:rsid w:val="00865B4F"/>
    <w:rsid w:val="00865F88"/>
    <w:rsid w:val="00866D10"/>
    <w:rsid w:val="00870A20"/>
    <w:rsid w:val="00872656"/>
    <w:rsid w:val="00872F76"/>
    <w:rsid w:val="00873B6E"/>
    <w:rsid w:val="00874C8F"/>
    <w:rsid w:val="00875A66"/>
    <w:rsid w:val="0087640F"/>
    <w:rsid w:val="008771A8"/>
    <w:rsid w:val="008817AB"/>
    <w:rsid w:val="008819E0"/>
    <w:rsid w:val="008909D3"/>
    <w:rsid w:val="0089462B"/>
    <w:rsid w:val="00894B9C"/>
    <w:rsid w:val="008974C3"/>
    <w:rsid w:val="008A139D"/>
    <w:rsid w:val="008A307C"/>
    <w:rsid w:val="008A37A0"/>
    <w:rsid w:val="008A42DA"/>
    <w:rsid w:val="008A4A54"/>
    <w:rsid w:val="008A5044"/>
    <w:rsid w:val="008A5858"/>
    <w:rsid w:val="008A7278"/>
    <w:rsid w:val="008B5384"/>
    <w:rsid w:val="008B7F68"/>
    <w:rsid w:val="008C0058"/>
    <w:rsid w:val="008C05B4"/>
    <w:rsid w:val="008C121B"/>
    <w:rsid w:val="008C3DBC"/>
    <w:rsid w:val="008D2A37"/>
    <w:rsid w:val="008D5807"/>
    <w:rsid w:val="008D71D0"/>
    <w:rsid w:val="008E2812"/>
    <w:rsid w:val="008F017C"/>
    <w:rsid w:val="008F0CB7"/>
    <w:rsid w:val="008F151A"/>
    <w:rsid w:val="008F3ECF"/>
    <w:rsid w:val="008F4462"/>
    <w:rsid w:val="008F58C4"/>
    <w:rsid w:val="008F65E3"/>
    <w:rsid w:val="009045E0"/>
    <w:rsid w:val="00904E5C"/>
    <w:rsid w:val="00905EFB"/>
    <w:rsid w:val="00907B02"/>
    <w:rsid w:val="00907DCD"/>
    <w:rsid w:val="00910E39"/>
    <w:rsid w:val="00916231"/>
    <w:rsid w:val="00920987"/>
    <w:rsid w:val="00921BE0"/>
    <w:rsid w:val="00921C07"/>
    <w:rsid w:val="00923571"/>
    <w:rsid w:val="00924852"/>
    <w:rsid w:val="009257F4"/>
    <w:rsid w:val="009275AE"/>
    <w:rsid w:val="00937877"/>
    <w:rsid w:val="009405E7"/>
    <w:rsid w:val="00943AA8"/>
    <w:rsid w:val="0094466B"/>
    <w:rsid w:val="00952693"/>
    <w:rsid w:val="00953432"/>
    <w:rsid w:val="00960C9A"/>
    <w:rsid w:val="009618CA"/>
    <w:rsid w:val="00962040"/>
    <w:rsid w:val="009633FB"/>
    <w:rsid w:val="00965490"/>
    <w:rsid w:val="00965895"/>
    <w:rsid w:val="00970A8D"/>
    <w:rsid w:val="0097211F"/>
    <w:rsid w:val="00973FEF"/>
    <w:rsid w:val="009803AE"/>
    <w:rsid w:val="00986AE1"/>
    <w:rsid w:val="00987CAB"/>
    <w:rsid w:val="0099123E"/>
    <w:rsid w:val="009922A3"/>
    <w:rsid w:val="00994397"/>
    <w:rsid w:val="009A2871"/>
    <w:rsid w:val="009A3652"/>
    <w:rsid w:val="009A37CD"/>
    <w:rsid w:val="009B052F"/>
    <w:rsid w:val="009B5487"/>
    <w:rsid w:val="009B6594"/>
    <w:rsid w:val="009B67CC"/>
    <w:rsid w:val="009B6902"/>
    <w:rsid w:val="009C0B4E"/>
    <w:rsid w:val="009C1CDB"/>
    <w:rsid w:val="009C59DF"/>
    <w:rsid w:val="009C61E9"/>
    <w:rsid w:val="009D329B"/>
    <w:rsid w:val="009D41FE"/>
    <w:rsid w:val="009D7411"/>
    <w:rsid w:val="009E5DF9"/>
    <w:rsid w:val="009F117D"/>
    <w:rsid w:val="009F1F02"/>
    <w:rsid w:val="009F2B1E"/>
    <w:rsid w:val="009F6F9E"/>
    <w:rsid w:val="00A015F3"/>
    <w:rsid w:val="00A02D0B"/>
    <w:rsid w:val="00A03D98"/>
    <w:rsid w:val="00A048AD"/>
    <w:rsid w:val="00A059D9"/>
    <w:rsid w:val="00A1008E"/>
    <w:rsid w:val="00A16DD6"/>
    <w:rsid w:val="00A17F25"/>
    <w:rsid w:val="00A22F54"/>
    <w:rsid w:val="00A23F7F"/>
    <w:rsid w:val="00A25BAC"/>
    <w:rsid w:val="00A26276"/>
    <w:rsid w:val="00A27361"/>
    <w:rsid w:val="00A27CDF"/>
    <w:rsid w:val="00A36CDA"/>
    <w:rsid w:val="00A37BB1"/>
    <w:rsid w:val="00A4127B"/>
    <w:rsid w:val="00A42982"/>
    <w:rsid w:val="00A42EEF"/>
    <w:rsid w:val="00A42FB6"/>
    <w:rsid w:val="00A45349"/>
    <w:rsid w:val="00A45705"/>
    <w:rsid w:val="00A45DA6"/>
    <w:rsid w:val="00A45EBE"/>
    <w:rsid w:val="00A472E8"/>
    <w:rsid w:val="00A475E3"/>
    <w:rsid w:val="00A47EE1"/>
    <w:rsid w:val="00A47F23"/>
    <w:rsid w:val="00A501D7"/>
    <w:rsid w:val="00A5143C"/>
    <w:rsid w:val="00A54727"/>
    <w:rsid w:val="00A567F1"/>
    <w:rsid w:val="00A6193B"/>
    <w:rsid w:val="00A61B63"/>
    <w:rsid w:val="00A6202E"/>
    <w:rsid w:val="00A630B2"/>
    <w:rsid w:val="00A6495C"/>
    <w:rsid w:val="00A65B5D"/>
    <w:rsid w:val="00A67C01"/>
    <w:rsid w:val="00A70D35"/>
    <w:rsid w:val="00A728F6"/>
    <w:rsid w:val="00A75747"/>
    <w:rsid w:val="00A76B01"/>
    <w:rsid w:val="00A76B41"/>
    <w:rsid w:val="00A80C0A"/>
    <w:rsid w:val="00A83D9C"/>
    <w:rsid w:val="00A84987"/>
    <w:rsid w:val="00A84E51"/>
    <w:rsid w:val="00A858D1"/>
    <w:rsid w:val="00A85AB4"/>
    <w:rsid w:val="00A90004"/>
    <w:rsid w:val="00A9355D"/>
    <w:rsid w:val="00A937AC"/>
    <w:rsid w:val="00A94711"/>
    <w:rsid w:val="00A95C86"/>
    <w:rsid w:val="00A97D59"/>
    <w:rsid w:val="00AA2E39"/>
    <w:rsid w:val="00AA3E62"/>
    <w:rsid w:val="00AA4F4D"/>
    <w:rsid w:val="00AA5B3C"/>
    <w:rsid w:val="00AB020F"/>
    <w:rsid w:val="00AB1F2E"/>
    <w:rsid w:val="00AB6BEA"/>
    <w:rsid w:val="00AB78E1"/>
    <w:rsid w:val="00AB79F8"/>
    <w:rsid w:val="00AB7BD0"/>
    <w:rsid w:val="00AC740C"/>
    <w:rsid w:val="00AD2E74"/>
    <w:rsid w:val="00AD5CDF"/>
    <w:rsid w:val="00AD6D69"/>
    <w:rsid w:val="00AD7D14"/>
    <w:rsid w:val="00AE107A"/>
    <w:rsid w:val="00AE3FDE"/>
    <w:rsid w:val="00AE71FF"/>
    <w:rsid w:val="00AF3A10"/>
    <w:rsid w:val="00AF65CF"/>
    <w:rsid w:val="00AF770C"/>
    <w:rsid w:val="00B03B05"/>
    <w:rsid w:val="00B03C07"/>
    <w:rsid w:val="00B03C30"/>
    <w:rsid w:val="00B045B3"/>
    <w:rsid w:val="00B064C4"/>
    <w:rsid w:val="00B15775"/>
    <w:rsid w:val="00B16172"/>
    <w:rsid w:val="00B20377"/>
    <w:rsid w:val="00B21880"/>
    <w:rsid w:val="00B245BD"/>
    <w:rsid w:val="00B272F1"/>
    <w:rsid w:val="00B30EB8"/>
    <w:rsid w:val="00B36B91"/>
    <w:rsid w:val="00B37CD1"/>
    <w:rsid w:val="00B42409"/>
    <w:rsid w:val="00B43A16"/>
    <w:rsid w:val="00B46232"/>
    <w:rsid w:val="00B50164"/>
    <w:rsid w:val="00B508D4"/>
    <w:rsid w:val="00B51175"/>
    <w:rsid w:val="00B51A34"/>
    <w:rsid w:val="00B52594"/>
    <w:rsid w:val="00B52F42"/>
    <w:rsid w:val="00B56B0A"/>
    <w:rsid w:val="00B619C4"/>
    <w:rsid w:val="00B62EC8"/>
    <w:rsid w:val="00B67C2D"/>
    <w:rsid w:val="00B71F2E"/>
    <w:rsid w:val="00B73612"/>
    <w:rsid w:val="00B74608"/>
    <w:rsid w:val="00B74BF2"/>
    <w:rsid w:val="00B75B29"/>
    <w:rsid w:val="00B771E6"/>
    <w:rsid w:val="00B8177D"/>
    <w:rsid w:val="00B81AF3"/>
    <w:rsid w:val="00B81C0F"/>
    <w:rsid w:val="00B840B2"/>
    <w:rsid w:val="00B84B3B"/>
    <w:rsid w:val="00B90761"/>
    <w:rsid w:val="00B921E1"/>
    <w:rsid w:val="00B92484"/>
    <w:rsid w:val="00B93D62"/>
    <w:rsid w:val="00B94EEC"/>
    <w:rsid w:val="00B97071"/>
    <w:rsid w:val="00B975DA"/>
    <w:rsid w:val="00BA109B"/>
    <w:rsid w:val="00BA3785"/>
    <w:rsid w:val="00BB07B1"/>
    <w:rsid w:val="00BC0324"/>
    <w:rsid w:val="00BC0987"/>
    <w:rsid w:val="00BC1308"/>
    <w:rsid w:val="00BC62CF"/>
    <w:rsid w:val="00BD714E"/>
    <w:rsid w:val="00BE0B00"/>
    <w:rsid w:val="00BE26C4"/>
    <w:rsid w:val="00BE2959"/>
    <w:rsid w:val="00BE36E9"/>
    <w:rsid w:val="00BF4A79"/>
    <w:rsid w:val="00BF4A93"/>
    <w:rsid w:val="00BF58E0"/>
    <w:rsid w:val="00BF79BB"/>
    <w:rsid w:val="00C01B1D"/>
    <w:rsid w:val="00C03977"/>
    <w:rsid w:val="00C10084"/>
    <w:rsid w:val="00C14CA4"/>
    <w:rsid w:val="00C15302"/>
    <w:rsid w:val="00C17CCC"/>
    <w:rsid w:val="00C21D8B"/>
    <w:rsid w:val="00C23D68"/>
    <w:rsid w:val="00C268F0"/>
    <w:rsid w:val="00C27759"/>
    <w:rsid w:val="00C277B3"/>
    <w:rsid w:val="00C30AA8"/>
    <w:rsid w:val="00C30D4F"/>
    <w:rsid w:val="00C31940"/>
    <w:rsid w:val="00C32BBF"/>
    <w:rsid w:val="00C4170D"/>
    <w:rsid w:val="00C419EB"/>
    <w:rsid w:val="00C428E6"/>
    <w:rsid w:val="00C46771"/>
    <w:rsid w:val="00C47B73"/>
    <w:rsid w:val="00C5327D"/>
    <w:rsid w:val="00C54599"/>
    <w:rsid w:val="00C5507D"/>
    <w:rsid w:val="00C55175"/>
    <w:rsid w:val="00C60622"/>
    <w:rsid w:val="00C60A1C"/>
    <w:rsid w:val="00C61AE9"/>
    <w:rsid w:val="00C6561C"/>
    <w:rsid w:val="00C70E79"/>
    <w:rsid w:val="00C7181D"/>
    <w:rsid w:val="00C73899"/>
    <w:rsid w:val="00C74887"/>
    <w:rsid w:val="00C75838"/>
    <w:rsid w:val="00C761F5"/>
    <w:rsid w:val="00C77542"/>
    <w:rsid w:val="00C7778C"/>
    <w:rsid w:val="00C85145"/>
    <w:rsid w:val="00C8779C"/>
    <w:rsid w:val="00C96964"/>
    <w:rsid w:val="00C96E07"/>
    <w:rsid w:val="00CA1096"/>
    <w:rsid w:val="00CA6FF2"/>
    <w:rsid w:val="00CA751C"/>
    <w:rsid w:val="00CB19E7"/>
    <w:rsid w:val="00CB239A"/>
    <w:rsid w:val="00CB319C"/>
    <w:rsid w:val="00CB3B52"/>
    <w:rsid w:val="00CB3E54"/>
    <w:rsid w:val="00CB4342"/>
    <w:rsid w:val="00CB4B2E"/>
    <w:rsid w:val="00CB66F9"/>
    <w:rsid w:val="00CB7DA3"/>
    <w:rsid w:val="00CC01E3"/>
    <w:rsid w:val="00CC29B1"/>
    <w:rsid w:val="00CC4868"/>
    <w:rsid w:val="00CC528E"/>
    <w:rsid w:val="00CD0164"/>
    <w:rsid w:val="00CD0A8C"/>
    <w:rsid w:val="00CD437B"/>
    <w:rsid w:val="00CD4853"/>
    <w:rsid w:val="00CD6BB6"/>
    <w:rsid w:val="00CD70F7"/>
    <w:rsid w:val="00CE02CD"/>
    <w:rsid w:val="00CE5289"/>
    <w:rsid w:val="00CE702F"/>
    <w:rsid w:val="00CE7F2E"/>
    <w:rsid w:val="00CF2E20"/>
    <w:rsid w:val="00CF4CAD"/>
    <w:rsid w:val="00CF5AB2"/>
    <w:rsid w:val="00CF5F9B"/>
    <w:rsid w:val="00CF7F03"/>
    <w:rsid w:val="00D02FB6"/>
    <w:rsid w:val="00D04AF9"/>
    <w:rsid w:val="00D04F23"/>
    <w:rsid w:val="00D10EBD"/>
    <w:rsid w:val="00D119CF"/>
    <w:rsid w:val="00D11A7F"/>
    <w:rsid w:val="00D1253C"/>
    <w:rsid w:val="00D142EE"/>
    <w:rsid w:val="00D147F8"/>
    <w:rsid w:val="00D20EA3"/>
    <w:rsid w:val="00D22553"/>
    <w:rsid w:val="00D23EF0"/>
    <w:rsid w:val="00D3121F"/>
    <w:rsid w:val="00D31402"/>
    <w:rsid w:val="00D31F7B"/>
    <w:rsid w:val="00D5201D"/>
    <w:rsid w:val="00D52E51"/>
    <w:rsid w:val="00D6060B"/>
    <w:rsid w:val="00D61F1D"/>
    <w:rsid w:val="00D62BAB"/>
    <w:rsid w:val="00D62D1B"/>
    <w:rsid w:val="00D66CE6"/>
    <w:rsid w:val="00D74BE0"/>
    <w:rsid w:val="00D75418"/>
    <w:rsid w:val="00D8025B"/>
    <w:rsid w:val="00D80A29"/>
    <w:rsid w:val="00D80F8B"/>
    <w:rsid w:val="00D84329"/>
    <w:rsid w:val="00D93DE6"/>
    <w:rsid w:val="00DA0650"/>
    <w:rsid w:val="00DA0B6B"/>
    <w:rsid w:val="00DA1290"/>
    <w:rsid w:val="00DA4B06"/>
    <w:rsid w:val="00DA5C0F"/>
    <w:rsid w:val="00DA71FD"/>
    <w:rsid w:val="00DB05F5"/>
    <w:rsid w:val="00DB1431"/>
    <w:rsid w:val="00DB3B99"/>
    <w:rsid w:val="00DB5E09"/>
    <w:rsid w:val="00DC256F"/>
    <w:rsid w:val="00DC3C00"/>
    <w:rsid w:val="00DC5C54"/>
    <w:rsid w:val="00DC7AAC"/>
    <w:rsid w:val="00DD180B"/>
    <w:rsid w:val="00DD3AC4"/>
    <w:rsid w:val="00DD54F8"/>
    <w:rsid w:val="00DD79C0"/>
    <w:rsid w:val="00DE0D1C"/>
    <w:rsid w:val="00DE24D1"/>
    <w:rsid w:val="00DE5886"/>
    <w:rsid w:val="00DE6E3B"/>
    <w:rsid w:val="00DF3467"/>
    <w:rsid w:val="00DF795D"/>
    <w:rsid w:val="00E019BD"/>
    <w:rsid w:val="00E02CE0"/>
    <w:rsid w:val="00E031BF"/>
    <w:rsid w:val="00E03305"/>
    <w:rsid w:val="00E04C11"/>
    <w:rsid w:val="00E06D0C"/>
    <w:rsid w:val="00E07A53"/>
    <w:rsid w:val="00E10D1E"/>
    <w:rsid w:val="00E114F2"/>
    <w:rsid w:val="00E116E0"/>
    <w:rsid w:val="00E15936"/>
    <w:rsid w:val="00E16C3F"/>
    <w:rsid w:val="00E20961"/>
    <w:rsid w:val="00E20B06"/>
    <w:rsid w:val="00E21BB8"/>
    <w:rsid w:val="00E222F5"/>
    <w:rsid w:val="00E22AFB"/>
    <w:rsid w:val="00E23D9E"/>
    <w:rsid w:val="00E26A76"/>
    <w:rsid w:val="00E270B3"/>
    <w:rsid w:val="00E309B5"/>
    <w:rsid w:val="00E32804"/>
    <w:rsid w:val="00E34BF3"/>
    <w:rsid w:val="00E36E9E"/>
    <w:rsid w:val="00E40569"/>
    <w:rsid w:val="00E42BE1"/>
    <w:rsid w:val="00E45C59"/>
    <w:rsid w:val="00E52C8C"/>
    <w:rsid w:val="00E54B2E"/>
    <w:rsid w:val="00E54DF7"/>
    <w:rsid w:val="00E55C79"/>
    <w:rsid w:val="00E573C9"/>
    <w:rsid w:val="00E575E9"/>
    <w:rsid w:val="00E60CDC"/>
    <w:rsid w:val="00E647FF"/>
    <w:rsid w:val="00E64C71"/>
    <w:rsid w:val="00E7432C"/>
    <w:rsid w:val="00E850D3"/>
    <w:rsid w:val="00E85756"/>
    <w:rsid w:val="00E86901"/>
    <w:rsid w:val="00E87377"/>
    <w:rsid w:val="00E9202E"/>
    <w:rsid w:val="00E92F77"/>
    <w:rsid w:val="00E95460"/>
    <w:rsid w:val="00E9607C"/>
    <w:rsid w:val="00EA253C"/>
    <w:rsid w:val="00EA27E3"/>
    <w:rsid w:val="00EA2A25"/>
    <w:rsid w:val="00EA350A"/>
    <w:rsid w:val="00EA4356"/>
    <w:rsid w:val="00EA5B76"/>
    <w:rsid w:val="00EB131C"/>
    <w:rsid w:val="00EB718F"/>
    <w:rsid w:val="00EC040F"/>
    <w:rsid w:val="00EC1160"/>
    <w:rsid w:val="00EC4336"/>
    <w:rsid w:val="00EC7B7C"/>
    <w:rsid w:val="00ED200B"/>
    <w:rsid w:val="00ED4FD2"/>
    <w:rsid w:val="00ED5071"/>
    <w:rsid w:val="00ED67A3"/>
    <w:rsid w:val="00ED68FC"/>
    <w:rsid w:val="00ED732B"/>
    <w:rsid w:val="00ED7BD9"/>
    <w:rsid w:val="00EE1352"/>
    <w:rsid w:val="00EE770E"/>
    <w:rsid w:val="00EF5D3A"/>
    <w:rsid w:val="00F01C18"/>
    <w:rsid w:val="00F042E1"/>
    <w:rsid w:val="00F05619"/>
    <w:rsid w:val="00F07B4D"/>
    <w:rsid w:val="00F12DFC"/>
    <w:rsid w:val="00F15EDD"/>
    <w:rsid w:val="00F16C6A"/>
    <w:rsid w:val="00F2362D"/>
    <w:rsid w:val="00F24BE5"/>
    <w:rsid w:val="00F2706C"/>
    <w:rsid w:val="00F309B6"/>
    <w:rsid w:val="00F319A4"/>
    <w:rsid w:val="00F328F5"/>
    <w:rsid w:val="00F334D3"/>
    <w:rsid w:val="00F33EB9"/>
    <w:rsid w:val="00F349F1"/>
    <w:rsid w:val="00F406FF"/>
    <w:rsid w:val="00F41DB7"/>
    <w:rsid w:val="00F4392A"/>
    <w:rsid w:val="00F453C0"/>
    <w:rsid w:val="00F45E1A"/>
    <w:rsid w:val="00F46FF3"/>
    <w:rsid w:val="00F502F2"/>
    <w:rsid w:val="00F52805"/>
    <w:rsid w:val="00F530C4"/>
    <w:rsid w:val="00F57C53"/>
    <w:rsid w:val="00F60247"/>
    <w:rsid w:val="00F6040F"/>
    <w:rsid w:val="00F62982"/>
    <w:rsid w:val="00F67A1A"/>
    <w:rsid w:val="00F70457"/>
    <w:rsid w:val="00F71645"/>
    <w:rsid w:val="00F7196A"/>
    <w:rsid w:val="00F723C9"/>
    <w:rsid w:val="00F729DD"/>
    <w:rsid w:val="00F74CAB"/>
    <w:rsid w:val="00F7541C"/>
    <w:rsid w:val="00F811AE"/>
    <w:rsid w:val="00F82AA9"/>
    <w:rsid w:val="00F862C7"/>
    <w:rsid w:val="00F876C0"/>
    <w:rsid w:val="00F944D2"/>
    <w:rsid w:val="00F94B27"/>
    <w:rsid w:val="00F96EDE"/>
    <w:rsid w:val="00FA0195"/>
    <w:rsid w:val="00FA064B"/>
    <w:rsid w:val="00FA22EA"/>
    <w:rsid w:val="00FA3A7E"/>
    <w:rsid w:val="00FA3EFE"/>
    <w:rsid w:val="00FA4BEF"/>
    <w:rsid w:val="00FB0015"/>
    <w:rsid w:val="00FB16E3"/>
    <w:rsid w:val="00FB24ED"/>
    <w:rsid w:val="00FB4970"/>
    <w:rsid w:val="00FC17C7"/>
    <w:rsid w:val="00FC3357"/>
    <w:rsid w:val="00FC4A08"/>
    <w:rsid w:val="00FC5206"/>
    <w:rsid w:val="00FC6439"/>
    <w:rsid w:val="00FC6C36"/>
    <w:rsid w:val="00FC78F0"/>
    <w:rsid w:val="00FD2261"/>
    <w:rsid w:val="00FD2E8B"/>
    <w:rsid w:val="00FD3B0A"/>
    <w:rsid w:val="00FD4B10"/>
    <w:rsid w:val="00FE3261"/>
    <w:rsid w:val="00FE4BBC"/>
    <w:rsid w:val="00FE5A3D"/>
    <w:rsid w:val="00FF0823"/>
    <w:rsid w:val="00FF0FC1"/>
    <w:rsid w:val="00FF168B"/>
    <w:rsid w:val="00FF2FD9"/>
    <w:rsid w:val="00FF4C8F"/>
    <w:rsid w:val="00FF70FC"/>
    <w:rsid w:val="0414B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DD3651"/>
  <w15:docId w15:val="{DB3C5A60-F91D-4400-9CA5-76A95F33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5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E5C"/>
    <w:pPr>
      <w:tabs>
        <w:tab w:val="center" w:pos="4320"/>
        <w:tab w:val="right" w:pos="8640"/>
      </w:tabs>
      <w:spacing w:after="0"/>
    </w:pPr>
    <w:rPr>
      <w:rFonts w:ascii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04E5C"/>
  </w:style>
  <w:style w:type="paragraph" w:styleId="Footer">
    <w:name w:val="footer"/>
    <w:basedOn w:val="Normal"/>
    <w:link w:val="FooterChar"/>
    <w:uiPriority w:val="99"/>
    <w:rsid w:val="00904E5C"/>
    <w:pPr>
      <w:tabs>
        <w:tab w:val="center" w:pos="4320"/>
        <w:tab w:val="right" w:pos="8640"/>
      </w:tabs>
      <w:spacing w:after="0"/>
    </w:pPr>
    <w:rPr>
      <w:rFonts w:ascii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4E5C"/>
  </w:style>
  <w:style w:type="paragraph" w:styleId="BalloonText">
    <w:name w:val="Balloon Text"/>
    <w:basedOn w:val="Normal"/>
    <w:link w:val="BalloonTextChar"/>
    <w:uiPriority w:val="99"/>
    <w:semiHidden/>
    <w:rsid w:val="00904E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E5C"/>
    <w:pPr>
      <w:ind w:left="720"/>
      <w:contextualSpacing/>
    </w:pPr>
  </w:style>
  <w:style w:type="table" w:styleId="TableGrid">
    <w:name w:val="Table Grid"/>
    <w:basedOn w:val="TableNormal"/>
    <w:uiPriority w:val="59"/>
    <w:rsid w:val="00A273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63A5F"/>
    <w:rPr>
      <w:color w:val="0000FF"/>
      <w:u w:val="single"/>
    </w:rPr>
  </w:style>
  <w:style w:type="paragraph" w:customStyle="1" w:styleId="3CBD5A742C28424DA5172AD252E32316">
    <w:name w:val="3CBD5A742C28424DA5172AD252E32316"/>
    <w:rsid w:val="00196CEF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character" w:styleId="FollowedHyperlink">
    <w:name w:val="FollowedHyperlink"/>
    <w:uiPriority w:val="99"/>
    <w:semiHidden/>
    <w:unhideWhenUsed/>
    <w:rsid w:val="00A26276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D71D0"/>
  </w:style>
  <w:style w:type="paragraph" w:styleId="NormalWeb">
    <w:name w:val="Normal (Web)"/>
    <w:basedOn w:val="Normal"/>
    <w:uiPriority w:val="99"/>
    <w:semiHidden/>
    <w:unhideWhenUsed/>
    <w:rsid w:val="00BC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psychotherapy.com" TargetMode="External"/><Relationship Id="rId1" Type="http://schemas.openxmlformats.org/officeDocument/2006/relationships/hyperlink" Target="http://www.papsychotherapy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fi\OneDrive\PAP-Dokumente\Benutzerdefinierte%20Office-Vorlagen\PAP%20PLAIN%20LETTER%20Aug%2023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BB26A-0480-4C04-8BF8-66CAE3F0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 PLAIN LETTER Aug 23 .dotx</Template>
  <TotalTime>4</TotalTime>
  <Pages>6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 PLAIN LETTER</vt:lpstr>
    </vt:vector>
  </TitlesOfParts>
  <Company>Kingston University</Company>
  <LinksUpToDate>false</LinksUpToDate>
  <CharactersWithSpaces>4039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PLAIN LETTER</dc:title>
  <dc:creator>Mag.a Photini Ipsmiller-Demetriou</dc:creator>
  <cp:lastModifiedBy>Manolis Neophytou</cp:lastModifiedBy>
  <cp:revision>5</cp:revision>
  <cp:lastPrinted>2019-10-17T02:51:00Z</cp:lastPrinted>
  <dcterms:created xsi:type="dcterms:W3CDTF">2025-11-21T07:11:00Z</dcterms:created>
  <dcterms:modified xsi:type="dcterms:W3CDTF">2026-05-27T11:05:00Z</dcterms:modified>
</cp:coreProperties>
</file>